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F4B91" w14:textId="1950FECA" w:rsidR="00960817" w:rsidRPr="000A5F22" w:rsidRDefault="00960817" w:rsidP="00D20064">
      <w:pPr>
        <w:spacing w:after="200" w:line="276" w:lineRule="auto"/>
        <w:ind w:firstLine="0"/>
        <w:jc w:val="left"/>
        <w:rPr>
          <w:rFonts w:ascii="Book Antiqua" w:eastAsiaTheme="majorEastAsia" w:hAnsi="Book Antiqua" w:cstheme="majorBidi"/>
          <w:b/>
          <w:bCs/>
          <w:sz w:val="28"/>
          <w:szCs w:val="28"/>
          <w:lang w:val="id-ID"/>
        </w:rPr>
      </w:pPr>
      <w:bookmarkStart w:id="0" w:name="_Toc359143815"/>
      <w:r w:rsidRPr="000A5F22">
        <w:rPr>
          <w:rFonts w:ascii="Book Antiqua" w:hAnsi="Book Antiqua"/>
          <w:b/>
          <w:sz w:val="28"/>
          <w:szCs w:val="28"/>
          <w:lang w:val="id-ID"/>
        </w:rPr>
        <w:t>LAMPIRAN</w:t>
      </w:r>
      <w:bookmarkEnd w:id="0"/>
    </w:p>
    <w:p w14:paraId="05B10D05" w14:textId="3E40CAA4" w:rsidR="00CE3224" w:rsidRPr="00E525A3" w:rsidRDefault="00CE3224" w:rsidP="00CE3224">
      <w:pPr>
        <w:pStyle w:val="Caption"/>
        <w:spacing w:before="0" w:after="0"/>
        <w:rPr>
          <w:rFonts w:ascii="Book Antiqua" w:hAnsi="Book Antiqua"/>
          <w:sz w:val="18"/>
          <w:lang w:val="id-ID"/>
        </w:rPr>
      </w:pPr>
      <w:r w:rsidRPr="00E525A3">
        <w:rPr>
          <w:rFonts w:ascii="Book Antiqua" w:hAnsi="Book Antiqua"/>
          <w:sz w:val="18"/>
        </w:rPr>
        <w:t xml:space="preserve">Lampiran 1. </w:t>
      </w:r>
      <w:r w:rsidRPr="00E525A3">
        <w:rPr>
          <w:rFonts w:ascii="Book Antiqua" w:hAnsi="Book Antiqua"/>
          <w:sz w:val="18"/>
          <w:lang w:val="id-ID"/>
        </w:rPr>
        <w:t xml:space="preserve"> Input </w:t>
      </w:r>
      <w:r w:rsidRPr="00E525A3">
        <w:rPr>
          <w:rFonts w:ascii="Book Antiqua" w:hAnsi="Book Antiqua"/>
          <w:i/>
          <w:sz w:val="18"/>
          <w:lang w:val="id-ID"/>
        </w:rPr>
        <w:t>file</w:t>
      </w:r>
      <w:r w:rsidRPr="00E525A3">
        <w:rPr>
          <w:rFonts w:ascii="Book Antiqua" w:hAnsi="Book Antiqua"/>
          <w:sz w:val="18"/>
          <w:lang w:val="id-ID"/>
        </w:rPr>
        <w:t xml:space="preserve"> tablo model CGE AGROINDUSTRI</w:t>
      </w:r>
      <w:r w:rsidRPr="00E525A3">
        <w:rPr>
          <w:rFonts w:ascii="Book Antiqua" w:hAnsi="Book Antiqua"/>
          <w:sz w:val="18"/>
          <w:lang w:val="id-ID"/>
        </w:rPr>
        <w:tab/>
      </w:r>
      <w:r w:rsidRPr="00E525A3">
        <w:rPr>
          <w:rFonts w:ascii="Book Antiqua" w:hAnsi="Book Antiqua"/>
          <w:sz w:val="18"/>
          <w:lang w:val="id-ID"/>
        </w:rPr>
        <w:tab/>
      </w:r>
      <w:r w:rsidRPr="00E525A3">
        <w:rPr>
          <w:rFonts w:ascii="Book Antiqua" w:hAnsi="Book Antiqua"/>
          <w:sz w:val="18"/>
          <w:lang w:val="id-ID"/>
        </w:rPr>
        <w:tab/>
        <w:t>2</w:t>
      </w:r>
    </w:p>
    <w:p w14:paraId="51867B89" w14:textId="5172DEF4" w:rsidR="00E525A3" w:rsidRPr="00E525A3" w:rsidRDefault="00E525A3" w:rsidP="00CE3224">
      <w:pPr>
        <w:pStyle w:val="Caption"/>
        <w:keepNext/>
        <w:spacing w:before="0" w:after="60"/>
        <w:rPr>
          <w:rFonts w:ascii="Book Antiqua" w:hAnsi="Book Antiqua"/>
          <w:sz w:val="18"/>
        </w:rPr>
      </w:pPr>
      <w:r w:rsidRPr="00E525A3">
        <w:rPr>
          <w:rFonts w:ascii="Book Antiqua" w:hAnsi="Book Antiqua"/>
          <w:sz w:val="18"/>
        </w:rPr>
        <w:t>Lampiran 2.</w:t>
      </w:r>
      <w:r w:rsidRPr="00E525A3">
        <w:rPr>
          <w:rFonts w:ascii="Book Antiqua" w:hAnsi="Book Antiqua"/>
          <w:sz w:val="18"/>
          <w:lang w:val="id-ID"/>
        </w:rPr>
        <w:t xml:space="preserve">  </w:t>
      </w:r>
      <w:r w:rsidRPr="00E525A3">
        <w:rPr>
          <w:rFonts w:ascii="Book Antiqua" w:hAnsi="Book Antiqua"/>
          <w:sz w:val="18"/>
        </w:rPr>
        <w:t xml:space="preserve">Input </w:t>
      </w:r>
      <w:r w:rsidRPr="00E525A3">
        <w:rPr>
          <w:rFonts w:ascii="Book Antiqua" w:hAnsi="Book Antiqua"/>
          <w:i/>
          <w:sz w:val="18"/>
          <w:lang w:val="id-ID"/>
        </w:rPr>
        <w:t>f</w:t>
      </w:r>
      <w:r w:rsidRPr="00E525A3">
        <w:rPr>
          <w:rFonts w:ascii="Book Antiqua" w:hAnsi="Book Antiqua"/>
          <w:i/>
          <w:sz w:val="18"/>
        </w:rPr>
        <w:t xml:space="preserve">ile </w:t>
      </w:r>
      <w:r w:rsidRPr="00E525A3">
        <w:rPr>
          <w:rFonts w:ascii="Book Antiqua" w:hAnsi="Book Antiqua"/>
          <w:sz w:val="18"/>
          <w:lang w:val="id-ID"/>
        </w:rPr>
        <w:t>c</w:t>
      </w:r>
      <w:r w:rsidRPr="00E525A3">
        <w:rPr>
          <w:rFonts w:ascii="Book Antiqua" w:hAnsi="Book Antiqua"/>
          <w:i/>
          <w:iCs/>
          <w:sz w:val="18"/>
        </w:rPr>
        <w:t xml:space="preserve">losure </w:t>
      </w:r>
      <w:r w:rsidRPr="00E525A3">
        <w:rPr>
          <w:rFonts w:ascii="Book Antiqua" w:hAnsi="Book Antiqua"/>
          <w:sz w:val="18"/>
          <w:lang w:val="id-ID"/>
        </w:rPr>
        <w:t>j</w:t>
      </w:r>
      <w:r w:rsidRPr="00E525A3">
        <w:rPr>
          <w:rFonts w:ascii="Book Antiqua" w:hAnsi="Book Antiqua"/>
          <w:sz w:val="18"/>
        </w:rPr>
        <w:t xml:space="preserve">angka </w:t>
      </w:r>
      <w:r w:rsidRPr="00E525A3">
        <w:rPr>
          <w:rFonts w:ascii="Book Antiqua" w:hAnsi="Book Antiqua"/>
          <w:sz w:val="18"/>
          <w:lang w:val="id-ID"/>
        </w:rPr>
        <w:t>p</w:t>
      </w:r>
      <w:r w:rsidRPr="00E525A3">
        <w:rPr>
          <w:rFonts w:ascii="Book Antiqua" w:hAnsi="Book Antiqua"/>
          <w:sz w:val="18"/>
        </w:rPr>
        <w:t>endek</w:t>
      </w:r>
      <w:r w:rsidRPr="00E525A3">
        <w:rPr>
          <w:rFonts w:ascii="Book Antiqua" w:hAnsi="Book Antiqua"/>
          <w:sz w:val="18"/>
          <w:lang w:val="id-ID"/>
        </w:rPr>
        <w:t xml:space="preserve"> dan jangka panjang</w:t>
      </w:r>
      <w:r w:rsidRPr="00E525A3">
        <w:rPr>
          <w:rFonts w:ascii="Book Antiqua" w:hAnsi="Book Antiqua"/>
          <w:sz w:val="18"/>
        </w:rPr>
        <w:t xml:space="preserve"> </w:t>
      </w:r>
      <w:r w:rsidRPr="00E525A3"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 w:rsidRPr="00E525A3">
        <w:rPr>
          <w:rFonts w:ascii="Book Antiqua" w:hAnsi="Book Antiqua"/>
          <w:sz w:val="18"/>
        </w:rPr>
        <w:t>27</w:t>
      </w:r>
    </w:p>
    <w:p w14:paraId="315B5A62" w14:textId="38070C46" w:rsidR="00CE3224" w:rsidRPr="00E525A3" w:rsidRDefault="00E525A3" w:rsidP="00CE3224">
      <w:pPr>
        <w:pStyle w:val="Caption"/>
        <w:keepNext/>
        <w:spacing w:before="0" w:after="60"/>
        <w:rPr>
          <w:rFonts w:ascii="Book Antiqua" w:hAnsi="Book Antiqua"/>
          <w:sz w:val="18"/>
          <w:lang w:val="id-ID"/>
        </w:rPr>
      </w:pPr>
      <w:r>
        <w:rPr>
          <w:rFonts w:ascii="Book Antiqua" w:hAnsi="Book Antiqua"/>
          <w:sz w:val="18"/>
        </w:rPr>
        <w:t>Lampiran 3</w:t>
      </w:r>
      <w:r w:rsidR="00CE3224" w:rsidRPr="00E525A3">
        <w:rPr>
          <w:rFonts w:ascii="Book Antiqua" w:hAnsi="Book Antiqua"/>
          <w:sz w:val="18"/>
        </w:rPr>
        <w:t>.</w:t>
      </w:r>
      <w:r w:rsidR="00CE3224" w:rsidRPr="00E525A3">
        <w:rPr>
          <w:rFonts w:ascii="Book Antiqua" w:hAnsi="Book Antiqua"/>
          <w:sz w:val="18"/>
          <w:lang w:val="id-ID"/>
        </w:rPr>
        <w:t xml:space="preserve">  Komponen data dasar 35 sektor</w:t>
      </w:r>
      <w:r w:rsidR="00CE3224" w:rsidRPr="00E525A3">
        <w:rPr>
          <w:rFonts w:ascii="Book Antiqua" w:hAnsi="Book Antiqua"/>
          <w:sz w:val="18"/>
          <w:lang w:val="id-ID"/>
        </w:rPr>
        <w:tab/>
      </w:r>
      <w:r w:rsidR="00CE3224" w:rsidRPr="00E525A3">
        <w:rPr>
          <w:rFonts w:ascii="Book Antiqua" w:hAnsi="Book Antiqua"/>
          <w:sz w:val="18"/>
          <w:lang w:val="id-ID"/>
        </w:rPr>
        <w:tab/>
      </w:r>
      <w:r w:rsidR="00CE3224" w:rsidRPr="00E525A3">
        <w:rPr>
          <w:rFonts w:ascii="Book Antiqua" w:hAnsi="Book Antiqua"/>
          <w:sz w:val="18"/>
          <w:lang w:val="id-ID"/>
        </w:rPr>
        <w:tab/>
      </w:r>
      <w:r w:rsidR="00CE3224" w:rsidRPr="00E525A3">
        <w:rPr>
          <w:rFonts w:ascii="Book Antiqua" w:hAnsi="Book Antiqua"/>
          <w:sz w:val="18"/>
          <w:lang w:val="id-ID"/>
        </w:rPr>
        <w:tab/>
      </w:r>
      <w:r w:rsidR="00CE3224" w:rsidRPr="00E525A3">
        <w:rPr>
          <w:rFonts w:ascii="Book Antiqua" w:hAnsi="Book Antiqua"/>
          <w:sz w:val="18"/>
          <w:lang w:val="id-ID"/>
        </w:rPr>
        <w:tab/>
        <w:t>28</w:t>
      </w:r>
    </w:p>
    <w:p w14:paraId="3172AA71" w14:textId="0EFA0E94" w:rsidR="00CE3224" w:rsidRPr="00E525A3" w:rsidRDefault="00E525A3" w:rsidP="00CE3224">
      <w:pPr>
        <w:pStyle w:val="Caption"/>
        <w:keepNext/>
        <w:spacing w:before="0" w:after="0"/>
        <w:rPr>
          <w:rFonts w:ascii="Book Antiqua" w:hAnsi="Book Antiqua"/>
          <w:sz w:val="18"/>
          <w:lang w:val="id-ID"/>
        </w:rPr>
      </w:pPr>
      <w:r>
        <w:rPr>
          <w:rFonts w:ascii="Book Antiqua" w:hAnsi="Book Antiqua"/>
          <w:sz w:val="18"/>
        </w:rPr>
        <w:t>Lampiran 4</w:t>
      </w:r>
      <w:r w:rsidR="00CE3224" w:rsidRPr="00E525A3">
        <w:rPr>
          <w:rFonts w:ascii="Book Antiqua" w:hAnsi="Book Antiqua"/>
          <w:sz w:val="18"/>
        </w:rPr>
        <w:t>.</w:t>
      </w:r>
      <w:r w:rsidR="00CE3224" w:rsidRPr="00E525A3">
        <w:rPr>
          <w:rFonts w:ascii="Book Antiqua" w:hAnsi="Book Antiqua"/>
          <w:sz w:val="18"/>
          <w:lang w:val="id-ID"/>
        </w:rPr>
        <w:t xml:space="preserve">  Nilai PDB Indonesia dari sisi pengeluaran dan sisi pendapatan </w:t>
      </w:r>
      <w:r w:rsidR="003C4962" w:rsidRPr="00E525A3">
        <w:rPr>
          <w:rFonts w:ascii="Book Antiqua" w:hAnsi="Book Antiqua"/>
          <w:sz w:val="18"/>
          <w:lang w:val="id-ID"/>
        </w:rPr>
        <w:tab/>
      </w:r>
      <w:r w:rsidR="00CE3224" w:rsidRPr="00E525A3">
        <w:rPr>
          <w:rFonts w:ascii="Book Antiqua" w:hAnsi="Book Antiqua"/>
          <w:sz w:val="18"/>
          <w:lang w:val="id-ID"/>
        </w:rPr>
        <w:t>30</w:t>
      </w:r>
    </w:p>
    <w:p w14:paraId="384F671A" w14:textId="74F28145" w:rsidR="00CE3224" w:rsidRPr="00E525A3" w:rsidRDefault="00E525A3" w:rsidP="00CE3224">
      <w:pPr>
        <w:pStyle w:val="Caption"/>
        <w:keepNext/>
        <w:spacing w:before="0" w:after="60"/>
        <w:rPr>
          <w:rFonts w:ascii="Book Antiqua" w:hAnsi="Book Antiqua"/>
          <w:sz w:val="18"/>
          <w:lang w:val="id-ID"/>
        </w:rPr>
      </w:pPr>
      <w:r>
        <w:rPr>
          <w:rFonts w:ascii="Book Antiqua" w:hAnsi="Book Antiqua"/>
          <w:sz w:val="18"/>
        </w:rPr>
        <w:t>Lampiran 5</w:t>
      </w:r>
      <w:r w:rsidR="00CE3224" w:rsidRPr="00E525A3">
        <w:rPr>
          <w:rFonts w:ascii="Book Antiqua" w:hAnsi="Book Antiqua"/>
          <w:sz w:val="18"/>
        </w:rPr>
        <w:t>.</w:t>
      </w:r>
      <w:r w:rsidR="00CE3224" w:rsidRPr="00E525A3">
        <w:rPr>
          <w:rFonts w:ascii="Book Antiqua" w:hAnsi="Book Antiqua"/>
          <w:sz w:val="18"/>
          <w:lang w:val="id-ID"/>
        </w:rPr>
        <w:t xml:space="preserve">  Nilai penjualan sektoral </w:t>
      </w:r>
      <w:r w:rsidR="003C4962" w:rsidRPr="00E525A3">
        <w:rPr>
          <w:rFonts w:ascii="Book Antiqua" w:hAnsi="Book Antiqua"/>
          <w:sz w:val="18"/>
          <w:lang w:val="id-ID"/>
        </w:rPr>
        <w:tab/>
      </w:r>
      <w:r w:rsidR="003C4962" w:rsidRPr="00E525A3">
        <w:rPr>
          <w:rFonts w:ascii="Book Antiqua" w:hAnsi="Book Antiqua"/>
          <w:sz w:val="18"/>
          <w:lang w:val="id-ID"/>
        </w:rPr>
        <w:tab/>
      </w:r>
      <w:r w:rsidR="003C4962" w:rsidRPr="00E525A3">
        <w:rPr>
          <w:rFonts w:ascii="Book Antiqua" w:hAnsi="Book Antiqua"/>
          <w:sz w:val="18"/>
          <w:lang w:val="id-ID"/>
        </w:rPr>
        <w:tab/>
      </w:r>
      <w:r w:rsidR="003C4962" w:rsidRPr="00E525A3">
        <w:rPr>
          <w:rFonts w:ascii="Book Antiqua" w:hAnsi="Book Antiqua"/>
          <w:sz w:val="18"/>
          <w:lang w:val="id-ID"/>
        </w:rPr>
        <w:tab/>
      </w:r>
      <w:r w:rsidR="003C4962" w:rsidRPr="00E525A3">
        <w:rPr>
          <w:rFonts w:ascii="Book Antiqua" w:hAnsi="Book Antiqua"/>
          <w:sz w:val="18"/>
          <w:lang w:val="id-ID"/>
        </w:rPr>
        <w:tab/>
      </w:r>
      <w:r w:rsidR="00CE3224" w:rsidRPr="00E525A3">
        <w:rPr>
          <w:rFonts w:ascii="Book Antiqua" w:hAnsi="Book Antiqua"/>
          <w:sz w:val="18"/>
          <w:lang w:val="id-ID"/>
        </w:rPr>
        <w:t>31</w:t>
      </w:r>
    </w:p>
    <w:p w14:paraId="623F6807" w14:textId="0535704D" w:rsidR="00A84BCB" w:rsidRPr="00E525A3" w:rsidRDefault="00E525A3" w:rsidP="00A84BCB">
      <w:pPr>
        <w:ind w:firstLine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Lampiran 6</w:t>
      </w:r>
      <w:r w:rsidR="00A84BCB" w:rsidRPr="00E525A3">
        <w:rPr>
          <w:rFonts w:ascii="Book Antiqua" w:hAnsi="Book Antiqua"/>
          <w:sz w:val="18"/>
          <w:szCs w:val="18"/>
        </w:rPr>
        <w:t>.</w:t>
      </w:r>
      <w:r w:rsidR="00A84BCB" w:rsidRPr="00E525A3">
        <w:rPr>
          <w:rFonts w:ascii="Book Antiqua" w:hAnsi="Book Antiqua"/>
          <w:sz w:val="18"/>
          <w:szCs w:val="18"/>
          <w:lang w:val="id-ID"/>
        </w:rPr>
        <w:t xml:space="preserve">  Biaya produksi sektoral </w:t>
      </w:r>
      <w:r w:rsidR="003C4962" w:rsidRPr="00E525A3">
        <w:rPr>
          <w:rFonts w:ascii="Book Antiqua" w:hAnsi="Book Antiqua"/>
          <w:sz w:val="18"/>
          <w:szCs w:val="18"/>
          <w:lang w:val="id-ID"/>
        </w:rPr>
        <w:tab/>
      </w:r>
      <w:r w:rsidR="003C4962" w:rsidRPr="00E525A3">
        <w:rPr>
          <w:rFonts w:ascii="Book Antiqua" w:hAnsi="Book Antiqua"/>
          <w:sz w:val="18"/>
          <w:szCs w:val="18"/>
          <w:lang w:val="id-ID"/>
        </w:rPr>
        <w:tab/>
      </w:r>
      <w:r w:rsidR="003C4962" w:rsidRPr="00E525A3">
        <w:rPr>
          <w:rFonts w:ascii="Book Antiqua" w:hAnsi="Book Antiqua"/>
          <w:sz w:val="18"/>
          <w:szCs w:val="18"/>
          <w:lang w:val="id-ID"/>
        </w:rPr>
        <w:tab/>
      </w:r>
      <w:r w:rsidR="003C4962" w:rsidRPr="00E525A3">
        <w:rPr>
          <w:rFonts w:ascii="Book Antiqua" w:hAnsi="Book Antiqua"/>
          <w:sz w:val="18"/>
          <w:szCs w:val="18"/>
          <w:lang w:val="id-ID"/>
        </w:rPr>
        <w:tab/>
      </w:r>
      <w:r w:rsidR="003C4962" w:rsidRPr="00E525A3">
        <w:rPr>
          <w:rFonts w:ascii="Book Antiqua" w:hAnsi="Book Antiqua"/>
          <w:sz w:val="18"/>
          <w:szCs w:val="18"/>
          <w:lang w:val="id-ID"/>
        </w:rPr>
        <w:tab/>
      </w:r>
      <w:r w:rsidR="00A84BCB" w:rsidRPr="00E525A3">
        <w:rPr>
          <w:rFonts w:ascii="Book Antiqua" w:hAnsi="Book Antiqua"/>
          <w:sz w:val="18"/>
          <w:szCs w:val="18"/>
          <w:lang w:val="id-ID"/>
        </w:rPr>
        <w:t>33</w:t>
      </w:r>
    </w:p>
    <w:p w14:paraId="3E145309" w14:textId="77777777" w:rsidR="00CE3224" w:rsidRPr="00CE3224" w:rsidRDefault="00CE3224" w:rsidP="00CE3224">
      <w:pPr>
        <w:ind w:firstLine="0"/>
      </w:pPr>
    </w:p>
    <w:p w14:paraId="6E1EDF8A" w14:textId="77777777" w:rsidR="00CE3224" w:rsidRPr="00CE3224" w:rsidRDefault="00CE3224" w:rsidP="00CE3224">
      <w:pPr>
        <w:ind w:firstLine="0"/>
      </w:pPr>
    </w:p>
    <w:p w14:paraId="744D1F7A" w14:textId="77777777" w:rsidR="00CE3224" w:rsidRPr="00CE3224" w:rsidRDefault="00CE3224" w:rsidP="00CE3224">
      <w:pPr>
        <w:ind w:firstLine="0"/>
        <w:rPr>
          <w:sz w:val="18"/>
          <w:szCs w:val="18"/>
        </w:rPr>
      </w:pPr>
    </w:p>
    <w:p w14:paraId="32E2A9C8" w14:textId="77777777" w:rsidR="00960817" w:rsidRPr="00CE3224" w:rsidRDefault="00960817">
      <w:pPr>
        <w:spacing w:after="200" w:line="276" w:lineRule="auto"/>
        <w:ind w:firstLine="0"/>
        <w:jc w:val="left"/>
        <w:rPr>
          <w:sz w:val="18"/>
          <w:szCs w:val="18"/>
        </w:rPr>
      </w:pPr>
      <w:r w:rsidRPr="00CE3224">
        <w:rPr>
          <w:sz w:val="18"/>
          <w:szCs w:val="18"/>
        </w:rPr>
        <w:br w:type="page"/>
      </w:r>
    </w:p>
    <w:p w14:paraId="3C9828A9" w14:textId="5EC8E9A0" w:rsidR="00960817" w:rsidRPr="00D20064" w:rsidRDefault="00552EBE" w:rsidP="00552EBE">
      <w:pPr>
        <w:pStyle w:val="Caption"/>
        <w:spacing w:before="0" w:after="0"/>
        <w:rPr>
          <w:sz w:val="18"/>
          <w:lang w:val="id-ID"/>
        </w:rPr>
      </w:pPr>
      <w:r w:rsidRPr="00D20064">
        <w:rPr>
          <w:sz w:val="18"/>
        </w:rPr>
        <w:lastRenderedPageBreak/>
        <w:t xml:space="preserve">Lampiran </w:t>
      </w:r>
      <w:r w:rsidR="00CE3224">
        <w:rPr>
          <w:sz w:val="18"/>
        </w:rPr>
        <w:t xml:space="preserve">1. </w:t>
      </w:r>
      <w:r w:rsidRPr="00D20064">
        <w:rPr>
          <w:sz w:val="18"/>
          <w:lang w:val="id-ID"/>
        </w:rPr>
        <w:t xml:space="preserve"> </w:t>
      </w:r>
      <w:bookmarkStart w:id="1" w:name="_Toc359143647"/>
      <w:r w:rsidR="00960817" w:rsidRPr="00D20064">
        <w:rPr>
          <w:sz w:val="18"/>
          <w:lang w:val="id-ID"/>
        </w:rPr>
        <w:t xml:space="preserve">Input </w:t>
      </w:r>
      <w:r w:rsidR="00960817" w:rsidRPr="00D20064">
        <w:rPr>
          <w:i/>
          <w:sz w:val="18"/>
          <w:lang w:val="id-ID"/>
        </w:rPr>
        <w:t>file</w:t>
      </w:r>
      <w:r w:rsidR="00960817" w:rsidRPr="00D20064">
        <w:rPr>
          <w:sz w:val="18"/>
          <w:lang w:val="id-ID"/>
        </w:rPr>
        <w:t xml:space="preserve"> tablo model CGE AGROINDUSTRI</w:t>
      </w:r>
      <w:bookmarkEnd w:id="1"/>
    </w:p>
    <w:p w14:paraId="345CAE6B" w14:textId="77777777" w:rsidR="00552EBE" w:rsidRPr="00D20064" w:rsidRDefault="00552EBE" w:rsidP="00960817">
      <w:pPr>
        <w:jc w:val="left"/>
        <w:rPr>
          <w:sz w:val="18"/>
          <w:szCs w:val="18"/>
          <w:lang w:val="id-ID"/>
        </w:rPr>
      </w:pPr>
    </w:p>
    <w:p w14:paraId="629BFC3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!------------------------------------------------------------------------</w:t>
      </w:r>
      <w:r w:rsidRPr="00D20064">
        <w:rPr>
          <w:sz w:val="18"/>
          <w:szCs w:val="18"/>
          <w:lang w:val="id-ID"/>
        </w:rPr>
        <w:t>-------------</w:t>
      </w:r>
      <w:r w:rsidR="00491253" w:rsidRPr="00D20064">
        <w:rPr>
          <w:sz w:val="18"/>
          <w:szCs w:val="18"/>
          <w:lang w:val="id-ID"/>
        </w:rPr>
        <w:t>--</w:t>
      </w:r>
      <w:r w:rsidRPr="00D20064">
        <w:rPr>
          <w:sz w:val="18"/>
          <w:szCs w:val="18"/>
          <w:lang w:val="id-ID"/>
        </w:rPr>
        <w:t>---</w:t>
      </w:r>
      <w:r w:rsidRPr="00D20064">
        <w:rPr>
          <w:sz w:val="18"/>
          <w:szCs w:val="18"/>
        </w:rPr>
        <w:t>---!</w:t>
      </w:r>
    </w:p>
    <w:p w14:paraId="152880F0" w14:textId="7627FEAF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!TABLO Input file for the agroindustri indonesia model: 35 sectors !</w:t>
      </w:r>
    </w:p>
    <w:p w14:paraId="4DE7235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!--------------------------------------------------------------</w:t>
      </w:r>
      <w:r w:rsidRPr="00D20064">
        <w:rPr>
          <w:sz w:val="18"/>
          <w:szCs w:val="18"/>
          <w:lang w:val="id-ID"/>
        </w:rPr>
        <w:t>----------------</w:t>
      </w:r>
      <w:r w:rsidRPr="00D20064">
        <w:rPr>
          <w:sz w:val="18"/>
          <w:szCs w:val="18"/>
        </w:rPr>
        <w:t>------</w:t>
      </w:r>
      <w:r w:rsidR="00491253" w:rsidRPr="00D20064">
        <w:rPr>
          <w:sz w:val="18"/>
          <w:szCs w:val="18"/>
          <w:lang w:val="id-ID"/>
        </w:rPr>
        <w:t>--</w:t>
      </w:r>
      <w:r w:rsidRPr="00D20064">
        <w:rPr>
          <w:sz w:val="18"/>
          <w:szCs w:val="18"/>
        </w:rPr>
        <w:t>-------!</w:t>
      </w:r>
    </w:p>
    <w:p w14:paraId="3742DA1B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AB6051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1 of TABLO input file: !</w:t>
      </w:r>
    </w:p>
    <w:p w14:paraId="53ED2D0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Definitions of sets !</w:t>
      </w:r>
    </w:p>
    <w:p w14:paraId="4CE61753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219AF8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Set COM # Commodities # </w:t>
      </w:r>
    </w:p>
    <w:p w14:paraId="1E70C3B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(Padi, TanMakLn, Karet, Tebu, KelapaSawit, Tembakau, Kopi, Teh, </w:t>
      </w:r>
    </w:p>
    <w:p w14:paraId="6710F0E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Kakao, TanKebLn, Peternakan, Kayu, HasHutln, Perikanan, Pertambangan, </w:t>
      </w:r>
    </w:p>
    <w:p w14:paraId="0FF6112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Makanan, Ind</w:t>
      </w:r>
      <w:r w:rsidR="00491253" w:rsidRPr="00D20064">
        <w:rPr>
          <w:sz w:val="18"/>
          <w:szCs w:val="18"/>
          <w:lang w:val="id-ID"/>
        </w:rPr>
        <w:t>KlpSwt</w:t>
      </w:r>
      <w:r w:rsidRPr="00D20064">
        <w:rPr>
          <w:sz w:val="18"/>
          <w:szCs w:val="18"/>
        </w:rPr>
        <w:t xml:space="preserve">, Beras, Terigu, Gula, Minuman, Rokok, Pemintalan, </w:t>
      </w:r>
    </w:p>
    <w:p w14:paraId="6DFCD31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TeksPakKlt, BambuKyRotan, KrtsKrbon, PpkPestisida, Kimia, OlahKaret, Semen, </w:t>
      </w:r>
    </w:p>
    <w:p w14:paraId="173B15F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IndustriLain, ListrkGasAir, Bangunan, DagResHot, Jasa);</w:t>
      </w:r>
    </w:p>
    <w:p w14:paraId="50C65AE7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49A364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Set SRC # Source of commodities # (Dom, Imp);                         !s!          </w:t>
      </w:r>
    </w:p>
    <w:p w14:paraId="0B20D38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</w:t>
      </w:r>
    </w:p>
    <w:p w14:paraId="0560A3F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Set IND # Industries # </w:t>
      </w:r>
    </w:p>
    <w:p w14:paraId="677DEE4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(Padi, TanMakLn, Karet, Tebu, KelapaSawit, Tembakau, Kopi, Teh, </w:t>
      </w:r>
    </w:p>
    <w:p w14:paraId="6529F2B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Kakao, TanKebLn, Peternakan, Kayu, HasHutln, Perikanan, Pertambangan, </w:t>
      </w:r>
    </w:p>
    <w:p w14:paraId="1550BAF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Makanan, </w:t>
      </w:r>
      <w:r w:rsidR="00491253" w:rsidRPr="00D20064">
        <w:rPr>
          <w:sz w:val="18"/>
          <w:szCs w:val="18"/>
        </w:rPr>
        <w:t>Ind</w:t>
      </w:r>
      <w:r w:rsidR="00491253" w:rsidRPr="00D20064">
        <w:rPr>
          <w:sz w:val="18"/>
          <w:szCs w:val="18"/>
          <w:lang w:val="id-ID"/>
        </w:rPr>
        <w:t>KlpSwt</w:t>
      </w:r>
      <w:r w:rsidRPr="00D20064">
        <w:rPr>
          <w:sz w:val="18"/>
          <w:szCs w:val="18"/>
        </w:rPr>
        <w:t xml:space="preserve">, Beras, Terigu, Gula, Minuman, Rokok, Pemintalan, </w:t>
      </w:r>
    </w:p>
    <w:p w14:paraId="552215F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TeksPakKlt, BambuKyRotan, KrtsKrbon, PpkPestisida, Kimia, OlahKaret, Semen, </w:t>
      </w:r>
    </w:p>
    <w:p w14:paraId="17B2467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IndustriLain, ListrkGasAir, Bangunan, DagResHot, Jasa);</w:t>
      </w:r>
    </w:p>
    <w:p w14:paraId="2D469FAC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9684BC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Set OCC # ccupation types # (Unskilled, Skilled);     !o!</w:t>
      </w:r>
    </w:p>
    <w:p w14:paraId="0130A17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Set MAR # Margin commodities # (DagResHot, Jasa);</w:t>
      </w:r>
    </w:p>
    <w:p w14:paraId="41ADEE60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89EA48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Subset MAR is subset of COM;</w:t>
      </w:r>
    </w:p>
    <w:p w14:paraId="091BAC1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Set NONMAR   # Non-margin commodities # = COM - MAR;                 ! n !</w:t>
      </w:r>
    </w:p>
    <w:p w14:paraId="05A49870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678C42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Set EXOGINV  # 'exogenous' investment industries # </w:t>
      </w:r>
    </w:p>
    <w:p w14:paraId="3208C56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(Pertambangan, ListrkGasAir, Bangunan, DagResHot, Jasa);</w:t>
      </w:r>
    </w:p>
    <w:p w14:paraId="15891E9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8664B9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Subset EXOGINV is Subset of IND;</w:t>
      </w:r>
    </w:p>
    <w:p w14:paraId="176F7C9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Set ENDOGINV # 'endogenous' investment industries # = IND - EXOGINV;</w:t>
      </w:r>
    </w:p>
    <w:p w14:paraId="2B0B42F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SET HH  #household types#  (agr1-agr2, rural1-rural3, urban1-urban3);</w:t>
      </w:r>
    </w:p>
    <w:p w14:paraId="6A14A13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SET AGRIFAC # Agricultural factors #(unskilled,varcap,land,fert) ;</w:t>
      </w:r>
    </w:p>
    <w:p w14:paraId="347ACB7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SET N_AGRIFAC # Non-agricultural factors # (labcomp, fixcap, varcap)  ;</w:t>
      </w:r>
    </w:p>
    <w:p w14:paraId="65DCB5C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SET FACNF # All factors except fertiliser #</w:t>
      </w:r>
    </w:p>
    <w:p w14:paraId="5F365E7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(skilled, unskilled,fixcap,varcap,land);</w:t>
      </w:r>
    </w:p>
    <w:p w14:paraId="43D21C5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SET KAP # Types of capital #(fixcap ,varcap ) ;</w:t>
      </w:r>
    </w:p>
    <w:p w14:paraId="6E9743F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SET AGFACNF #Agri. factors excluding fertiliser# (unskilled,varcap,land);</w:t>
      </w:r>
    </w:p>
    <w:p w14:paraId="3C18858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SET AGIND (Padi, TanMakLn, Karet, Tebu, KelapaSawit, Tembakau, Kopi, Teh, Kakao, </w:t>
      </w:r>
    </w:p>
    <w:p w14:paraId="13C7312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TanKebLn, Peternakan, Kayu, HasHutln, Perikanan);</w:t>
      </w:r>
    </w:p>
    <w:p w14:paraId="5BB4BBD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F96324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SET FERTIL (PpkPestisida);</w:t>
      </w:r>
    </w:p>
    <w:p w14:paraId="00143A4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SUBSET </w:t>
      </w:r>
    </w:p>
    <w:p w14:paraId="230C266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AGFACNF IS SUBSET OF AGRIFAC;</w:t>
      </w:r>
    </w:p>
    <w:p w14:paraId="242B411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AGFACNF IS SUBSET OF FACNF;</w:t>
      </w:r>
    </w:p>
    <w:p w14:paraId="2A6D3C3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KAP IS SUBSET OF FACNF;</w:t>
      </w:r>
    </w:p>
    <w:p w14:paraId="3BABE58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OCC IS SUBSET OF FACNF;</w:t>
      </w:r>
    </w:p>
    <w:p w14:paraId="4C91DDF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AGIND IS SUBSET OF IND;</w:t>
      </w:r>
    </w:p>
    <w:p w14:paraId="12FDFA3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FERTIL IS SUBSET OF COM;</w:t>
      </w:r>
    </w:p>
    <w:p w14:paraId="3475F35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KAP IS SUBSET OF N_AGRIFAC;</w:t>
      </w:r>
    </w:p>
    <w:p w14:paraId="2C0624A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SET N_AGIND = IND - AGIND;</w:t>
      </w:r>
    </w:p>
    <w:p w14:paraId="02B8194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SET NONFERT = COM - FERTIL;</w:t>
      </w:r>
    </w:p>
    <w:p w14:paraId="6BAE2B4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2 of TABLO input file: !</w:t>
      </w:r>
    </w:p>
    <w:p w14:paraId="13C034D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Variables relating to commodity flows !</w:t>
      </w:r>
    </w:p>
    <w:p w14:paraId="4FB8F7D9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609197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Variable</w:t>
      </w:r>
    </w:p>
    <w:p w14:paraId="26220D8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Basic Demands for commodities (excluding margin demands) !</w:t>
      </w:r>
    </w:p>
    <w:p w14:paraId="036E734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lastRenderedPageBreak/>
        <w:t>(all,c,COM)(all,s,SRC)(all,i,IND)  x1(c,s,i)  # Intermediate basic demands #;</w:t>
      </w:r>
    </w:p>
    <w:p w14:paraId="3F482B5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(all,c,COM)(all,s,SRC)(all,i,IND)  x2(c,s,i)  # Investment basic demands #;</w:t>
      </w:r>
    </w:p>
    <w:p w14:paraId="4EB3F20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(all,c,COM)(all,s,SRC)(all,h,HH)   x3(c,s,h)    # Household basic demands #;</w:t>
      </w:r>
    </w:p>
    <w:p w14:paraId="6858408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                       x4(c)      # Export basic demands #;</w:t>
      </w:r>
    </w:p>
    <w:p w14:paraId="1CB0099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            x5(c,s)    # Government basic demands #;</w:t>
      </w:r>
    </w:p>
    <w:p w14:paraId="286C55B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(change) (all,c,COM)(all,s,SRC)    delx6(c,s) # Inventories demands #;</w:t>
      </w:r>
    </w:p>
    <w:p w14:paraId="5F22583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 p0(c,s)     # Basic prices by commodity and source #;</w:t>
      </w:r>
    </w:p>
    <w:p w14:paraId="439E983C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6430B5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Technical or Taste Change Variables affecting Basic Demands !</w:t>
      </w:r>
    </w:p>
    <w:p w14:paraId="4517D94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(all,c,COM)(all,s,SRC)(all,i,IND)  a1(c,s,i) # Intermediate basic tech change #;</w:t>
      </w:r>
    </w:p>
    <w:p w14:paraId="3EF6971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(all,c,COM)(all,s,SRC)(all,i,IND)  a2(c,s,i) # Investment basic tech change #;</w:t>
      </w:r>
    </w:p>
    <w:p w14:paraId="150F063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            a3(c,s)   # Household basic taste change #;</w:t>
      </w:r>
    </w:p>
    <w:p w14:paraId="7C6EB3B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            f5(c,s)   # Government demand shift #;</w:t>
      </w:r>
    </w:p>
    <w:p w14:paraId="3DF23D3E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124367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Margin Usage on Basic Flows !</w:t>
      </w:r>
    </w:p>
    <w:p w14:paraId="3549220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(all,c,COM)(all,s,SRC)(all,i,IND)(all,m,MAR)</w:t>
      </w:r>
      <w:r w:rsidRPr="00D20064">
        <w:rPr>
          <w:sz w:val="18"/>
          <w:szCs w:val="18"/>
          <w:lang w:val="id-ID"/>
        </w:rPr>
        <w:t xml:space="preserve">  </w:t>
      </w:r>
      <w:r w:rsidRPr="00D20064">
        <w:rPr>
          <w:sz w:val="18"/>
          <w:szCs w:val="18"/>
        </w:rPr>
        <w:t>x1mar(c,s,i,m)# Intermediate margin demands #;</w:t>
      </w:r>
    </w:p>
    <w:p w14:paraId="51AB615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(all,c,COM)(all,s,SRC)(all,i,IND)(all,m,MAR</w:t>
      </w:r>
      <w:r w:rsidRPr="00D20064">
        <w:rPr>
          <w:sz w:val="18"/>
          <w:szCs w:val="18"/>
          <w:lang w:val="id-ID"/>
        </w:rPr>
        <w:t xml:space="preserve"> </w:t>
      </w:r>
      <w:r w:rsidRPr="00D20064">
        <w:rPr>
          <w:sz w:val="18"/>
          <w:szCs w:val="18"/>
        </w:rPr>
        <w:t xml:space="preserve"> x2mar(c,s,i,m)# Investment margin demands #;</w:t>
      </w:r>
    </w:p>
    <w:p w14:paraId="36C2885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(all,c,COM)(all,s,SRC)(all,m,MAR)(all,h,HH) </w:t>
      </w:r>
      <w:r w:rsidRPr="00D20064">
        <w:rPr>
          <w:sz w:val="18"/>
          <w:szCs w:val="18"/>
          <w:lang w:val="id-ID"/>
        </w:rPr>
        <w:t xml:space="preserve"> </w:t>
      </w:r>
      <w:r w:rsidRPr="00D20064">
        <w:rPr>
          <w:sz w:val="18"/>
          <w:szCs w:val="18"/>
        </w:rPr>
        <w:t>x3mar(c,s,m,h)  # Household margin demands #;</w:t>
      </w:r>
    </w:p>
    <w:p w14:paraId="5FF673B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(all,c,COM)(all,m,MAR)            x4mar(c,m)    # Export margin demands #;</w:t>
      </w:r>
    </w:p>
    <w:p w14:paraId="0CC1E6B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(all,c,COM)(all,s,SRC)(all,m,MAR) x5mar(c,s,m)  # Government margin demands #;</w:t>
      </w:r>
    </w:p>
    <w:p w14:paraId="05BD771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08D869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Technical Change in Margins Usage !</w:t>
      </w:r>
    </w:p>
    <w:p w14:paraId="607035C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(all,c,COM)(all,s,SRC)(all,i,IND)(all,m,MAR)</w:t>
      </w:r>
      <w:r w:rsidRPr="00D20064">
        <w:rPr>
          <w:sz w:val="18"/>
          <w:szCs w:val="18"/>
          <w:lang w:val="id-ID"/>
        </w:rPr>
        <w:t xml:space="preserve">  </w:t>
      </w:r>
      <w:r w:rsidRPr="00D20064">
        <w:rPr>
          <w:sz w:val="18"/>
          <w:szCs w:val="18"/>
        </w:rPr>
        <w:t>a1mar(c,s,i,m)  # Intermediate margin tech change #;</w:t>
      </w:r>
    </w:p>
    <w:p w14:paraId="4BCBE99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(all,c,COM)(all,s,SRC)(all,i,IND)(all,m,MAR)</w:t>
      </w:r>
      <w:r w:rsidRPr="00D20064">
        <w:rPr>
          <w:sz w:val="18"/>
          <w:szCs w:val="18"/>
          <w:lang w:val="id-ID"/>
        </w:rPr>
        <w:t xml:space="preserve"> </w:t>
      </w:r>
      <w:r w:rsidRPr="00D20064">
        <w:rPr>
          <w:sz w:val="18"/>
          <w:szCs w:val="18"/>
        </w:rPr>
        <w:t xml:space="preserve"> a2mar(c,s,i,m)  # Investment margin tech change #;</w:t>
      </w:r>
    </w:p>
    <w:p w14:paraId="68CDE91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(all,c,COM)(all,s,SRC)(all,m,MAR) a3mar(c,s,m) # Household margin tech change #;</w:t>
      </w:r>
    </w:p>
    <w:p w14:paraId="3E7465B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(all,c,COM)(all,m,MAR)            a4mar(c,m)   # Export margin tech change #;</w:t>
      </w:r>
    </w:p>
    <w:p w14:paraId="126EB3B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(all,c,COM)(all,s,SRC)(all,m,MAR) a5mar(c,s,m) # Governmnt margin tech change #;</w:t>
      </w:r>
    </w:p>
    <w:p w14:paraId="3BF20B1D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FA12CE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Powers of Commodity Taxes on Basic Flows !</w:t>
      </w:r>
    </w:p>
    <w:p w14:paraId="7543894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(all,c,COM)(all,s,SRC)(all,i,IND)  t1(c,s,i)  # Power of tax on intermediate #;</w:t>
      </w:r>
    </w:p>
    <w:p w14:paraId="3AF75FC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(all,c,COM)(all,s,SRC)(all,i,IND)  t2(c,s,i)  # Power of tax on investment #;</w:t>
      </w:r>
    </w:p>
    <w:p w14:paraId="3F23666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            t3(c,s)    # Power of tax on household #;</w:t>
      </w:r>
    </w:p>
    <w:p w14:paraId="4C1BA3C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                       t4(c)      # Power of tax on export #;</w:t>
      </w:r>
    </w:p>
    <w:p w14:paraId="5B67E66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            t5(c,s)    # Power of tax on government #;</w:t>
      </w:r>
    </w:p>
    <w:p w14:paraId="3BFE218E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F5A2A4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Purchaser's Prices (including margins and taxes) !</w:t>
      </w:r>
    </w:p>
    <w:p w14:paraId="611438D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(all,c,COM)(all,s,SRC)(all,i,IND) p1(c,s,i)# Purchaser's price, intermediate #;</w:t>
      </w:r>
    </w:p>
    <w:p w14:paraId="5FD5442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(all,c,COM)(all,s,SRC)(all,i,IND) p2(c,s,i)# Purchaser's price, investment #;</w:t>
      </w:r>
    </w:p>
    <w:p w14:paraId="13A57BC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(all,c,COM)(all,s,SRC)(all,h,HH)  p3(c,s,h)  # Purchaser's price, household #;</w:t>
      </w:r>
    </w:p>
    <w:p w14:paraId="4E89ECF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                      p4(c)  # Purchaser's price, exports rupiah #;</w:t>
      </w:r>
    </w:p>
    <w:p w14:paraId="1C55772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           p5(c,s)  # Purchaser's price, government #;</w:t>
      </w:r>
    </w:p>
    <w:p w14:paraId="15C8294C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AE5093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3 of TABLO input file: !</w:t>
      </w:r>
    </w:p>
    <w:p w14:paraId="7F9EB30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 Variables for primary-factor flows, commodity supplies and import duties !</w:t>
      </w:r>
    </w:p>
    <w:p w14:paraId="06471B04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0E42B8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Variables relating to usage of labour, occupation o, in industry i !</w:t>
      </w:r>
    </w:p>
    <w:p w14:paraId="7C66303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(all,i,IND)(all,o,OCC)   x1lab(i,o)  # Employment by industry and occupation #;</w:t>
      </w:r>
    </w:p>
    <w:p w14:paraId="77553A2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(all,i,IND)(all,o,OCC)   p1lab(i,o)  # Wages by industry and occupation #;</w:t>
      </w:r>
    </w:p>
    <w:p w14:paraId="1BA4A13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!(all,i,IND)              a1lab_o(i)  # Labor augmenting technical change #;</w:t>
      </w:r>
    </w:p>
    <w:p w14:paraId="15CA8E7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(all,i,IND)(all,o,OCC)   f1lab(i,o)  # Wage shift variable #;!</w:t>
      </w:r>
    </w:p>
    <w:p w14:paraId="16C8DF0D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321AB7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Variables relating to usage of fixed capital in industry i !</w:t>
      </w:r>
    </w:p>
    <w:p w14:paraId="2DBB175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 x1cap(i)        # Current capital stock #;</w:t>
      </w:r>
    </w:p>
    <w:p w14:paraId="7D7A75A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 p1cap(i)        # Rental price of capital #;</w:t>
      </w:r>
    </w:p>
    <w:p w14:paraId="5DFFC7A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!(all,i,IND)  a1cap(i)        # Capital augmenting technical change #;!</w:t>
      </w:r>
    </w:p>
    <w:p w14:paraId="389C338E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B72A42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Variables relating to usage of land !</w:t>
      </w:r>
    </w:p>
    <w:p w14:paraId="581056A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(all,i,AGIND)  x1lnd(i)        # Use of land #;</w:t>
      </w:r>
    </w:p>
    <w:p w14:paraId="05D8AFB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(all,i,AGIND)  p1lnd(i)        # Rental price of land #;</w:t>
      </w:r>
    </w:p>
    <w:p w14:paraId="64D8D22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!(all,i,IND)  a1lnd(i)        # Land augmenting technical change #;!</w:t>
      </w:r>
    </w:p>
    <w:p w14:paraId="6D03B6A7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283083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Variables relating to "Other Costs" !</w:t>
      </w:r>
    </w:p>
    <w:p w14:paraId="37E0422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lastRenderedPageBreak/>
        <w:t>(all,i,IND)  x1oct(i)        # Demand for "other cost" tickets #;</w:t>
      </w:r>
    </w:p>
    <w:p w14:paraId="3157009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 p1oct(i)        # Price of "other cost" tickets #;</w:t>
      </w:r>
    </w:p>
    <w:p w14:paraId="71BEE86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 a1oct(i)        # "other cost" ticket augmenting techncal change#;</w:t>
      </w:r>
    </w:p>
    <w:p w14:paraId="43E6130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 f1oct(i)        # Shift in price of "other cost" tickets #;</w:t>
      </w:r>
    </w:p>
    <w:p w14:paraId="6C73DCB6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3E719A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Variables relating to commodity supplies, import duties and stocks !</w:t>
      </w:r>
    </w:p>
    <w:p w14:paraId="43D0902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(all,c,COM)(all,i,IND)  q1(c,i)     # Output by commodity and industry #;</w:t>
      </w:r>
    </w:p>
    <w:p w14:paraId="333742F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            t0imp(c)    # Power of tariff #;</w:t>
      </w:r>
    </w:p>
    <w:p w14:paraId="6A11084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(change)</w:t>
      </w:r>
    </w:p>
    <w:p w14:paraId="2A7739A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 fx6(c,s)    # Shifter on rule for stocks #;</w:t>
      </w:r>
    </w:p>
    <w:p w14:paraId="3AEB7570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605253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4 of TABLO input file: !</w:t>
      </w:r>
    </w:p>
    <w:p w14:paraId="3E72E0B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Variables describing composite commodities !</w:t>
      </w:r>
    </w:p>
    <w:p w14:paraId="5824A06E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02B79C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Demands for import/domestic commodity composites !</w:t>
      </w:r>
    </w:p>
    <w:p w14:paraId="6EEB644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(all,c,COM)(all,i,IND)  x1_s(c,i)  # Intermediate use of imp/dom composite #;</w:t>
      </w:r>
    </w:p>
    <w:p w14:paraId="5773500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(all,c,COM)(all,i,IND)  x2_s(c,i)  # Investment use of imp/dom composite #;</w:t>
      </w:r>
    </w:p>
    <w:p w14:paraId="7DD24B7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(all,c,COM)(all,h,HH)   x3_s(c,h)    # Household use of imp/dom composite #;</w:t>
      </w:r>
    </w:p>
    <w:p w14:paraId="07A74C5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(all,c,COM)(all,h,HH)   x3lux(c,h)   # Household - supernumerary demands #;</w:t>
      </w:r>
    </w:p>
    <w:p w14:paraId="38293DC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(all,c,COM)(all,h,HH)   x3sub(c,h)   # Household - subsistence demands #;</w:t>
      </w:r>
    </w:p>
    <w:p w14:paraId="2133419A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66869A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Effective Prices of import/domestic commodity composites !</w:t>
      </w:r>
    </w:p>
    <w:p w14:paraId="2EAA8BD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(all,c,COM)(all,i,IND)  p1_s(c,i)  # Price, intermediate imp/dom composite #;</w:t>
      </w:r>
    </w:p>
    <w:p w14:paraId="5FC4160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(all,c,COM)(all,i,IND)  p2_s(c,i)  # Price, investment imp/dom composite #;</w:t>
      </w:r>
    </w:p>
    <w:p w14:paraId="008D7FE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(all,c,COM)(all,h,HH)   p3_s(c,h)    # Price, household imp/dom composite #;</w:t>
      </w:r>
    </w:p>
    <w:p w14:paraId="4F70A2B3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F1E887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Technical or Taste Change Variables for import/domestic composites !</w:t>
      </w:r>
    </w:p>
    <w:p w14:paraId="41652D1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(all,c,COM)(all,i,IND)  a1_s(c,i) # Tech change, int'mdiate imp/dom composite #;</w:t>
      </w:r>
    </w:p>
    <w:p w14:paraId="617ED31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(all,c,COM)(all,i,IND)  a2_s(c,i) # Tech change, investment imp/dom composite #;</w:t>
      </w:r>
    </w:p>
    <w:p w14:paraId="59752B7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(all,c,COM)(all,h,HH)   a3_s(c,h)   # Taste change, h'hold imp/dom composite #;</w:t>
      </w:r>
    </w:p>
    <w:p w14:paraId="7F1155B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(all,c,COM)(all,h,HH)   a3lux(c,h)  # Taste change, supernumerary demands #;</w:t>
      </w:r>
    </w:p>
    <w:p w14:paraId="57120D0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(all,c,COM)(all,h,HH)   a3sub(c,h)  # Taste change, subsistence demands #;</w:t>
      </w:r>
    </w:p>
    <w:p w14:paraId="6A8A53DA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7BFC6A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5 of TABLO input file: !</w:t>
      </w:r>
    </w:p>
    <w:p w14:paraId="7334190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Miscellaneous vector variables !</w:t>
      </w:r>
    </w:p>
    <w:p w14:paraId="30B11C20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590D7C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Variable</w:t>
      </w:r>
    </w:p>
    <w:p w14:paraId="70B2090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 a1prim(i)       # All factor augmenting technical change #;</w:t>
      </w:r>
    </w:p>
    <w:p w14:paraId="79119D1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 a1tot(i)        # All input augmenting technical change #;</w:t>
      </w:r>
    </w:p>
    <w:p w14:paraId="33C59C0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 a2tot(i)        # Neutral technical change - investment #;</w:t>
      </w:r>
    </w:p>
    <w:p w14:paraId="3EFFBCC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 employ(i)       # Employment by industry #;</w:t>
      </w:r>
    </w:p>
    <w:p w14:paraId="73FA821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 f0tax_s(c)      # General sales tax shifter #;</w:t>
      </w:r>
    </w:p>
    <w:p w14:paraId="6C5CF3E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 f4tax_x(c)      # General sales tax trad export shifter #;</w:t>
      </w:r>
    </w:p>
    <w:p w14:paraId="4506FA5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(all,o,OCC)  f1lab_i_x(o)      # Skill-specific labour shifter #;</w:t>
      </w:r>
    </w:p>
    <w:p w14:paraId="37BF498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 f4p(c)          # Price (upward) shift in export demand schedule #;</w:t>
      </w:r>
    </w:p>
    <w:p w14:paraId="4073A88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 f4q(c)          # Quantity (right) shift in export demands #;</w:t>
      </w:r>
    </w:p>
    <w:p w14:paraId="3015855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 p0com(c)        # Output price of locally-produced commodity #;</w:t>
      </w:r>
    </w:p>
    <w:p w14:paraId="44A8E77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 p0dom(c)        # Basic price of domestic goods = p0(c,"dom") #;</w:t>
      </w:r>
    </w:p>
    <w:p w14:paraId="1EC5AFE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 p0imp(c)        # Basic price of imported goods = p0(c,"imp") #;</w:t>
      </w:r>
    </w:p>
    <w:p w14:paraId="20FA16A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 p1lab_o(i)      # Price of labour composite #;</w:t>
      </w:r>
    </w:p>
    <w:p w14:paraId="3544919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(all,o,OCC)  p1lab_i(o)      # Price of labour for each skill #;</w:t>
      </w:r>
    </w:p>
    <w:p w14:paraId="2291FDD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 p1prim(i)       # Effective price of primary factor composite #;</w:t>
      </w:r>
    </w:p>
    <w:p w14:paraId="55C2D1A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 p1tot(i)        # Average input/output price #;</w:t>
      </w:r>
    </w:p>
    <w:p w14:paraId="2DF0E8C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 p2tot(i)        # Cost of unit of capital #;</w:t>
      </w:r>
    </w:p>
    <w:p w14:paraId="0E1DF0B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 pe(c)           # Basic price of export commodity #;</w:t>
      </w:r>
    </w:p>
    <w:p w14:paraId="2DA90DC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 pf0cif(c)       # C.I.F. foreign currency import prices #;</w:t>
      </w:r>
    </w:p>
    <w:p w14:paraId="4981541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 x0com(c)        # Output of commodities #;</w:t>
      </w:r>
    </w:p>
    <w:p w14:paraId="0183F24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 x0dom(c)        # Output of commodities for local market #;</w:t>
      </w:r>
    </w:p>
    <w:p w14:paraId="3DF2C4F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 x0imp(c)        # Total supplies of imported goods #;</w:t>
      </w:r>
    </w:p>
    <w:p w14:paraId="257C226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(all,o,OCC)  x1lab_i(o)      # Employment by occupation #;</w:t>
      </w:r>
    </w:p>
    <w:p w14:paraId="263FF44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(all,o,OCC)(all,h,HH)  x1lab_i_h(o,h)      # Household labour supply #;</w:t>
      </w:r>
    </w:p>
    <w:p w14:paraId="7E8BFA9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 x1lab_o(i)      # Effective labour input #;</w:t>
      </w:r>
    </w:p>
    <w:p w14:paraId="5B1A9EF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lastRenderedPageBreak/>
        <w:t>(all,i,IND)  x1prim(i)       # Primary factor composite #;</w:t>
      </w:r>
    </w:p>
    <w:p w14:paraId="2752729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 x1tot(i)        # Activity level or value-added #;</w:t>
      </w:r>
    </w:p>
    <w:p w14:paraId="21027EB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 x2tot(i)        # Investment by using industry #;</w:t>
      </w:r>
    </w:p>
    <w:p w14:paraId="77C42258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A66917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6 of TABLO input file: !</w:t>
      </w:r>
    </w:p>
    <w:p w14:paraId="0BE65F1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Scalar or macro variables !</w:t>
      </w:r>
    </w:p>
    <w:p w14:paraId="1FDBA4D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84EB22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Variable</w:t>
      </w:r>
    </w:p>
    <w:p w14:paraId="0E146B6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(change) delB    # %(Balance of trade)/GDP #;</w:t>
      </w:r>
    </w:p>
    <w:p w14:paraId="406989A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!employ_i         # Aggregate employment: wage bill weights #;!</w:t>
      </w:r>
    </w:p>
    <w:p w14:paraId="2BD3158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!f1lab_io         # Overall wage shifter #;!</w:t>
      </w:r>
    </w:p>
    <w:p w14:paraId="5BED9C8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f1tax_csi        # Uniform % change in powers of taxes on intermediate usage #;</w:t>
      </w:r>
    </w:p>
    <w:p w14:paraId="459BDC7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f2tax_csi        # Uniform % change in powers of taxes on investment #;</w:t>
      </w:r>
    </w:p>
    <w:p w14:paraId="0766664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f3tax_cs         # Uniform % change in powers of taxes on household usage #;</w:t>
      </w:r>
    </w:p>
    <w:p w14:paraId="7E6E747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f3tot            # Ratio, consumption/income #;</w:t>
      </w:r>
    </w:p>
    <w:p w14:paraId="6E775F7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(all,h,HH)f3tot_h(h)# Ratio, consumption/income by hh#;</w:t>
      </w:r>
    </w:p>
    <w:p w14:paraId="7496F8E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f4tax_</w:t>
      </w:r>
      <w:r w:rsidRPr="00D20064">
        <w:rPr>
          <w:sz w:val="18"/>
          <w:szCs w:val="18"/>
          <w:lang w:val="id-ID"/>
        </w:rPr>
        <w:t>c</w:t>
      </w:r>
      <w:r w:rsidRPr="00D20064">
        <w:rPr>
          <w:sz w:val="18"/>
          <w:szCs w:val="18"/>
        </w:rPr>
        <w:t xml:space="preserve">      # Uniform % change in powers of taxes on exports #;</w:t>
      </w:r>
    </w:p>
    <w:p w14:paraId="5ED8970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f5tax_cs         # Uniform % change in powers of taxes on government usage #;</w:t>
      </w:r>
    </w:p>
    <w:p w14:paraId="3627D0C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f5tot            # Overall shift term for government demands #;</w:t>
      </w:r>
    </w:p>
    <w:p w14:paraId="308109D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f5tot2           # Ratio between f5tot and x3tot #;</w:t>
      </w:r>
    </w:p>
    <w:p w14:paraId="6163ECC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p0cif_c          # Imports price index, C.I.F., rupiah #;</w:t>
      </w:r>
    </w:p>
    <w:p w14:paraId="518050E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p0gdpexp         # GDP price index, expenditure side #;</w:t>
      </w:r>
    </w:p>
    <w:p w14:paraId="42ADC03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p0imp_c          # Duty-paid imports price index, rupiah #;</w:t>
      </w:r>
    </w:p>
    <w:p w14:paraId="1EB393D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p0realdev        # Real devaluation #;</w:t>
      </w:r>
    </w:p>
    <w:p w14:paraId="6A3C3A4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p0toft           # Terms of trade #;</w:t>
      </w:r>
    </w:p>
    <w:p w14:paraId="2393DFE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p1cap_i          # Average capital rental #;</w:t>
      </w:r>
    </w:p>
    <w:p w14:paraId="7B025AC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p1lab_io         # Average nominal wage #;</w:t>
      </w:r>
    </w:p>
    <w:p w14:paraId="2461F37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p2tot_i          # Aggregate investment price index #;</w:t>
      </w:r>
    </w:p>
    <w:p w14:paraId="5CC5EE4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p3tot            # Consumer price index #;</w:t>
      </w:r>
    </w:p>
    <w:p w14:paraId="3052EFA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p4tot            # Exports price index #;</w:t>
      </w:r>
    </w:p>
    <w:p w14:paraId="78C1066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p5tot            # Government price index #;</w:t>
      </w:r>
    </w:p>
    <w:p w14:paraId="201E84D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p6tot            # Inventories price index #;</w:t>
      </w:r>
    </w:p>
    <w:p w14:paraId="4DDBF30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phi              # Exchange rate, rupiah/$world #;</w:t>
      </w:r>
    </w:p>
    <w:p w14:paraId="0A06CD6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(all,h,HH)q(h)   # Number of households #;</w:t>
      </w:r>
    </w:p>
    <w:p w14:paraId="42029FF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realwage         # Average real wage #;</w:t>
      </w:r>
    </w:p>
    <w:p w14:paraId="79BEAAE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(all,h,HH)utility(h)          # Utility per household #;</w:t>
      </w:r>
    </w:p>
    <w:p w14:paraId="22AE5AC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w0cif_c          # C.I.F. rupiah value of imports #;</w:t>
      </w:r>
    </w:p>
    <w:p w14:paraId="15DD1A1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w0gdpexp         # Nominal GDP from expenditure side #;</w:t>
      </w:r>
    </w:p>
    <w:p w14:paraId="5E3F057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w0gdpinc         # Nominal GDP from income side #;</w:t>
      </w:r>
    </w:p>
    <w:p w14:paraId="32C0FAD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w0imp_c          # Value of imports plus duty #;</w:t>
      </w:r>
    </w:p>
    <w:p w14:paraId="30642A2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w0tar_c          # Aggregate tariff revenue #;</w:t>
      </w:r>
    </w:p>
    <w:p w14:paraId="0DB1F36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w0tax_csi        # Aggregate revenue from all indirect taxes #;</w:t>
      </w:r>
    </w:p>
    <w:p w14:paraId="7ED3C36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w1cap_i          # Aggregate payments to capital #;</w:t>
      </w:r>
    </w:p>
    <w:p w14:paraId="1CFD4D5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w1lab_io         # Aggregate payments to labour #;</w:t>
      </w:r>
    </w:p>
    <w:p w14:paraId="3C8C0E1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w1lnd_i          # Aggregate payments to land #;</w:t>
      </w:r>
    </w:p>
    <w:p w14:paraId="6405773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w1oct_i          # Aggregate "other cost" ticket payments #;</w:t>
      </w:r>
    </w:p>
    <w:p w14:paraId="40BCA57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w1tax_csi        # Aggregate revenue from indirect taxes on intermediate #;</w:t>
      </w:r>
    </w:p>
    <w:p w14:paraId="2025CB6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w2tax_csi        # Aggregate revenue from indirect taxes on investment #;</w:t>
      </w:r>
    </w:p>
    <w:p w14:paraId="64F93F8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w2tot_i          # Aggregate nominal investment #;</w:t>
      </w:r>
    </w:p>
    <w:p w14:paraId="4907FE3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(all,h,HH)w3lux(h)# Total nominal supernumerary household expenditure #;</w:t>
      </w:r>
    </w:p>
    <w:p w14:paraId="52B0060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w3tax_cs         # Aggregate revenue from indirect taxes on households #;</w:t>
      </w:r>
    </w:p>
    <w:p w14:paraId="45E32A8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(all,h,HH)w3tot_hh(h)# Nominal total consumption, each household  #;</w:t>
      </w:r>
    </w:p>
    <w:p w14:paraId="36E378E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(all,h,HH)x3tot_hh(h)# Nominal total consumption, each household  #;</w:t>
      </w:r>
    </w:p>
    <w:p w14:paraId="4FA1F30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(all,h,HH)p3tot_hh(h)# Nominal total consumption, each household  #;</w:t>
      </w:r>
    </w:p>
    <w:p w14:paraId="12F668A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w3tot           # Nominal total household consumption #;</w:t>
      </w:r>
    </w:p>
    <w:p w14:paraId="121ABA1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w4tax_c          # Aggregate revenue from indirect taxes on export #;</w:t>
      </w:r>
    </w:p>
    <w:p w14:paraId="26611CB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w4tot            # rupiah border value of exports #;</w:t>
      </w:r>
    </w:p>
    <w:p w14:paraId="769803C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w5tax_cs         # Aggregate revenue from indirect taxes on government #;</w:t>
      </w:r>
    </w:p>
    <w:p w14:paraId="40D4EA7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w5tot            # Aggregate nominal value of government demands #;</w:t>
      </w:r>
    </w:p>
    <w:p w14:paraId="4332B71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w6tot            # Aggregate nominal value of inventories #;</w:t>
      </w:r>
    </w:p>
    <w:p w14:paraId="0BA780A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x0cif_c          # Import volume index, C.I.F. weights #;</w:t>
      </w:r>
    </w:p>
    <w:p w14:paraId="33FEFAC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x0gdpexp         # Real GDP from expenditure side #;</w:t>
      </w:r>
    </w:p>
    <w:p w14:paraId="57E69C8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lastRenderedPageBreak/>
        <w:t>x0imp_c          # Import volume index, duty-paid weights #;</w:t>
      </w:r>
    </w:p>
    <w:p w14:paraId="450F956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x1cap_i          # Aggregate capital stock, rental weights #;</w:t>
      </w:r>
    </w:p>
    <w:p w14:paraId="01E43AC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x1prim_i         # Aggregate output: value-added weights #;</w:t>
      </w:r>
    </w:p>
    <w:p w14:paraId="2BAFEFB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x2tot_i          # Aggregate real investment expenditure #;</w:t>
      </w:r>
    </w:p>
    <w:p w14:paraId="178CDA6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x3tot            # Real household consumption #;</w:t>
      </w:r>
    </w:p>
    <w:p w14:paraId="11A3DA3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!x4_ntrad         # Quantity, non-traditional export aggregate #;!</w:t>
      </w:r>
    </w:p>
    <w:p w14:paraId="55F660C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x4tot            # Export volume index #;</w:t>
      </w:r>
    </w:p>
    <w:p w14:paraId="67EC212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x5tot            # Aggregate real government demands #;</w:t>
      </w:r>
    </w:p>
    <w:p w14:paraId="68C124C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x6tot            # Aggregate real inventories #;</w:t>
      </w:r>
    </w:p>
    <w:p w14:paraId="54AD6619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B32AB9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7 of TABLO input file: !</w:t>
      </w:r>
    </w:p>
    <w:p w14:paraId="01ECB56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Data coefficients relating to basic commodity flows !</w:t>
      </w:r>
    </w:p>
    <w:p w14:paraId="70F77D64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1924AC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File  MDATA  # Data file #;</w:t>
      </w:r>
    </w:p>
    <w:p w14:paraId="444BC953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A7759D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 ! Basic Flows of Commodities!</w:t>
      </w:r>
    </w:p>
    <w:p w14:paraId="3FBF053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(all,c,COM)(all,s,SRC)(all,i,IND)  V1BAS(c,s,i)  # Intermediate basic flows #;</w:t>
      </w:r>
    </w:p>
    <w:p w14:paraId="1E37127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(all,c,COM)(all,s,SRC)(all,i,IND)  V2BAS(c,s,i)  # Investment basic flows #;</w:t>
      </w:r>
    </w:p>
    <w:p w14:paraId="41CBA3F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(all,c,COM)(all,s,SRC)(all,h,HH)   V3BAS(c,s,h)    # Household basic flows #;</w:t>
      </w:r>
    </w:p>
    <w:p w14:paraId="3C5DFA9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                       V4BAS(c)      # Export basic flows #;</w:t>
      </w:r>
    </w:p>
    <w:p w14:paraId="7C62839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             V5BAS(c,s)    # Government basic flows #;</w:t>
      </w:r>
    </w:p>
    <w:p w14:paraId="6A5EF57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             V6BAS(c,s)    # Inventories basic flows #;</w:t>
      </w:r>
    </w:p>
    <w:p w14:paraId="57FAFC3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Read</w:t>
      </w:r>
    </w:p>
    <w:p w14:paraId="52ABAA9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V1BAS from file MDATA header "1BAS";</w:t>
      </w:r>
    </w:p>
    <w:p w14:paraId="1EBC5B6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V2BAS from file MDATA header "2BAS";</w:t>
      </w:r>
    </w:p>
    <w:p w14:paraId="3B0BD55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V3BAS from file MDATA header "3BAS";</w:t>
      </w:r>
    </w:p>
    <w:p w14:paraId="500335C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V4BAS from file MDATA header "4BAS";</w:t>
      </w:r>
    </w:p>
    <w:p w14:paraId="2633EE3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V5BAS from file MDATA header "5BAS";</w:t>
      </w:r>
    </w:p>
    <w:p w14:paraId="3146674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V6BAS from file MDATA header "6BAS";</w:t>
      </w:r>
    </w:p>
    <w:p w14:paraId="74F6056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Update</w:t>
      </w:r>
    </w:p>
    <w:p w14:paraId="1D3B54F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(all,c,COM)(all,s,SRC)(all,i,IND)  V1BAS(c,s,i)  = p0(c,s)*x1(c,s,i);</w:t>
      </w:r>
    </w:p>
    <w:p w14:paraId="0837088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(all,c,COM)(all,s,SRC)(all,i,IND)  V2BAS(c,s,i)  = p0(c,s)*x2(c,s,i);</w:t>
      </w:r>
    </w:p>
    <w:p w14:paraId="4250095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(all,c,COM)(all,s,SRC)(all,h,HH)   V3BAS(c,s,h)    = p0(c,s)*x3(c,s,h);</w:t>
      </w:r>
    </w:p>
    <w:p w14:paraId="13838C6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                       V4BAS(c)      = pe(c)*x4(c);</w:t>
      </w:r>
    </w:p>
    <w:p w14:paraId="38AE029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             V5BAS(c,s)    = p0(c,s)*x5(c,s);</w:t>
      </w:r>
    </w:p>
    <w:p w14:paraId="06A54288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CF6045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(all,c,COM)(all,s,SRC) LEVP0(c,s) # Levels basic prices #;</w:t>
      </w:r>
    </w:p>
    <w:p w14:paraId="5510780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 (Initial) (all,c,COM)(all,s,SRC) LEVP0(c,s) = 1; ! arbitrary setting !</w:t>
      </w:r>
    </w:p>
    <w:p w14:paraId="73D8C3B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Update   (all,c,COM)(all,s,SRC) LEVP0(c,s) = p0(c,s);</w:t>
      </w:r>
    </w:p>
    <w:p w14:paraId="5DD9E96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(change) (all,c,COM)(all,s,SRC)</w:t>
      </w:r>
    </w:p>
    <w:p w14:paraId="0BDCC44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V6BAS(c,s) = V6BAS(c,s)*p0(c,s)/100 + LEVP0(c,s)*delx6(c,s);</w:t>
      </w:r>
    </w:p>
    <w:p w14:paraId="2F61BA4C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334B06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 ! Margin Flows!</w:t>
      </w:r>
    </w:p>
    <w:p w14:paraId="276135F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(all,c,COM)(all,s,SRC)(all,i,IND)(all,m,MAR)</w:t>
      </w:r>
    </w:p>
    <w:p w14:paraId="5761166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                     V1MAR(c,s,i,m)  # Intermediate margins #;</w:t>
      </w:r>
    </w:p>
    <w:p w14:paraId="42A66CE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(all,c,COM)(all,s,SRC)(all,i,IND)(all,m,MAR)</w:t>
      </w:r>
    </w:p>
    <w:p w14:paraId="05ACA5D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                     V2MAR(c,s,i,m)  # Investment margins #;</w:t>
      </w:r>
    </w:p>
    <w:p w14:paraId="4B62433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(all,c,COM)(all,s,SRC)(all,m,MAR)(all,h,HH)  </w:t>
      </w:r>
    </w:p>
    <w:p w14:paraId="13B8FA8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                     V3MAR(c,s,m,h)    # Households margins #;</w:t>
      </w:r>
    </w:p>
    <w:p w14:paraId="3A7008A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(all,c,COM)(all,m,MAR)             V4MAR(c,m)      # Export margins #;</w:t>
      </w:r>
    </w:p>
    <w:p w14:paraId="7709A37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(all,c,COM)(all,s,SRC)(all,m,MAR)  V5MAR(c,s,m)    # Government margins #;</w:t>
      </w:r>
    </w:p>
    <w:p w14:paraId="47D03B0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Read</w:t>
      </w:r>
    </w:p>
    <w:p w14:paraId="1A74997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V1MAR from file MDATA header "1MAR";</w:t>
      </w:r>
    </w:p>
    <w:p w14:paraId="063026A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V2MAR from file MDATA header "2MAR";</w:t>
      </w:r>
    </w:p>
    <w:p w14:paraId="00468B0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V3MAR from file MDATA header "3MAR";</w:t>
      </w:r>
    </w:p>
    <w:p w14:paraId="2D50B9F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V4MAR from file MDATA header "4MAR";</w:t>
      </w:r>
    </w:p>
    <w:p w14:paraId="0CFB804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V5MAR from file MDATA header "5MAR";</w:t>
      </w:r>
    </w:p>
    <w:p w14:paraId="27748DC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Update</w:t>
      </w:r>
    </w:p>
    <w:p w14:paraId="3D6F629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(all,c,COM)(all,s,SRC)(all,i,IND)(all,m,MAR)</w:t>
      </w:r>
    </w:p>
    <w:p w14:paraId="7526BC4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  V1MAR(c,s,i,m)  = p0dom(m)*x1mar(c,s,i,m);</w:t>
      </w:r>
    </w:p>
    <w:p w14:paraId="6A13010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(all,c,COM)(all,s,SRC)(all,i,IND)(all,m,MAR)</w:t>
      </w:r>
    </w:p>
    <w:p w14:paraId="761B841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  V2MAR(c,s,i,m)  = p0dom(m)*x2mar(c,s,i,m);</w:t>
      </w:r>
    </w:p>
    <w:p w14:paraId="18A8688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lastRenderedPageBreak/>
        <w:t xml:space="preserve"> (all,c,COM)(all,s,SRC)(all,m,MAR)(all,h,HH)</w:t>
      </w:r>
    </w:p>
    <w:p w14:paraId="0FBF308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  V3MAR(c,s,m,h)    = p0dom(m)*x3mar(c,s,m,h);</w:t>
      </w:r>
    </w:p>
    <w:p w14:paraId="34B48B7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(all,c,COM)(all,m,MAR)</w:t>
      </w:r>
    </w:p>
    <w:p w14:paraId="0D56724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  V4MAR(c,m)      = p0dom(m)*x4mar(c,m);</w:t>
      </w:r>
    </w:p>
    <w:p w14:paraId="486BBE4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(all,c,COM)(all,s,SRC)(all,m,MAR)</w:t>
      </w:r>
    </w:p>
    <w:p w14:paraId="6870710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  V5MAR(c,s,m)    = p0dom(m)*x5mar(c,s,m);</w:t>
      </w:r>
    </w:p>
    <w:p w14:paraId="3CAC15D2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0CDE6B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8 of TABLO input file: !</w:t>
      </w:r>
    </w:p>
    <w:p w14:paraId="6617E02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Data coefficients relating to commodity taxes !</w:t>
      </w:r>
    </w:p>
    <w:p w14:paraId="3CFE24EF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CDBC19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 ! Taxes on Basic Flows!</w:t>
      </w:r>
    </w:p>
    <w:p w14:paraId="159E6C6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(all,c,COM)(all,s,SRC)(all,i,IND)  V1TAX(c,s,i) # Taxes on intermediate #;</w:t>
      </w:r>
    </w:p>
    <w:p w14:paraId="79B0E42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(all,c,COM)(all,s,SRC)(all,i,IND)  V2TAX(c,s,i) # Taxes on investment #;</w:t>
      </w:r>
    </w:p>
    <w:p w14:paraId="122DDCB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(all,c,COM)(all,s,SRC)(all,h,HH)   V3TAX(c,s,h)   # Taxes on households #;</w:t>
      </w:r>
    </w:p>
    <w:p w14:paraId="047896C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                       V4TAX(c)     # Taxes on export #;</w:t>
      </w:r>
    </w:p>
    <w:p w14:paraId="213CD1F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             V5TAX(c,s)   # Taxes on government #;</w:t>
      </w:r>
    </w:p>
    <w:p w14:paraId="354EE43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Read</w:t>
      </w:r>
    </w:p>
    <w:p w14:paraId="2E96E24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V1TAX from file MDATA header "1TAX";</w:t>
      </w:r>
    </w:p>
    <w:p w14:paraId="6D72DF9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V2TAX from file MDATA header "2TAX";</w:t>
      </w:r>
    </w:p>
    <w:p w14:paraId="6AF9312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V3TAX from file MDATA header "3TAX";</w:t>
      </w:r>
    </w:p>
    <w:p w14:paraId="74DF51B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V4TAX from file MDATA header "4TAX";</w:t>
      </w:r>
    </w:p>
    <w:p w14:paraId="36500F9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V5TAX from file MDATA header "5TAX";</w:t>
      </w:r>
    </w:p>
    <w:p w14:paraId="3872C96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Update (change) (all,c,COM)(all,s,SRC)(all,i,IND)</w:t>
      </w:r>
    </w:p>
    <w:p w14:paraId="26A655E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V1TAX(c,s,i) = V1TAX(c,s,i)* [x1(c,s,i) + p0(c,s)]/100 +</w:t>
      </w:r>
      <w:r w:rsidRPr="00D20064">
        <w:rPr>
          <w:sz w:val="18"/>
          <w:szCs w:val="18"/>
          <w:lang w:val="id-ID"/>
        </w:rPr>
        <w:t xml:space="preserve"> </w:t>
      </w:r>
      <w:r w:rsidRPr="00D20064">
        <w:rPr>
          <w:sz w:val="18"/>
          <w:szCs w:val="18"/>
        </w:rPr>
        <w:t>[V1BAS(c,s,i)+V1TAX(c,s,i)]*t1(c,s,i)/100;</w:t>
      </w:r>
    </w:p>
    <w:p w14:paraId="563B648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Update (change) (all,c,COM)(all,s,SRC)(all,i,IND)</w:t>
      </w:r>
    </w:p>
    <w:p w14:paraId="3F8D4DF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V2TAX(c,s,i) = V2TAX(c,s,i)* [x2(c,s,i) + p0(c,s)]/100 +</w:t>
      </w:r>
    </w:p>
    <w:p w14:paraId="2AF3CC6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[V2BAS(c,s,i)+V2TAX(c,s,i)]*t2(c,s,i)/100;</w:t>
      </w:r>
    </w:p>
    <w:p w14:paraId="65F63C1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Update (change) (all,c,COM)(all,s,SRC)(all,h,HH)</w:t>
      </w:r>
    </w:p>
    <w:p w14:paraId="326B93D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V3TAX(c,s,h) = V3TAX(c,s,h)* [x3(c,s,h) + p0(c,s)]/100 +</w:t>
      </w:r>
    </w:p>
    <w:p w14:paraId="6414AC3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[V3BAS(c,s,h)+V3TAX(c,s,h)]*t3(c,s)/100;</w:t>
      </w:r>
    </w:p>
    <w:p w14:paraId="081FFB3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Update (change) (all,c,COM)</w:t>
      </w:r>
    </w:p>
    <w:p w14:paraId="4DF57E7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V4TAX(c) = V4TAX(c)* [x4(c) + pe(c)]/100 +</w:t>
      </w:r>
    </w:p>
    <w:p w14:paraId="5E0277D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[V4BAS(c)+V4TAX(c)]*t4(c)/100;</w:t>
      </w:r>
    </w:p>
    <w:p w14:paraId="1FBD868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Update (change) (all,c,COM)(all,s,SRC)</w:t>
      </w:r>
    </w:p>
    <w:p w14:paraId="44DE745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V5TAX(c,s) = V5TAX(c,s)*[x5(c,s) + p0(c,s)]/100 +</w:t>
      </w:r>
    </w:p>
    <w:p w14:paraId="2522B14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[V5BAS(c,s)+V5TAX(c,s)]*t5(c,s)/100;</w:t>
      </w:r>
    </w:p>
    <w:p w14:paraId="3EF8ECE8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EA5458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9 of TABLO input file: !</w:t>
      </w:r>
    </w:p>
    <w:p w14:paraId="5568AC7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Data coefficients relating to primary-factor flows !</w:t>
      </w:r>
    </w:p>
    <w:p w14:paraId="2BAE725C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E65EE5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 ! Primary Factor and Other Industry costs!</w:t>
      </w:r>
    </w:p>
    <w:p w14:paraId="07746A6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(all,k,KAP)(all,i,N_AGIND)  V1CAPN(k,i)    # Capital rentals by mobility #;</w:t>
      </w:r>
    </w:p>
    <w:p w14:paraId="182398A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(all,i,AGIND)             V1CAPA (i)      # Capital rentals, agri. #;</w:t>
      </w:r>
    </w:p>
    <w:p w14:paraId="28A3722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(all,i,IND)             V1CAP(i)    # Capital rentals #;</w:t>
      </w:r>
    </w:p>
    <w:p w14:paraId="215FA40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(all,i,IND)(all,o,OCC)  V1LAB(i,o)  # Wage bill matrix #;</w:t>
      </w:r>
    </w:p>
    <w:p w14:paraId="6D237FA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(all,i,IND)             V1LND(i)    # Land rentals #;</w:t>
      </w:r>
    </w:p>
    <w:p w14:paraId="05E5C40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(all,i,IND)             V1OCT(i)    # Other cost tickets #;</w:t>
      </w:r>
    </w:p>
    <w:p w14:paraId="5A9CF7A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Read</w:t>
      </w:r>
    </w:p>
    <w:p w14:paraId="52D5E90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V1CAPN from file MDATA header "1CAP";</w:t>
      </w:r>
    </w:p>
    <w:p w14:paraId="735AB60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V1CAPA from file MDATA header "1CAG";</w:t>
      </w:r>
    </w:p>
    <w:p w14:paraId="7A06BCC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V1LAB from file MDATA header "1LAB";</w:t>
      </w:r>
    </w:p>
    <w:p w14:paraId="6F85170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V1LND from file MDATA header "1LND";</w:t>
      </w:r>
    </w:p>
    <w:p w14:paraId="5FD04CD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V1OCT from file MDATA header "1OCT";</w:t>
      </w:r>
    </w:p>
    <w:p w14:paraId="551FC47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Update</w:t>
      </w:r>
    </w:p>
    <w:p w14:paraId="3EC1019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!(all,i,IND)             V1CAP(i)    = p1cap(i)*x1cap(i);!</w:t>
      </w:r>
    </w:p>
    <w:p w14:paraId="0D65E69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(all,i,IND)(all,o,OCC)  V1LAB(i,o)  = p1lab(i,o)*x1lab(i,o);</w:t>
      </w:r>
    </w:p>
    <w:p w14:paraId="194B798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(all,i,AGIND)             V1LND(i)    = p1lnd(i)*x1lnd(i);</w:t>
      </w:r>
    </w:p>
    <w:p w14:paraId="7F813D7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(all,i,IND)             V1OCT(i)    = p1oct(i)*x1oct(i);</w:t>
      </w:r>
    </w:p>
    <w:p w14:paraId="1C205594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F7FC3B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10 of TABLO input file: !</w:t>
      </w:r>
    </w:p>
    <w:p w14:paraId="0385139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Data coefficients relating to commodity outputs and import duties !</w:t>
      </w:r>
    </w:p>
    <w:p w14:paraId="234E1B5E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67CBAD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(all,c,COM)(all,i,IND) MAKE(c,i) # Multiproduction matrix #;</w:t>
      </w:r>
    </w:p>
    <w:p w14:paraId="7A19A8B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Read MAKE from file MDATA header "MAKE";</w:t>
      </w:r>
    </w:p>
    <w:p w14:paraId="45698A8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Update (all,c,COM)(all,i,IND) MAKE(c,i)= p0com(c)*q1(c,i);</w:t>
      </w:r>
    </w:p>
    <w:p w14:paraId="7CF46389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69B80B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(all,c,COM) V0TAR(c)  # Tariff revenue #;</w:t>
      </w:r>
    </w:p>
    <w:p w14:paraId="56A5054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Read V0TAR from file MDATA header "0TAR";</w:t>
      </w:r>
    </w:p>
    <w:p w14:paraId="13C9569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(all,c,COM) V0IMP(c) # Total basic-value imports of good c #;</w:t>
      </w:r>
    </w:p>
    <w:p w14:paraId="2E0C46E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V0IMP(c) is needed to update V0TAR: it is declared now and defined later !</w:t>
      </w:r>
    </w:p>
    <w:p w14:paraId="280920E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Update (change)  (all,c,COM)</w:t>
      </w:r>
    </w:p>
    <w:p w14:paraId="013F0F1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V0TAR(c) = V0TAR(c)*[x0imp(c)+pf0cif(c)+phi]/100 + V0IMP(c)*t0imp(c)/100;</w:t>
      </w:r>
    </w:p>
    <w:p w14:paraId="6B3387ED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2F2786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11 of TABLO input file: !</w:t>
      </w:r>
    </w:p>
    <w:p w14:paraId="1B00C1D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Aggregates and shares of flows at purchasers' prices !</w:t>
      </w:r>
    </w:p>
    <w:p w14:paraId="0718E2BF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0BF6F1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! Flows at Purchasers prices !</w:t>
      </w:r>
    </w:p>
    <w:p w14:paraId="2B16681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(all,c,COM)(all,s,SRC)(all,i,IND)  V1PUR(c,s,i)  # Intermediate purch. value #;</w:t>
      </w:r>
    </w:p>
    <w:p w14:paraId="15A3981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(all,c,COM)(all,s,SRC)(all,i,IND)  V2PUR(c,s,i)  # Investment purch. value #;</w:t>
      </w:r>
    </w:p>
    <w:p w14:paraId="400F6A0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(all,c,COM)(all,s,SRC)(all,h,HH)   V3PUR(c,s,h)    # Households purch. value #;</w:t>
      </w:r>
    </w:p>
    <w:p w14:paraId="2A62573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                       V4PUR(c)      # Export purch. value #;</w:t>
      </w:r>
    </w:p>
    <w:p w14:paraId="19B7E0C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             V5PUR(c,s)    # Government purch. value #;</w:t>
      </w:r>
    </w:p>
    <w:p w14:paraId="3E37BE7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</w:t>
      </w:r>
    </w:p>
    <w:p w14:paraId="7B92923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(all,c,COM)(all,s,SRC)(all,i,IND)</w:t>
      </w:r>
    </w:p>
    <w:p w14:paraId="4100A15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V1PUR(c,s,i)  = V1BAS(c,s,i)  + V1TAX(c,s,i)  + sum{m,MAR, V1MAR(c,s,i,m) };</w:t>
      </w:r>
    </w:p>
    <w:p w14:paraId="503AAAE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(all,c,COM)(all,s,SRC)(all,i,IND)</w:t>
      </w:r>
    </w:p>
    <w:p w14:paraId="75BC068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V2PUR(c,s,i)  = V2BAS(c,s,i)  + V2TAX(c,s,i)  + sum{m,MAR, V2MAR(c,s,i,m) };</w:t>
      </w:r>
    </w:p>
    <w:p w14:paraId="495397B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(all,c,COM)(all,s,SRC)(all,h,HH)</w:t>
      </w:r>
    </w:p>
    <w:p w14:paraId="26EF977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V3PUR(c,s,h)    = V3BAS(c,s,h)    + V3TAX(c,s,h)    </w:t>
      </w:r>
    </w:p>
    <w:p w14:paraId="5092066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+ sum{m,MAR,V3MAR(c,s,m,h) };</w:t>
      </w:r>
    </w:p>
    <w:p w14:paraId="0D0D297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</w:t>
      </w:r>
    </w:p>
    <w:p w14:paraId="4CFB7D1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V4PUR(c)      = V4BAS(c)      + V4TAX(c)      + sum{m,MAR, V4MAR(c,m) };</w:t>
      </w:r>
    </w:p>
    <w:p w14:paraId="66FB89B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</w:t>
      </w:r>
    </w:p>
    <w:p w14:paraId="5ADE221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V5PUR(c,s)    = V5BAS(c,s)    + V5TAX(c,s)    + sum{m,MAR, V5MAR(c,s,m) };</w:t>
      </w:r>
    </w:p>
    <w:p w14:paraId="16CDCD0E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040549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! Flows at Purchaser's prices: Domestic + Imported Totals !</w:t>
      </w:r>
    </w:p>
    <w:p w14:paraId="6EFB3CF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(all,c,COM)(all,i,IND)     V1PUR_S(c,i) # Dom+imp intermediate purch. value #;</w:t>
      </w:r>
    </w:p>
    <w:p w14:paraId="375F9F0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(all,c,COM)(all,i,IND)     V2PUR_S(c,i) # Dom+imp investment purch. value #;</w:t>
      </w:r>
    </w:p>
    <w:p w14:paraId="6A64F01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               V1PUR_SI(c)  # Dom+imp intermediate purch. value #;</w:t>
      </w:r>
    </w:p>
    <w:p w14:paraId="3D5C6C3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               V2PUR_SI(c)  # Dom+imp investment purch. value #;</w:t>
      </w:r>
    </w:p>
    <w:p w14:paraId="1DAF5D9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(all,c,COM)(all,h,HH)      V3PUR_S(c,h)   # Dom+imp households purch. value #;</w:t>
      </w:r>
    </w:p>
    <w:p w14:paraId="6BA6D9E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</w:t>
      </w:r>
    </w:p>
    <w:p w14:paraId="7B03320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(all,c,COM)(all,i,IND)     V1PUR_S(c,i)  = sum{s,SRC, V1PUR(c,s,i) };</w:t>
      </w:r>
    </w:p>
    <w:p w14:paraId="44A3747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(all,c,COM)(all,i,IND)     V2PUR_S(c,i)  = sum{s,SRC, V2PUR(c,s,i) };</w:t>
      </w:r>
    </w:p>
    <w:p w14:paraId="4DB8A49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               V1PUR_SI(c)   = sum{i,IND, V1PUR_S(c,i) };</w:t>
      </w:r>
    </w:p>
    <w:p w14:paraId="3F8E419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               V2PUR_SI(c)   = sum{i,IND, V2PUR_S(c,i) };</w:t>
      </w:r>
    </w:p>
    <w:p w14:paraId="4F78164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(all,c,COM)(all,h,HH)      V3PUR_S(c,h)  = sum{s,SRC,V3PUR(c,s,h)};</w:t>
      </w:r>
    </w:p>
    <w:p w14:paraId="4CFC61E3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9441A1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! Source Shares in Flows at Purchaser's prices !</w:t>
      </w:r>
    </w:p>
    <w:p w14:paraId="14AA531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(all,c,COM)(all,s,SRC)(all,i,IND)  S1(c,s,i) # Intermediate source shares #;</w:t>
      </w:r>
    </w:p>
    <w:p w14:paraId="6541F4D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(all,c,COM)(all,s,SRC)(all,i,IND)  S2(c,s,i) # Investment source shares #;</w:t>
      </w:r>
    </w:p>
    <w:p w14:paraId="2E5BB0E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(all,c,COM)(all,s,SRC)(all,h,HH)   S3(c,s,h)   # Households source shares #;</w:t>
      </w:r>
    </w:p>
    <w:p w14:paraId="0E9D857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Zerodivide Default 0.5;</w:t>
      </w:r>
    </w:p>
    <w:p w14:paraId="4C1655B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</w:t>
      </w:r>
    </w:p>
    <w:p w14:paraId="0FE3106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(all,c,COM)(all,s,SRC)(all,i,IND)  S1(c,s,i)  = V1PUR(c,s,i) / V1PUR_S(c,i);</w:t>
      </w:r>
    </w:p>
    <w:p w14:paraId="14F8AE0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(all,c,COM)(all,s,SRC)(all,i,IND)  S2(c,s,i)  = V2PUR(c,s,i) / V2PUR_S(c,i);</w:t>
      </w:r>
    </w:p>
    <w:p w14:paraId="233963B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(all,c,COM)(all,s,SRC)(all,h,HH)   S3(c,s,h) = V3PUR(c,s,h)/V3PUR_S(c,h);</w:t>
      </w:r>
    </w:p>
    <w:p w14:paraId="6BB3322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Zerodivide Off;</w:t>
      </w:r>
    </w:p>
    <w:p w14:paraId="5497F7BB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5079A9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12 of TABLO input file: !</w:t>
      </w:r>
    </w:p>
    <w:p w14:paraId="6FC3AFD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Cost and usage aggregates !</w:t>
      </w:r>
    </w:p>
    <w:p w14:paraId="413E6C8E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2D7512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 ! Industry-Specific Cost Totals !</w:t>
      </w:r>
    </w:p>
    <w:p w14:paraId="6950857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lastRenderedPageBreak/>
        <w:t xml:space="preserve"> (all,f,AGRIFAC)(all,i,AGIND)V1FAC(f,i)# Total factor input to ind. i, agri.#;</w:t>
      </w:r>
    </w:p>
    <w:p w14:paraId="511D8A6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(all,f,N_AGRIFAC)(all,i,N_AGIND)V1FACO(f,i) # Total factor input non-agri. #;</w:t>
      </w:r>
    </w:p>
    <w:p w14:paraId="7552D57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(all,i,IND)  V1LAB_O(i)  # Total labour bill in industry i #;</w:t>
      </w:r>
    </w:p>
    <w:p w14:paraId="05D4772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(all,i,IND)  V1PRIM(i)   # Total factor input to industry i#;</w:t>
      </w:r>
    </w:p>
    <w:p w14:paraId="42ECA25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(all,i,IND)  V1TOT(i)    # Total cost of industry i #;</w:t>
      </w:r>
    </w:p>
    <w:p w14:paraId="0B1C7E6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(all,i,IND)  V2TOT(i)    # Total capital created for industry i #;</w:t>
      </w:r>
    </w:p>
    <w:p w14:paraId="5F2B1CD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(all,o,OCC)  V1LAB_I(o)  # Total wages, occupation o #;</w:t>
      </w:r>
    </w:p>
    <w:p w14:paraId="13FE975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</w:t>
      </w:r>
    </w:p>
    <w:p w14:paraId="2900844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(all,i,IND)  V1LAB_O(i)  = sum{o,OCC,  V1LAB(i,o) };</w:t>
      </w:r>
    </w:p>
    <w:p w14:paraId="13E0517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(all,i,AGIND)      V1CAP(i)    = V1CAPA(i);</w:t>
      </w:r>
    </w:p>
    <w:p w14:paraId="1FA1433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(all,i,AGIND)      V1FAC("unskilled",i) = V1LAB_O(i);</w:t>
      </w:r>
    </w:p>
    <w:p w14:paraId="089CE67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(all,i,AGIND)      V1FAC("varcap",i) = V1CAPA(i);</w:t>
      </w:r>
    </w:p>
    <w:p w14:paraId="0642D16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(all,i,AGIND)      V1FAC("fert",i) =V1PUR_S("PpkPestisida",i);</w:t>
      </w:r>
    </w:p>
    <w:p w14:paraId="4C692D2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(all,i,AGIND)      V1FAC("land",i) =V1LND(i);</w:t>
      </w:r>
    </w:p>
    <w:p w14:paraId="79F5C98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(all,i,N_AGIND)V1CAP(i)  = sum{k,KAP,V1CAPN(k,i)  };</w:t>
      </w:r>
    </w:p>
    <w:p w14:paraId="6540CE6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(all,k,KAP)(all,i,N_AGIND)    V1FACO(k,i) = V1CAPN(k,i);</w:t>
      </w:r>
    </w:p>
    <w:p w14:paraId="023C270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(all,i,N_AGIND)    V1FACO("labcomp",i) =V1LAB_O(i);</w:t>
      </w:r>
    </w:p>
    <w:p w14:paraId="58B1316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(all,i,AGIND)  V1PRIM(i) = sum{f,AGRIFAC,V1FAC(f,i)};</w:t>
      </w:r>
    </w:p>
    <w:p w14:paraId="20C1D0D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(all,i,N_AGIND)  V1PRIM(i) = sum{f,N_AGRIFAC,V1FACO(f,i)};</w:t>
      </w:r>
    </w:p>
    <w:p w14:paraId="467548A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(all,i,AGIND)V1TOT(i)    = V1PRIM(i) + V1OCT(i) + sum{c,NONFERT,V1PUR_S(c,i) };</w:t>
      </w:r>
    </w:p>
    <w:p w14:paraId="1C702CB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(all,i,N_AGIND)V1TOT(i)    = V1PRIM(i) + V1OCT(i) + sum{c,COM,  V1PUR_S(c,i) };</w:t>
      </w:r>
    </w:p>
    <w:p w14:paraId="1671503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(all,i,IND)  V2TOT(i)    = sum{c,COM,  V2PUR_S(c,i) };</w:t>
      </w:r>
    </w:p>
    <w:p w14:paraId="141F03A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(all,o,OCC)  V1LAB_I(o)  = sum{i,IND,  V1LAB(i,o) };</w:t>
      </w:r>
    </w:p>
    <w:p w14:paraId="04DB136E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385119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(all,c,COM) MARSALES(c) # Total usage for margins purposes #;</w:t>
      </w:r>
    </w:p>
    <w:p w14:paraId="02FFC0C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 (all,m,MAR) MARSALES(m) =</w:t>
      </w:r>
    </w:p>
    <w:p w14:paraId="2892F7E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sum{c,COM, V4MAR(c,m) +</w:t>
      </w:r>
    </w:p>
    <w:p w14:paraId="293DCE9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sum{s,SRC,sum{h,HH,V3MAR(c,s,m,h)} + V5MAR(c,s,m) +</w:t>
      </w:r>
    </w:p>
    <w:p w14:paraId="432C182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             sum{i,IND, V1MAR(c,s,i,m) + V2MAR(c,s,i,m) }}};</w:t>
      </w:r>
    </w:p>
    <w:p w14:paraId="0DA7761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 (all,n,NONMAR) MARSALES(n) = 0.0;</w:t>
      </w:r>
    </w:p>
    <w:p w14:paraId="6C696B93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350DAD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(all,c,COM) DOMSALES(c) # Total sales to local market #;</w:t>
      </w:r>
    </w:p>
    <w:p w14:paraId="6FE84E6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 (all,c,COM)</w:t>
      </w:r>
    </w:p>
    <w:p w14:paraId="3E15DA7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DOMSALES(c) = sum{i,IND, V1BAS(c,"dom",i) + V2BAS(c,"dom",i) }</w:t>
      </w:r>
    </w:p>
    <w:p w14:paraId="676B78B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+ sum(h,HH,V3BAS(c,"dom",h)) + V5BAS(c,"dom") + V6BAS(c,"dom") +MARSALES(c);</w:t>
      </w:r>
    </w:p>
    <w:p w14:paraId="21033B75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40CC0B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(all,c,COM) SALES(c) # Total sales of domestic commodities #;</w:t>
      </w:r>
    </w:p>
    <w:p w14:paraId="4849CB5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 (all,c,COM) SALES(c) = DOMSALES(c) + V4BAS(c);</w:t>
      </w:r>
    </w:p>
    <w:p w14:paraId="520B0F3D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D54854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Coefficient (all,c,COM) V0IMP(c) # Total basic-value imports of good c #; !</w:t>
      </w:r>
    </w:p>
    <w:p w14:paraId="7E8ADB9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above had to be declared prior to V0TAR update statement!</w:t>
      </w:r>
    </w:p>
    <w:p w14:paraId="30185E3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 (all,c,COM) V0IMP(c) =</w:t>
      </w:r>
    </w:p>
    <w:p w14:paraId="31E4578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sum{i,IND, V1BAS(c,"imp",i) + V2BAS(c,"imp",i) }</w:t>
      </w:r>
    </w:p>
    <w:p w14:paraId="1FFF8CB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+ sum(h,HH,V3BAS(c,"imp",h)) + V5BAS(c,"imp") + V6BAS(c,"imp");</w:t>
      </w:r>
    </w:p>
    <w:p w14:paraId="29C565A7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4D97B1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(all,c,COM) V0CIF(c) # Total ex-duty imports of good c #;</w:t>
      </w:r>
    </w:p>
    <w:p w14:paraId="7654809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 (all,c,COM) V0CIF(c) = V0IMP(c) - V0TAR(c);</w:t>
      </w:r>
    </w:p>
    <w:p w14:paraId="22D518A3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41EF6A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13 of TABLO input file: !</w:t>
      </w:r>
    </w:p>
    <w:p w14:paraId="12E99C3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Income-Side Components of GDP !</w:t>
      </w:r>
    </w:p>
    <w:p w14:paraId="271BD11D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132102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! Total indirect tax revenues !</w:t>
      </w:r>
    </w:p>
    <w:p w14:paraId="28A2F1C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V1TAX_CSI  # Total intermediate tax revenue #;</w:t>
      </w:r>
    </w:p>
    <w:p w14:paraId="0E23178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V2TAX_CSI  # Total investment tax revenue #;</w:t>
      </w:r>
    </w:p>
    <w:p w14:paraId="734A1F2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V3TAX_CS   # Total households tax revenue #;</w:t>
      </w:r>
    </w:p>
    <w:p w14:paraId="7D9B2E0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V4TAX_C    # Total export tax revenue #;</w:t>
      </w:r>
    </w:p>
    <w:p w14:paraId="4542C32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V5TAX_CS   # Total government tax revenue #;</w:t>
      </w:r>
    </w:p>
    <w:p w14:paraId="2D45709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V0TAR_C    # Total tariff revenue #;</w:t>
      </w:r>
    </w:p>
    <w:p w14:paraId="5BFCCD8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V0TAX_CSI  # Total indirect tax revenue #;</w:t>
      </w:r>
    </w:p>
    <w:p w14:paraId="0C66C11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</w:t>
      </w:r>
    </w:p>
    <w:p w14:paraId="5D0A568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V1TAX_CSI  = sum{c,COM, sum{s,SRC, sum{i,IND, V1TAX(c,s,i) }}};</w:t>
      </w:r>
    </w:p>
    <w:p w14:paraId="70A6B50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V2TAX_CSI  = sum{c,COM, sum{s,SRC, sum{i,IND, V2TAX(c,s,i) }}};</w:t>
      </w:r>
    </w:p>
    <w:p w14:paraId="467C105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lastRenderedPageBreak/>
        <w:t xml:space="preserve"> V3TAX_CS   = sum{c,COM, sum{s,SRC, sum{h,HH,  V3TAX(c,s,h) }}};</w:t>
      </w:r>
    </w:p>
    <w:p w14:paraId="208C571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V4TAX_C    = sum{c,COM,                       V4TAX(c) };</w:t>
      </w:r>
    </w:p>
    <w:p w14:paraId="42F5D3A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V5TAX_CS   = sum{c,COM, sum{s,SRC,            V5TAX(c,s) }};</w:t>
      </w:r>
    </w:p>
    <w:p w14:paraId="6BC4FC9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V0TAR_C    = sum{c,COM,                       V0TAR(c) };</w:t>
      </w:r>
    </w:p>
    <w:p w14:paraId="7F1B07A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V0TAX_CSI  = V1TAX_CSI + V2TAX_CSI + V3TAX_CS + V4TAX_C + V5TAX_CS + V0TAR_C;</w:t>
      </w:r>
    </w:p>
    <w:p w14:paraId="4B020AA8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85F994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! All-Industry Factor Cost Aggregates !</w:t>
      </w:r>
    </w:p>
    <w:p w14:paraId="76885F9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V1CAP_I   # Total payments to capital #;</w:t>
      </w:r>
    </w:p>
    <w:p w14:paraId="68C7BDB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V1LAB_IO  # Total payments to labour #;</w:t>
      </w:r>
    </w:p>
    <w:p w14:paraId="51C595D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V1LND_I   # Total payments to land #;</w:t>
      </w:r>
    </w:p>
    <w:p w14:paraId="2412C8E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V1OCT_I   # Total other cost ticket payments #;</w:t>
      </w:r>
    </w:p>
    <w:p w14:paraId="7FB11CC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V1PRIM_I  # Total primary factor payments#;</w:t>
      </w:r>
    </w:p>
    <w:p w14:paraId="48AAE61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V0GDPINC  # Nominal GDP from income side #;</w:t>
      </w:r>
    </w:p>
    <w:p w14:paraId="5F4A303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</w:t>
      </w:r>
    </w:p>
    <w:p w14:paraId="3C286D5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V1CAP_I   = sum{i,IND, V1CAP(i) };</w:t>
      </w:r>
    </w:p>
    <w:p w14:paraId="75F8A29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V1LAB_IO  = sum{i,IND, V1LAB_O(i) };</w:t>
      </w:r>
    </w:p>
    <w:p w14:paraId="5E83375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V1LND_I   = sum{i,IND, V1LND(i) };</w:t>
      </w:r>
    </w:p>
    <w:p w14:paraId="6AEF5B1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V1OCT_I   = sum{i,IND, V1OCT(i) };</w:t>
      </w:r>
    </w:p>
    <w:p w14:paraId="7B87B5E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V1PRIM_I  = V1LAB_IO + V1CAP_I + V1LND_I;</w:t>
      </w:r>
    </w:p>
    <w:p w14:paraId="2059A89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V0GDPINC  = V1PRIM_I + V1OCT_I + V0TAX_CSI;</w:t>
      </w:r>
    </w:p>
    <w:p w14:paraId="2AA5B50C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21F616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14 of TABLO input file: !</w:t>
      </w:r>
    </w:p>
    <w:p w14:paraId="78E98B2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Expenditure-side components of GDP !</w:t>
      </w:r>
    </w:p>
    <w:p w14:paraId="328C6156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E7EF7F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! Expenditure Aggregates at Purchaser's Prices !</w:t>
      </w:r>
    </w:p>
    <w:p w14:paraId="77FC4CE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V0CIF_C  # Total rupiah import costs, excluding tariffs #;</w:t>
      </w:r>
    </w:p>
    <w:p w14:paraId="251FD36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V0IMP_C  # Total basic-value imports (includes tariffs) #;</w:t>
      </w:r>
    </w:p>
    <w:p w14:paraId="50FEC06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V2TOT_I  # Total investment usage #;</w:t>
      </w:r>
    </w:p>
    <w:p w14:paraId="58283E6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(all,h,HH)V3TOT_HH(h)    # Total purchases by each households #;</w:t>
      </w:r>
    </w:p>
    <w:p w14:paraId="1AEDFEF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V3TOT    # Total purchases by  households #; </w:t>
      </w:r>
    </w:p>
    <w:p w14:paraId="375AD02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V4TOT    # Total export earnings #;</w:t>
      </w:r>
    </w:p>
    <w:p w14:paraId="31F119A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V5TOT    # Total value of government demands #;</w:t>
      </w:r>
    </w:p>
    <w:p w14:paraId="0971E43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V6TOT    # Total value of inventories #;</w:t>
      </w:r>
    </w:p>
    <w:p w14:paraId="714C4BC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V0GDPEXP # Nominal GDP from expenditure side #;</w:t>
      </w:r>
    </w:p>
    <w:p w14:paraId="1703BD3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</w:t>
      </w:r>
    </w:p>
    <w:p w14:paraId="057E387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V0CIF_C   = sum{c,COM, V0CIF(c) };</w:t>
      </w:r>
    </w:p>
    <w:p w14:paraId="5648755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V0IMP_C   = sum{c,COM, V0IMP(c) };</w:t>
      </w:r>
    </w:p>
    <w:p w14:paraId="34CA2AC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V2TOT_I   = sum{i,IND, V2TOT(i) };</w:t>
      </w:r>
    </w:p>
    <w:p w14:paraId="4AD6DEA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(all,h,HH)V3TOT_HH(h) = sum{c,COM, V3PUR_S(c,h) }; </w:t>
      </w:r>
    </w:p>
    <w:p w14:paraId="3029149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V3TOT     = sum(h,HH,V3TOT_HH(h));</w:t>
      </w:r>
    </w:p>
    <w:p w14:paraId="330705B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V4TOT     = sum{c,COM, V4PUR(c) };</w:t>
      </w:r>
    </w:p>
    <w:p w14:paraId="2F7263A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V5TOT     = sum{c,COM, sum{s,SRC, V5PUR(c,s) }};</w:t>
      </w:r>
    </w:p>
    <w:p w14:paraId="52656C9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V6TOT     = sum{c,COM, sum{s,SRC, V6BAS(c,s) }};</w:t>
      </w:r>
    </w:p>
    <w:p w14:paraId="1803807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V0GDPEXP  = V3TOT + V2TOT_I + V5TOT + V6TOT + V4TOT - V0CIF_C;</w:t>
      </w:r>
    </w:p>
    <w:p w14:paraId="596379F7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84AEFC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TINY # Small number to prevent singular matrix #;</w:t>
      </w:r>
    </w:p>
    <w:p w14:paraId="4DDE0A4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 TINY = 0.000000000001;</w:t>
      </w:r>
    </w:p>
    <w:p w14:paraId="5A3CFCDD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0BD978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15 of TABLO input file: !</w:t>
      </w:r>
    </w:p>
    <w:p w14:paraId="346B0FC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Occupational composition of labour demand !</w:t>
      </w:r>
    </w:p>
    <w:p w14:paraId="0A4A0BC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!$  Problem: for each industry i, minimize labour cost    !</w:t>
      </w:r>
    </w:p>
    <w:p w14:paraId="55B1D49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!$          sum{o,OCC, P1LAB(i,o)*X1LAB(i,o) }            !</w:t>
      </w:r>
    </w:p>
    <w:p w14:paraId="22365B4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!$   such that  X1LAB_O(i) = CES( All,o,OCC: X1LAB(i,o) ) !</w:t>
      </w:r>
    </w:p>
    <w:p w14:paraId="1A58C79A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AEE2EB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(all,i,IND) SIGMA1LAB(i) # CES substitution between skill types #;</w:t>
      </w:r>
    </w:p>
    <w:p w14:paraId="7E841A0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Read SIGMA1LAB from file MDATA header "SLAB";</w:t>
      </w:r>
    </w:p>
    <w:p w14:paraId="2CE71A58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8EA646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E_x1lab  # Demand for labour by industry and skill group #</w:t>
      </w:r>
    </w:p>
    <w:p w14:paraId="131BAE3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(all,i,IND)(all,o,OCC)</w:t>
      </w:r>
    </w:p>
    <w:p w14:paraId="27F7878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x1lab(i,o) = x1lab_o(i) - SIGMA1LAB(i)*[p1lab(i,o) - p1lab_o(i)];</w:t>
      </w:r>
    </w:p>
    <w:p w14:paraId="5E169F6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4ED309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lastRenderedPageBreak/>
        <w:t>Equation E_p1lab_o  # Price to each industry of labour composite #</w:t>
      </w:r>
    </w:p>
    <w:p w14:paraId="3A6D0CD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</w:t>
      </w:r>
    </w:p>
    <w:p w14:paraId="04921F4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[TINY+V1LAB_O(i)]*p1lab_o(i) = sum{o,OCC, V1LAB(i,o)*p1lab(i,o) };</w:t>
      </w:r>
    </w:p>
    <w:p w14:paraId="74C67660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CB838A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16 of TABLO input file: !</w:t>
      </w:r>
    </w:p>
    <w:p w14:paraId="42637C7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16A: Primary factor proportions !</w:t>
      </w:r>
    </w:p>
    <w:p w14:paraId="7DABF5C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!Translog unit cost function. This is outlined in appendix G.</w:t>
      </w:r>
    </w:p>
    <w:p w14:paraId="4900540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It is used to preserve a matrix of factor demand elasticities without the</w:t>
      </w:r>
    </w:p>
    <w:p w14:paraId="2CA4FCF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restrictions of CRESH or CDE. See p. 133-141 of the Black Book.!</w:t>
      </w:r>
    </w:p>
    <w:p w14:paraId="50888650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0957FF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Variable</w:t>
      </w:r>
    </w:p>
    <w:p w14:paraId="225AAC2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(all,f,AGRIFAC)(all,i,AGIND)x1fac(f,i) # Primary factor demands, agriculture #;</w:t>
      </w:r>
    </w:p>
    <w:p w14:paraId="0B8A247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(all,f,AGRIFAC)(all,i,AGIND)p1fac(f,i) # Primary factor pirces, agriculture #;</w:t>
      </w:r>
    </w:p>
    <w:p w14:paraId="4DA59EB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(all,f,AGRIFAC)(all,i,AGIND)a1fac(f,i) # Primary factor tech. change, agri. #;</w:t>
      </w:r>
    </w:p>
    <w:p w14:paraId="65C739E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(all,f,N_AGRIFAC)(all,i,N_AGIND)a1faco(f,i)# Prim. factor tech. change, other #;</w:t>
      </w:r>
    </w:p>
    <w:p w14:paraId="2706630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(all,f,N_AGRIFAC)(all,i,N_AGIND)x1faco(f,i) # Primary factor demands, other #;</w:t>
      </w:r>
    </w:p>
    <w:p w14:paraId="3B12289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(all,f,N_AGRIFAC)(all,i,N_AGIND)p1faco(f,i) # Primary factor price, other #;</w:t>
      </w:r>
    </w:p>
    <w:p w14:paraId="42ACC86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</w:t>
      </w:r>
    </w:p>
    <w:p w14:paraId="7992030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(all,f,AGRIFAC) (all,i,AGIND)      V1FACSH(f,i) #Agri. ind. factor share#;</w:t>
      </w:r>
    </w:p>
    <w:p w14:paraId="718BAA1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(all,f,AGRIFAC)(all,v,AGRIFAC)(all,i,AGIND)</w:t>
      </w:r>
    </w:p>
    <w:p w14:paraId="1609202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SHR_FAC(f,v,i)#Agri. industry modified factor share (for translog)#;</w:t>
      </w:r>
    </w:p>
    <w:p w14:paraId="772446D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(all,f,AGRIFAC)(all,v,AGRIFAC)(all,i,AGIND)</w:t>
      </w:r>
    </w:p>
    <w:p w14:paraId="45BFC1C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BETA_A(f,v,i)#Factor demand elasticities, agri.#;</w:t>
      </w:r>
    </w:p>
    <w:p w14:paraId="68792D4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(all,f,N_AGRIFAC)(all,i,N_AGIND)    V1FACSH_N(f,i) #Non-ag ind. factor share#;</w:t>
      </w:r>
    </w:p>
    <w:p w14:paraId="0BCAFC0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(all,f,N_AGRIFAC)(all,v,N_AGRIFAC)(all,i,N_AGIND)</w:t>
      </w:r>
    </w:p>
    <w:p w14:paraId="053335F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SHR_FAC_N(f,v,i)#Non-ag. ind. modified factor share (for translog)#;</w:t>
      </w:r>
    </w:p>
    <w:p w14:paraId="18AB138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(all,f,N_AGRIFAC)(all,v,N_AGRIFAC)(all,i,N_AGIND)</w:t>
      </w:r>
    </w:p>
    <w:p w14:paraId="761851F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BETA_N(f,v,i)#Factor demand elasticities, non-ag.#;</w:t>
      </w:r>
    </w:p>
    <w:p w14:paraId="1E0C841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Read</w:t>
      </w:r>
    </w:p>
    <w:p w14:paraId="61340B7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BETA_A from file MDATA header "ALPH";</w:t>
      </w:r>
    </w:p>
    <w:p w14:paraId="24A7EAE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BETA_N from file MDATA header "ALP2";</w:t>
      </w:r>
    </w:p>
    <w:p w14:paraId="58EAAB1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Zerodivide Default 0.33;</w:t>
      </w:r>
    </w:p>
    <w:p w14:paraId="3DB2FDD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Formula !calculate the modified cost shares, appendix G, equation G.17! </w:t>
      </w:r>
    </w:p>
    <w:p w14:paraId="16C091B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(all,f,AGRIFAC)(all,i,AGIND)V1FACSH(f,i)=V1FAC(f,i)/sum{g,AGRIFAC,V1FAC(g,i)};</w:t>
      </w:r>
    </w:p>
    <w:p w14:paraId="74A41D2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(all,f,N_AGRIFAC) (all,i,N_AGIND)V1FACSH_N(f,i)=</w:t>
      </w:r>
    </w:p>
    <w:p w14:paraId="56FF806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V1FACO(f,i)/sum{g,N_AGRIFAC,V1FACO(g,i)};</w:t>
      </w:r>
    </w:p>
    <w:p w14:paraId="22ED55B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Zerodivide Default 0.25;</w:t>
      </w:r>
    </w:p>
    <w:p w14:paraId="05FE421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</w:t>
      </w:r>
    </w:p>
    <w:p w14:paraId="0639784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(all,f,AGRIFAC)(all,v,AGRIFAC)(all,i,AGIND)SHR_FAC(f,v,i)=</w:t>
      </w:r>
    </w:p>
    <w:p w14:paraId="65C8A13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V1FACSH(v,i) + BETA_A(f,v,i)/V1FACSH(f,i);</w:t>
      </w:r>
    </w:p>
    <w:p w14:paraId="5CDDE89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(all,f,N_AGRIFAC)(all,v,N_AGRIFAC)(all,i,N_AGIND)SHR_FAC_N(f,v,i)=</w:t>
      </w:r>
    </w:p>
    <w:p w14:paraId="4830BD6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V1FACSH_N(v,i) + BETA_N(f,v,i)/V1FACSH_N(f,i);</w:t>
      </w:r>
    </w:p>
    <w:p w14:paraId="10DDE18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Zerodivide off;</w:t>
      </w:r>
    </w:p>
    <w:p w14:paraId="2B217665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DC7DAA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(all,i,IND)SIGMA1PRIM(i);</w:t>
      </w:r>
    </w:p>
    <w:p w14:paraId="371D24D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(all,i,IND)TRNL(i);</w:t>
      </w:r>
    </w:p>
    <w:p w14:paraId="741A5D6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(all,i,IND)CESFORM(i);</w:t>
      </w:r>
    </w:p>
    <w:p w14:paraId="327F60A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Read TRNL from file MDATA header "TRNL";</w:t>
      </w:r>
    </w:p>
    <w:p w14:paraId="5BAC1E9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 (all,i,IND)SIGMA1PRIM(i)=0.5; !CES alternative!</w:t>
      </w:r>
    </w:p>
    <w:p w14:paraId="751F6A7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(all,i,IND)CESFORM(i) = 1 - TRNL(i); !if TRNL =0, CES functional form!</w:t>
      </w:r>
    </w:p>
    <w:p w14:paraId="5144339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E_x1fac  # Primary factor demands, agriculture # ! equation G.16!</w:t>
      </w:r>
    </w:p>
    <w:p w14:paraId="407D0CE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(all,f,AGRIFAC)(all,i,AGIND)x1fac(f,i) - a1fac(f,i)= </w:t>
      </w:r>
    </w:p>
    <w:p w14:paraId="18644E2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x1prim(i)  - TRNL(i)*[p1fac(f,i)  - Sum{v,AGRIFAC,SHR_FAC(f,v,i)*p1fac(v,i)}]</w:t>
      </w:r>
    </w:p>
    <w:p w14:paraId="5B1751B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- TRNL(i)*[a1fac(f,i)  - Sum{v,AGRIFAC,SHR_FAC(f,v,i)*a1fac(v,i)}]</w:t>
      </w:r>
    </w:p>
    <w:p w14:paraId="28A7872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- CESFORM(i)*SIGMA1PRIM(i)*[p1fac(f,i) +  a1fac(f,i) -p1prim(i)] ;</w:t>
      </w:r>
    </w:p>
    <w:p w14:paraId="3DF854DB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ADC3B2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E_x1faco  # Primary factor demands, non-agriculture # ! equation G.16!</w:t>
      </w:r>
    </w:p>
    <w:p w14:paraId="6DD6796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(all,f,N_AGRIFAC)(all,i,N_AGIND)x1faco(f,i) - a1faco(f,i)= </w:t>
      </w:r>
    </w:p>
    <w:p w14:paraId="57FD02D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x1prim(i)-TRNL(i)*[p1faco(f,i)  - Sum{v,N_AGRIFAC,SHR_FAC_N(f,v,i)*p1faco(v,i)}]</w:t>
      </w:r>
    </w:p>
    <w:p w14:paraId="2063E86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-TRNL(i)*[a1faco(f,i)  - Sum{v,N_AGRIFAC,SHR_FAC_N(f,v,i)*a1faco(v,i)}]</w:t>
      </w:r>
    </w:p>
    <w:p w14:paraId="33D669A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- CESFORM(i)*SIGMA1PRIM(i)*[p1faco(f,i) +  a1faco(f,i) -p1prim(i)] ;</w:t>
      </w:r>
    </w:p>
    <w:p w14:paraId="43A080D7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F7B8906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144B1F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!Excerpt 16B: household supply and prices of primary factors!</w:t>
      </w:r>
    </w:p>
    <w:p w14:paraId="036C94F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!WAYANG2 factor market modifications!</w:t>
      </w:r>
    </w:p>
    <w:p w14:paraId="779BBD1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CB1204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Variable </w:t>
      </w:r>
    </w:p>
    <w:p w14:paraId="222F007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(all,i,AGIND)(all,h,HH)  x1lndi_hh(i,h)# Household supply of land, agri.#;</w:t>
      </w:r>
    </w:p>
    <w:p w14:paraId="00314DB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p1cap_ag        # National variable capital rental, agri. #;</w:t>
      </w:r>
    </w:p>
    <w:p w14:paraId="7E801F3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p1cap_nagv      # National variable capital rental, non-ag. #;</w:t>
      </w:r>
    </w:p>
    <w:p w14:paraId="1439FC0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</w:t>
      </w:r>
      <w:r w:rsidRPr="00D20064">
        <w:rPr>
          <w:sz w:val="18"/>
          <w:szCs w:val="18"/>
        </w:rPr>
        <w:tab/>
        <w:t>w1cap_v(h)      # Returns to variable capital by household #;</w:t>
      </w:r>
    </w:p>
    <w:p w14:paraId="0F86CDF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</w:t>
      </w:r>
      <w:r w:rsidRPr="00D20064">
        <w:rPr>
          <w:sz w:val="18"/>
          <w:szCs w:val="18"/>
        </w:rPr>
        <w:tab/>
        <w:t>w1cap_f(h)      # Returns to fixed capital by household #;</w:t>
      </w:r>
    </w:p>
    <w:p w14:paraId="41978D3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</w:t>
      </w:r>
      <w:r w:rsidRPr="00D20064">
        <w:rPr>
          <w:sz w:val="18"/>
          <w:szCs w:val="18"/>
        </w:rPr>
        <w:tab/>
        <w:t>x1cap_vah(h)    # variable capital by household, agri. #;</w:t>
      </w:r>
    </w:p>
    <w:p w14:paraId="6E122C3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</w:t>
      </w:r>
      <w:r w:rsidRPr="00D20064">
        <w:rPr>
          <w:sz w:val="18"/>
          <w:szCs w:val="18"/>
        </w:rPr>
        <w:tab/>
        <w:t>x1cap_vnh(h)    # variable capital by household, non-agri. #;</w:t>
      </w:r>
    </w:p>
    <w:p w14:paraId="4A36DF4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x1cap_ag        # variable capital, agriculture #;</w:t>
      </w:r>
    </w:p>
    <w:p w14:paraId="36212BC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x1cap_nag       # variable capital, non-ag. #; </w:t>
      </w:r>
    </w:p>
    <w:p w14:paraId="3198F12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(all,i,N_AGIND)x1cap_f(i)   # fixed capital, non-ag. #;</w:t>
      </w:r>
    </w:p>
    <w:p w14:paraId="5367E45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(all,i,N_AGIND)(all,h,hh)x1cap_f_hh(i,h) # fixed capital by h'hold, non-ag. #;</w:t>
      </w:r>
    </w:p>
    <w:p w14:paraId="53AFDDE2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CDFFFB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</w:t>
      </w:r>
    </w:p>
    <w:p w14:paraId="5862F14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(all,h,hh)(all,f,occ) </w:t>
      </w:r>
      <w:r w:rsidRPr="00D20064">
        <w:rPr>
          <w:sz w:val="18"/>
          <w:szCs w:val="18"/>
        </w:rPr>
        <w:tab/>
      </w:r>
      <w:r w:rsidRPr="00D20064">
        <w:rPr>
          <w:sz w:val="18"/>
          <w:szCs w:val="18"/>
        </w:rPr>
        <w:tab/>
        <w:t>HINC(h,f) # household factor income #;</w:t>
      </w:r>
    </w:p>
    <w:p w14:paraId="66CF98D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(all,i,AGIND)(all,h,HH)  LANDS(i,h) #Household land rentals by industry#;</w:t>
      </w:r>
    </w:p>
    <w:p w14:paraId="45278510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828948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Read</w:t>
      </w:r>
    </w:p>
    <w:p w14:paraId="67D7A19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HINC from file MDATA header "HINC";</w:t>
      </w:r>
    </w:p>
    <w:p w14:paraId="565FED4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LANDS from file mdata Header "LAND";</w:t>
      </w:r>
    </w:p>
    <w:p w14:paraId="391FD16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Update</w:t>
      </w:r>
    </w:p>
    <w:p w14:paraId="14B1573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(all,i,AGIND)(all,h,HH) LANDS(i,h)      = p1fac("land",i)*x1lndi_hh(i,h);</w:t>
      </w:r>
    </w:p>
    <w:p w14:paraId="726C1AB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(all,i,AGIND)         V1CAPA(i)         = p1fac("varcap",i)*x1fac("varcap",i);</w:t>
      </w:r>
    </w:p>
    <w:p w14:paraId="384AE09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(all,k,KAP)(all,i,N_AGIND)V1CAPN(k,i)= p1faco(k,i)*x1faco(k,i);</w:t>
      </w:r>
    </w:p>
    <w:p w14:paraId="2B96B42F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F8B32C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E_p1lab_i  # Supply of labour #</w:t>
      </w:r>
    </w:p>
    <w:p w14:paraId="2A2910D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(all,o,OCC)sum{h,HH,HINC(h,o)}* x1lab_i(o) = </w:t>
      </w:r>
    </w:p>
    <w:p w14:paraId="047788D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sum{h,HH,HINC(h,o)*[x1lab_i_h(o,h)+f1lab_i_x(o)]};</w:t>
      </w:r>
    </w:p>
    <w:p w14:paraId="78CA0C5A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A48CDE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E_p1lnd    # supply of land #</w:t>
      </w:r>
    </w:p>
    <w:p w14:paraId="560F343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(all,i,AGIND)V1LND(i)*x1lnd(i) = Sum{h,HH, LANDS(i,h)*x1lndi_hh(i,h)};</w:t>
      </w:r>
    </w:p>
    <w:p w14:paraId="2053D99C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BCFFA2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E_p1capA     # Price of variable + fixed capital, non-agri. #</w:t>
      </w:r>
    </w:p>
    <w:p w14:paraId="04BCAB2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(all,i,N_AGIND)V1CAP(i)*p1cap(i) = sum{k,KAP, V1CAPN(k,i)*p1faco(k,i)};</w:t>
      </w:r>
    </w:p>
    <w:p w14:paraId="54FD8EE4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E5F975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E_p1primA # Effective price term for factor demand equations, ag. #</w:t>
      </w:r>
    </w:p>
    <w:p w14:paraId="543EE97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(all,i,AGIND)  V1PRIM(i)*p1prim(i) = </w:t>
      </w:r>
    </w:p>
    <w:p w14:paraId="0C9008F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sum{f,AGRIFAC,V1FAC(f,i)*[p1fac(f,i) + a1fac(f,i)]};</w:t>
      </w:r>
    </w:p>
    <w:p w14:paraId="0CB41006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2D75D1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E_p1primN  # Effective price term for factor demand equations, N_AG #</w:t>
      </w:r>
    </w:p>
    <w:p w14:paraId="4B1A396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(all,i,N_AGIND)  V1PRIM(i)*p1prim(i) = </w:t>
      </w:r>
    </w:p>
    <w:p w14:paraId="481A0C4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sum{f,N_AGRIFAC,V1FACO(f,i)*[p1faco(f,i) + a1faco(f,i)]};</w:t>
      </w:r>
    </w:p>
    <w:p w14:paraId="2A56A98F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9B3A6A5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C0CDDA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!Excerpt 16C: Matching factor p and x to E_x1fac and E_x1faco!</w:t>
      </w:r>
    </w:p>
    <w:p w14:paraId="74A06E7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!This block deleted if using CES form!</w:t>
      </w:r>
    </w:p>
    <w:p w14:paraId="49B9BAE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E_p1facLB  # Industry demands for effective labour #</w:t>
      </w:r>
    </w:p>
    <w:p w14:paraId="7544A98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(all,i,AGIND)  p1lab_o(i)=p1fac("unskilled",i);</w:t>
      </w:r>
    </w:p>
    <w:p w14:paraId="6627956C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79C4F3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 E_x1lab_oA       # Effective labour input, agriculture #</w:t>
      </w:r>
    </w:p>
    <w:p w14:paraId="6298AC6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(all,i,AGIND)  x1lab_o(i)= x1fac("unskilled",i);</w:t>
      </w:r>
    </w:p>
    <w:p w14:paraId="161BC690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29D4A8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E_p1facF  # Price of fertiliser in agri.#</w:t>
      </w:r>
    </w:p>
    <w:p w14:paraId="2741943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(all,i,AGIND)  p1fac("fert",i) = p1_s ("PpkPestisida",i);</w:t>
      </w:r>
    </w:p>
    <w:p w14:paraId="19E07E3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455E0B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E_p1capB     # Price of variable  capital, agri. #</w:t>
      </w:r>
    </w:p>
    <w:p w14:paraId="7D9A87D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(all,i,AGIND)p1cap(i) = p1fac("varcap",i);</w:t>
      </w:r>
    </w:p>
    <w:p w14:paraId="2C597E19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04753D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lastRenderedPageBreak/>
        <w:t>Equation E_x1lnd  # Industry demands for land #</w:t>
      </w:r>
    </w:p>
    <w:p w14:paraId="4B67E88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(all,i,AGIND)  x1lnd(i)   = x1fac("land",i);</w:t>
      </w:r>
    </w:p>
    <w:p w14:paraId="6C51185A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E20269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Equation E_p1facL # Price of land in agri.  #  </w:t>
      </w:r>
    </w:p>
    <w:p w14:paraId="327525E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(all,i,AGIND)p1lnd(i) = p1fac("land",i);</w:t>
      </w:r>
    </w:p>
    <w:p w14:paraId="533CE26B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1C6FD3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Equation E_p1facK   # Equalise price of capital in agri.  #  </w:t>
      </w:r>
    </w:p>
    <w:p w14:paraId="29EDC2E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(all,i,AGIND)p1fac("varcap",i)=p1cap_ag ;</w:t>
      </w:r>
    </w:p>
    <w:p w14:paraId="215A3B02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D968C9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E_x1lab_oB  # Industry demands for effective labour #</w:t>
      </w:r>
    </w:p>
    <w:p w14:paraId="339BBCD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(all,i,N_AGIND)  x1lab_o(i) = x1faco("labcomp",i);</w:t>
      </w:r>
    </w:p>
    <w:p w14:paraId="78A965D7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5B4D71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E_p1facoLC  # Price to each industry of labour composite #</w:t>
      </w:r>
    </w:p>
    <w:p w14:paraId="55ACCCC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(all,i,N_AGIND)p1faco("labcomp",i) = p1lab_o(i) ;</w:t>
      </w:r>
    </w:p>
    <w:p w14:paraId="61398B78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7A860D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Equation E_p1facoKN   # Price of variable capital in non-ag #  </w:t>
      </w:r>
    </w:p>
    <w:p w14:paraId="1199228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(all,i,N_AGIND)p1faco("varcap",i)=p1cap_nagv;</w:t>
      </w:r>
    </w:p>
    <w:p w14:paraId="3ACE74E0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D669B6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E_p1facoFC      # supply of fixed capital by household #</w:t>
      </w:r>
    </w:p>
    <w:p w14:paraId="04658D9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(all,i,N_AGIND)x1cap_f(i) = x1faco("fixcap",i);</w:t>
      </w:r>
    </w:p>
    <w:p w14:paraId="46F5063C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0FD10B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!Excerpt 16D: household supply coefficents!</w:t>
      </w:r>
    </w:p>
    <w:p w14:paraId="47777CB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</w:t>
      </w:r>
    </w:p>
    <w:p w14:paraId="4DF988A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!(all,f,OCC) (all,i,IND)PRIM(f,i) # factor income by industry #; !</w:t>
      </w:r>
    </w:p>
    <w:p w14:paraId="78FD0DC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(all,h,HH)(all,i,N_AGIND)FIXEDK(h,i) #Household supplies of fixed capital#;</w:t>
      </w:r>
    </w:p>
    <w:p w14:paraId="1F07006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             MMA(h) # Household supplies of agri variable capital#;</w:t>
      </w:r>
    </w:p>
    <w:p w14:paraId="6AA68F2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             MMN(h)# Household supplies of non-agri variable capital#;</w:t>
      </w:r>
    </w:p>
    <w:p w14:paraId="12CDFBE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Read</w:t>
      </w:r>
    </w:p>
    <w:p w14:paraId="0345534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PRIM from file MDATA header "PRIM";!</w:t>
      </w:r>
    </w:p>
    <w:p w14:paraId="1599023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FIXEDK from file mdata Header "CAPS";</w:t>
      </w:r>
    </w:p>
    <w:p w14:paraId="29F6EB0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MMA from file mdata Header "CAPA";</w:t>
      </w:r>
    </w:p>
    <w:p w14:paraId="00A2228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MMN from file mdata Header "CAPN";</w:t>
      </w:r>
    </w:p>
    <w:p w14:paraId="6712C85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Update</w:t>
      </w:r>
    </w:p>
    <w:p w14:paraId="569BA54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!(all,o,OCC)(all,i,N_AGIND)PRIM(o,i)    = x1lab(i,o)*p1lab(i,o);!</w:t>
      </w:r>
    </w:p>
    <w:p w14:paraId="2C1FFED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</w:t>
      </w:r>
      <w:r w:rsidRPr="00D20064">
        <w:rPr>
          <w:sz w:val="18"/>
          <w:szCs w:val="18"/>
        </w:rPr>
        <w:tab/>
        <w:t>(all,o,OCC) HINC(h,o)      = x1lab_i_h(o,h)*p1lab_i(o)*f1lab_i_x(o);</w:t>
      </w:r>
    </w:p>
    <w:p w14:paraId="62804F7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(all,h,HH)(all,i,N_AGIND)FIXEDK(h,i)    = p1faco("fixcap",i)*x1cap_f_hh(i,h);</w:t>
      </w:r>
    </w:p>
    <w:p w14:paraId="6F75DF3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              MMA(h)          = p1cap_ag   * x1cap_vah(h);</w:t>
      </w:r>
    </w:p>
    <w:p w14:paraId="1800863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              MMN(h)          = p1cap_nagv * x1cap_vnh(h);</w:t>
      </w:r>
    </w:p>
    <w:p w14:paraId="672A9C69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8BF689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E_p1lab # Equalising of money wages #</w:t>
      </w:r>
    </w:p>
    <w:p w14:paraId="121B8F9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(all,i,IND)(all,o,OCC)</w:t>
      </w:r>
    </w:p>
    <w:p w14:paraId="46616D6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p1lab(i,o)= p1lab_i(o);</w:t>
      </w:r>
    </w:p>
    <w:p w14:paraId="22AFBDF3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B16D47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!Excerpt 16E: Market clearing of household factors!</w:t>
      </w:r>
    </w:p>
    <w:p w14:paraId="45E1B41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E_x1cap_f      # supply of fixed capital by household #</w:t>
      </w:r>
    </w:p>
    <w:p w14:paraId="7EC7C96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(all,i,N_AGIND)sum{h,HH,FIXEDK(h,i)}*x1cap_f(i) = </w:t>
      </w:r>
    </w:p>
    <w:p w14:paraId="51863A7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sum{h,HH,FIXEDK(h,i)*x1cap_f_hh(i,h)};</w:t>
      </w:r>
    </w:p>
    <w:p w14:paraId="257E2DDE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4B2656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E_p1cap_ag      # market clearing, variable capital, agriculture  #</w:t>
      </w:r>
    </w:p>
    <w:p w14:paraId="7AEA073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sum{i,AGIND,V1CAP(i)}*x1cap_ag = sum{i,AGIND,V1CAP(i)*x1cap(i)}; </w:t>
      </w:r>
    </w:p>
    <w:p w14:paraId="7F24F77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835981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E_x1cap_ag      # household supply of variable capital, ag.#</w:t>
      </w:r>
    </w:p>
    <w:p w14:paraId="4B19B0A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sum{h,HH,MMA(h)}*x1cap_ag = sum{h,HH,MMA(h)*x1cap_vah(h)};  </w:t>
      </w:r>
    </w:p>
    <w:p w14:paraId="339AFD3E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BF1EFB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E_p1cap_nagv      # variable capital, non-ag. #</w:t>
      </w:r>
    </w:p>
    <w:p w14:paraId="6B852DA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sum{h,HH,MMN(h)}*x1cap_nag = sum{h,HH,MMN(h)*x1cap_vnh(h)};</w:t>
      </w:r>
    </w:p>
    <w:p w14:paraId="6F35E730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1F3163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E_x1cap_nag      # market clearing for variable capital, non-ag. #</w:t>
      </w:r>
    </w:p>
    <w:p w14:paraId="65A75C7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sum{i,N_AGIND,V1CAPN("varcap",i)}*x1cap_nag = </w:t>
      </w:r>
    </w:p>
    <w:p w14:paraId="60926AE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sum{i,N_AGIND,V1CAPN("varcap",i)*x1faco("varcap",i)};</w:t>
      </w:r>
    </w:p>
    <w:p w14:paraId="6C1C7A42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B8B1B5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E_x1capA       # agri. industry capital, variable #</w:t>
      </w:r>
    </w:p>
    <w:p w14:paraId="42A542C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lastRenderedPageBreak/>
        <w:t xml:space="preserve">    (all,i,AGIND)x1cap(i)=x1fac("varcap",i);</w:t>
      </w:r>
    </w:p>
    <w:p w14:paraId="58FED80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3B17BC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E_x1capN       #  non-agri. industry capital, fixed + variable #</w:t>
      </w:r>
    </w:p>
    <w:p w14:paraId="0AE72E5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(all,i,N_AGIND)V1CAP(i)*x1cap(i) = sum{k,KAP,  V1CAPN(k,i)*x1faco(k,i)};</w:t>
      </w:r>
    </w:p>
    <w:p w14:paraId="61EA2C7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                     </w:t>
      </w:r>
    </w:p>
    <w:p w14:paraId="6FB83E5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!Summing returns to household factors!</w:t>
      </w:r>
    </w:p>
    <w:p w14:paraId="0A3CBED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E_w1cap_v      # Returns to variable capital by household #</w:t>
      </w:r>
    </w:p>
    <w:p w14:paraId="5772F8B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(all,h,HH)[MMA(h)+MMN(h)]*w1cap_v(h) =</w:t>
      </w:r>
    </w:p>
    <w:p w14:paraId="70BCEC9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MMA(h)* [p1cap_ag   + x1cap_vah(h)] + MMN(h) * [p1cap_nagv + x1cap_vnh(h)]; </w:t>
      </w:r>
    </w:p>
    <w:p w14:paraId="1ACDEBE0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8DEA3B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E_w1cap_f      # Returns to fixed capital by household #</w:t>
      </w:r>
    </w:p>
    <w:p w14:paraId="403AF42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(all,h,HH)sum{i,N_AGIND,FIXEDK(h,i)}*w1cap_f(h) =</w:t>
      </w:r>
    </w:p>
    <w:p w14:paraId="30B4514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sum{i,N_AGIND,FIXEDK(h,i)*[p1faco("fixcap",i) + x1cap_f_hh(i,h)]};</w:t>
      </w:r>
    </w:p>
    <w:p w14:paraId="109E1E75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D031AF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17 of TABLO input file: !</w:t>
      </w:r>
    </w:p>
    <w:p w14:paraId="1B2D380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Import/domestic composition of intermediate demands !</w:t>
      </w:r>
    </w:p>
    <w:p w14:paraId="30CAA83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!$  X1_S(c,i) = CES( All,s,SRC: X1(c,s,i)/A1(c,s,i) ) !</w:t>
      </w:r>
    </w:p>
    <w:p w14:paraId="69A48A7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85FF4E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(all,c,COM) SIGMA1(c) # Armington elasticities: intermediate #;</w:t>
      </w:r>
    </w:p>
    <w:p w14:paraId="44442D2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Read SIGMA1 from file MDATA header "1ARM";</w:t>
      </w:r>
    </w:p>
    <w:p w14:paraId="0685BB3E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36CED3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E_x1  # Source-specific commodity demands #</w:t>
      </w:r>
    </w:p>
    <w:p w14:paraId="14D58A4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(all,c,COM)(all,s,SRC)(all,i,IND)</w:t>
      </w:r>
    </w:p>
    <w:p w14:paraId="5F26DF8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x1(c,s,i)-a1(c,s,i) = x1_s(c,i) - SIGMA1(c)*[p1(c,s,i)+a1(c,s,i) - p1_s(c,i)];</w:t>
      </w:r>
    </w:p>
    <w:p w14:paraId="715ACD35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37F51C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E_p1_s  # Effective price of commodity composite #</w:t>
      </w:r>
    </w:p>
    <w:p w14:paraId="067226E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(all,c,COM)(all,i,IND)</w:t>
      </w:r>
    </w:p>
    <w:p w14:paraId="644A2D7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p1_s(c,i) = sum{s,SRC, S1(c,s,i)*[p1(c,s,i) + a1(c,s,i)] };</w:t>
      </w:r>
    </w:p>
    <w:p w14:paraId="0CBE78F6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233233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18 of TABLO input file: !</w:t>
      </w:r>
    </w:p>
    <w:p w14:paraId="7EDB21D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Top nest of industry input demands !</w:t>
      </w:r>
    </w:p>
    <w:p w14:paraId="37AE10A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!$  X1TOT(i) = MIN( All,c,COM: X1_S(c,i)/[A1_S(c,s,i)*A1TOT(i)],  !</w:t>
      </w:r>
    </w:p>
    <w:p w14:paraId="2BC25FB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!$                            X1PRIM(i)/[A1PRIM(i)*A1TOT(i)],     !</w:t>
      </w:r>
    </w:p>
    <w:p w14:paraId="5ADDCE8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!$                            X1OCT(i)/[A1OCT(i)*A1TOT(i)] )   !</w:t>
      </w:r>
    </w:p>
    <w:p w14:paraId="0A49315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4F5B83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E_x1_sA  # Demands for commodity composites, non-agriculture #</w:t>
      </w:r>
    </w:p>
    <w:p w14:paraId="51A8A38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(all,c,COM)(all,i,N_AGIND)  x1_s(c,i) - [a1_s(c,i) + a1tot(i)] = x1tot(i);</w:t>
      </w:r>
    </w:p>
    <w:p w14:paraId="4D96E09D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033CE1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E_x1_sB  # Demands for commodity composites, agriculture #</w:t>
      </w:r>
    </w:p>
    <w:p w14:paraId="4E750C4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(all,c,NONFERT)(all,i,AGIND)  x1_s(c,i) - [a1_s(c,i) + a1tot(i)] = x1tot(i);</w:t>
      </w:r>
    </w:p>
    <w:p w14:paraId="7B65298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demands for fertiliser are no longer Leontief !</w:t>
      </w:r>
    </w:p>
    <w:p w14:paraId="72F623A9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7C2F68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E_x1_sC # Demands for composite fertiliser inputs, agri. production #</w:t>
      </w:r>
    </w:p>
    <w:p w14:paraId="3D7803F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(all,i,AGIND)x1_s("PpkPestisida",i) = x1fac("fert",i);</w:t>
      </w:r>
    </w:p>
    <w:p w14:paraId="403DD92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!a1_s("C39fert") is a1fac("C39fert") in agricultural industries!</w:t>
      </w:r>
    </w:p>
    <w:p w14:paraId="1FC16C24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A5E5DE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Equation E_x1prim  # Demands for primary factor composite # </w:t>
      </w:r>
    </w:p>
    <w:p w14:paraId="7145ED1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(all,i,IND)x1prim(i) - [a1tot(i) + a1prim(i)] = x1tot(i);</w:t>
      </w:r>
    </w:p>
    <w:p w14:paraId="22A57AB3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160FBD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E_x1oct  # Demands for other cost tickets #</w:t>
      </w:r>
    </w:p>
    <w:p w14:paraId="40AB617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 x1oct(i) - [a1oct(i) + a1tot(i)] = x1tot(i);</w:t>
      </w:r>
    </w:p>
    <w:p w14:paraId="09C8038E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93D1DD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E_p1totA  # Zero pure profits in production #</w:t>
      </w:r>
    </w:p>
    <w:p w14:paraId="18AE0D2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(all,i,N_AGIND)</w:t>
      </w:r>
    </w:p>
    <w:p w14:paraId="683C7C4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V1TOT(i)*[p1tot(i)-a1tot(i)] =</w:t>
      </w:r>
    </w:p>
    <w:p w14:paraId="737845B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sum{c,COM,  V1PUR_S(c,i)  *[p1_s(c,i) + a1_s(c,i)] }</w:t>
      </w:r>
    </w:p>
    <w:p w14:paraId="681892B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+  V1PRIM(i)     *[p1prim(i) + a1prim(i)]</w:t>
      </w:r>
    </w:p>
    <w:p w14:paraId="11C0762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+  V1OCT(i)      *[p1oct(i) + a1oct(i)];</w:t>
      </w:r>
    </w:p>
    <w:p w14:paraId="1F80A40F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522A5A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E_p1totB  # Zero pure profits in production #</w:t>
      </w:r>
    </w:p>
    <w:p w14:paraId="3D398EB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(all,i,AGIND)</w:t>
      </w:r>
    </w:p>
    <w:p w14:paraId="64260D2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V1TOT(i)*[p1tot(i)-a1tot(i)] =</w:t>
      </w:r>
    </w:p>
    <w:p w14:paraId="22D2795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lastRenderedPageBreak/>
        <w:t xml:space="preserve"> sum{c,NONFERT,  V1PUR_S(c,i)  *[p1_s(c,i) + a1_s(c,i)] }</w:t>
      </w:r>
    </w:p>
    <w:p w14:paraId="7F86BE7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+  V1PRIM(i)     *[p1prim(i) + a1prim(i)]</w:t>
      </w:r>
    </w:p>
    <w:p w14:paraId="6F46120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+  V1OCT(i)      *[p1oct(i) + a1oct(i)];</w:t>
      </w:r>
    </w:p>
    <w:p w14:paraId="6E2F84B7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0035465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AC9808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19A of TABLO input file: !</w:t>
      </w:r>
    </w:p>
    <w:p w14:paraId="6F54B31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Output mix of commodities !</w:t>
      </w:r>
    </w:p>
    <w:p w14:paraId="1F66DFA8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89EFE5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(all,i,IND) SIGMA1OUT(i) # CET transformation elasticities #;</w:t>
      </w:r>
    </w:p>
    <w:p w14:paraId="168FD59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Read SIGMA1OUT from file MDATA header "SCET";</w:t>
      </w:r>
    </w:p>
    <w:p w14:paraId="27023CCE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BE365B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E_q1  # Supplies of commodities by industries #</w:t>
      </w:r>
    </w:p>
    <w:p w14:paraId="7DC287E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(all,c,COM)(all,i,IND)</w:t>
      </w:r>
    </w:p>
    <w:p w14:paraId="2AE59CD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q1(c,i) = x1tot(i) + SIGMA1OUT(i)*[p0com(c) - p1tot(i)];</w:t>
      </w:r>
    </w:p>
    <w:p w14:paraId="45BF973D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219C78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</w:t>
      </w:r>
    </w:p>
    <w:p w14:paraId="1208E4C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(all,i,IND) MAKE_C(i) # All production by industry i #;</w:t>
      </w:r>
    </w:p>
    <w:p w14:paraId="7A3E8D5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MAKE_I(c) # Total production of commodities #;</w:t>
      </w:r>
    </w:p>
    <w:p w14:paraId="4CC1795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</w:t>
      </w:r>
    </w:p>
    <w:p w14:paraId="355972C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(all,i,IND) MAKE_C(i) = sum{c,COM, MAKE(c,i) };</w:t>
      </w:r>
    </w:p>
    <w:p w14:paraId="4395D4A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MAKE_I(c) = sum{i,IND, MAKE(c,i) };</w:t>
      </w:r>
    </w:p>
    <w:p w14:paraId="660CBF25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20DE78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E_x1tot # Average price received by industries #</w:t>
      </w:r>
    </w:p>
    <w:p w14:paraId="3A77EDE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MAKE_C(i)*p1tot(i) = sum{c,COM, MAKE(c,i)*p0com(c) };</w:t>
      </w:r>
    </w:p>
    <w:p w14:paraId="25EE71D0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791098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E_x0com # Total output of commodities #</w:t>
      </w:r>
    </w:p>
    <w:p w14:paraId="22289A5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MAKE_I(c)*x0com(c) = sum{i,IND, MAKE(c,i)*q1(c,i) };</w:t>
      </w:r>
    </w:p>
    <w:p w14:paraId="0AB63BA6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C1B17B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19B of TABLO input file: !</w:t>
      </w:r>
    </w:p>
    <w:p w14:paraId="0668804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CET between outputs for local and export markets !</w:t>
      </w:r>
    </w:p>
    <w:p w14:paraId="720CCB66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FE3F21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</w:t>
      </w:r>
    </w:p>
    <w:p w14:paraId="16CAC40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 c,COM) EXPSHR(c) # share going to exports #;</w:t>
      </w:r>
    </w:p>
    <w:p w14:paraId="7BCE330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 c,COM) TAU(c) # 1/elast. of transformation, exportable/locally used #;</w:t>
      </w:r>
    </w:p>
    <w:p w14:paraId="308782A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Zerodivide Default 0.5;</w:t>
      </w:r>
    </w:p>
    <w:p w14:paraId="59AB4F9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</w:t>
      </w:r>
    </w:p>
    <w:p w14:paraId="1C199D1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EXPSHR(c) = V4BAS(c)/SALES(c);</w:t>
      </w:r>
    </w:p>
    <w:p w14:paraId="1DAD370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TAU(c) = 0.0; ! if zero, p0dom = pe, and CET is nullified !</w:t>
      </w:r>
    </w:p>
    <w:p w14:paraId="1924EB0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Zerodivide Off;</w:t>
      </w:r>
    </w:p>
    <w:p w14:paraId="385A0D97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1C838B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E_x0dom  # supply of commodities to export market #</w:t>
      </w:r>
    </w:p>
    <w:p w14:paraId="29349CA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TAU(c)*[x0dom(c) - x4(c)] = p0dom(c) - pe(c);</w:t>
      </w:r>
    </w:p>
    <w:p w14:paraId="626B446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82B2B8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E_pe     # supply of commodities to domestic market #</w:t>
      </w:r>
    </w:p>
    <w:p w14:paraId="3B31E8A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x0com(c) = [1.0-EXPSHR(c)]*x0dom(c) + EXPSHR(c)*x4(c);</w:t>
      </w:r>
    </w:p>
    <w:p w14:paraId="04B65BBB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2E9D65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E_p0com  # Zero pure profits in transformation #</w:t>
      </w:r>
    </w:p>
    <w:p w14:paraId="3FD0DDC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p0com(c) = [1.0-EXPSHR(c)]*p0dom(c) + EXPSHR(c)*pe(c);</w:t>
      </w:r>
    </w:p>
    <w:p w14:paraId="4AD85BFA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94D735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Map between vector and matrix forms of basic price variables !</w:t>
      </w:r>
    </w:p>
    <w:p w14:paraId="5B4FA60D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9A236D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E_p0dom  # Basic price of domestic goods = p0(c,"dom") #</w:t>
      </w:r>
    </w:p>
    <w:p w14:paraId="7F1D873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p0dom(c) = p0(c,"dom");</w:t>
      </w:r>
    </w:p>
    <w:p w14:paraId="2AD9A8B8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B2A5D0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E_p0imp  # Basic price of imported goods = p0(c,"imp") #</w:t>
      </w:r>
    </w:p>
    <w:p w14:paraId="233ED81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p0imp(c) = p0(c,"imp");</w:t>
      </w:r>
    </w:p>
    <w:p w14:paraId="3CF5A7FA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739FAB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20 of TABLO input file: !</w:t>
      </w:r>
    </w:p>
    <w:p w14:paraId="4652F5B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Investment demands !</w:t>
      </w:r>
    </w:p>
    <w:p w14:paraId="77AA88F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!$  X2_S(c,i) = CES( All,s,SRC: X2(c,s,i)/A2(c,s,i) ) !</w:t>
      </w:r>
    </w:p>
    <w:p w14:paraId="64561B43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660D2F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(all,c,COM) SIGMA2(c) # Armington elasticities: investment #;</w:t>
      </w:r>
    </w:p>
    <w:p w14:paraId="5B89868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lastRenderedPageBreak/>
        <w:t>Read SIGMA2 from file MDATA header "2ARM";</w:t>
      </w:r>
    </w:p>
    <w:p w14:paraId="45FB93A2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F5B817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E_x2  # Source-specific commodity demands #</w:t>
      </w:r>
    </w:p>
    <w:p w14:paraId="5482CDB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(all,c,COM)(all,s,SRC)(all,i,IND)</w:t>
      </w:r>
    </w:p>
    <w:p w14:paraId="391A6EE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x2(c,s,i)-a2(c,s,i) - x2_s(c,i) = - SIGMA2(c)*[p2(c,s,i)+a2(c,s,i) - p2_s(c,i)];</w:t>
      </w:r>
    </w:p>
    <w:p w14:paraId="461E293A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E20799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E_p2_s  # Effective price of commodity composite #</w:t>
      </w:r>
    </w:p>
    <w:p w14:paraId="0EE4DEA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(all,c,COM)(all,i,IND)</w:t>
      </w:r>
    </w:p>
    <w:p w14:paraId="7D3DCBB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p2_s(c,i) = sum{s,SRC, S2(c,s,i)*[p2(c,s,i)+a2(c,s,i)] };</w:t>
      </w:r>
    </w:p>
    <w:p w14:paraId="46BCDD4F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682F19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Investment top nest !</w:t>
      </w:r>
    </w:p>
    <w:p w14:paraId="787B428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!$  X2TOT(i) = MIN( All,c,COM: X2_S(c,i)/[A2_S(c,s,i)*A2TOT(i)] ) !</w:t>
      </w:r>
    </w:p>
    <w:p w14:paraId="2BB383D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0D4B5E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E_x2_s  # Demands for commodity composites #</w:t>
      </w:r>
    </w:p>
    <w:p w14:paraId="1B52411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(all,c,COM)(all,i,IND)  x2_s(c,i) - [a2_s(c,i) + a2tot(i)] = x2tot(i);</w:t>
      </w:r>
    </w:p>
    <w:p w14:paraId="3D990792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2C4468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E_p2tot  # Zero pure profits in investment #</w:t>
      </w:r>
    </w:p>
    <w:p w14:paraId="2ED3793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V2TOT(i)*(p2tot(i) - a2tot(i)) =</w:t>
      </w:r>
    </w:p>
    <w:p w14:paraId="01DF408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sum{c,COM,  V2PUR_S(c,i)  *[p2_s(c,i)+a2_s(c,i)] };</w:t>
      </w:r>
    </w:p>
    <w:p w14:paraId="6CBC32D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AF674B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21 of TABLO input file: !</w:t>
      </w:r>
    </w:p>
    <w:p w14:paraId="2BE8538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Import/domestic composition of household demands !</w:t>
      </w:r>
    </w:p>
    <w:p w14:paraId="0AD9C4C8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F5ED27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!$ X3_S(c,i) = CES( All,s,SRC: X3(c,s)/A3(c,s) ) !</w:t>
      </w:r>
    </w:p>
    <w:p w14:paraId="53BE218F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01A597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(all,c,COM) SIGMA3(c) # Armington elasticities: households #;</w:t>
      </w:r>
    </w:p>
    <w:p w14:paraId="4DE7275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Read SIGMA3 from file MDATA header "3ARM";</w:t>
      </w:r>
    </w:p>
    <w:p w14:paraId="37DDDB4D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532DB8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E_x3  # Source-specific commodity demands #</w:t>
      </w:r>
    </w:p>
    <w:p w14:paraId="1B1BEF7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(all,c,COM)(all,s,SRC)(all,h,HH)</w:t>
      </w:r>
    </w:p>
    <w:p w14:paraId="19BE1E3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x3(c,s,h)-a3(c,s) = x3_s(c,h) - SIGMA3(c)*[ p3(c,s,h)+a3(c,s) - p3_s(c,h) ];</w:t>
      </w:r>
    </w:p>
    <w:p w14:paraId="2D990A9B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33896C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E_p3_s  # Effective price of commodity composite #</w:t>
      </w:r>
    </w:p>
    <w:p w14:paraId="0CFC37A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(all,c,COM)(all,h,HH) p3_s(c,h) = sum{s,SRC, S3(c,s,h)*[p3(c,s,h)+a3(c,s)] };</w:t>
      </w:r>
    </w:p>
    <w:p w14:paraId="42F04E86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801356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22 of TABLO input file: !</w:t>
      </w:r>
    </w:p>
    <w:p w14:paraId="0169CE1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Data and formulae for coefficients used in household demand equations !</w:t>
      </w:r>
    </w:p>
    <w:p w14:paraId="5314FC63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723313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(all,h,HH)FRISCH(h) # Frisch LES 'parameter'= - (total/luxury) #;</w:t>
      </w:r>
    </w:p>
    <w:p w14:paraId="4C24DD3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Read  FRISCH from file MDATA header "P021";</w:t>
      </w:r>
    </w:p>
    <w:p w14:paraId="3D47113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Update (change) (all,h,HH)FRISCH(h) = FRISCH(h)*[w3tot_hh(h) - w3lux(h)]/100.0;</w:t>
      </w:r>
    </w:p>
    <w:p w14:paraId="6A6D734D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3ED53E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(all,c,COM)(all,h,HH)</w:t>
      </w:r>
    </w:p>
    <w:p w14:paraId="42B7785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EPS(c,h) # Household expenditure elasticities #;</w:t>
      </w:r>
    </w:p>
    <w:p w14:paraId="1391664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Read  EPS from file MDATA header "XPEL";</w:t>
      </w:r>
    </w:p>
    <w:p w14:paraId="4C0D40C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Update (change)</w:t>
      </w:r>
    </w:p>
    <w:p w14:paraId="337AF8B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(all,c,COM)(all,h,HH) EPS(c,h) = </w:t>
      </w:r>
    </w:p>
    <w:p w14:paraId="0FA4904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EPS(c,h)*[x3lux(c,h)-x3_s(c,h)+w3tot_hh(h)-w3lux(h)]/100.0;</w:t>
      </w:r>
    </w:p>
    <w:p w14:paraId="37408B34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2290A5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(all,c,COM)(all,h,HH) S3_S(c,h) # Household average budget shares #;</w:t>
      </w:r>
    </w:p>
    <w:p w14:paraId="3B7E1A7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     (all,c,COM)(all,h,HH) S3_S(c,h) = V3PUR_S(c,h)/V3TOT_HH(h);</w:t>
      </w:r>
    </w:p>
    <w:p w14:paraId="6FC970C3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DF7D18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(all,c,COM)(all,h,HH)B3LUX(c,h)</w:t>
      </w:r>
    </w:p>
    <w:p w14:paraId="472D855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# Ratio, (supernumerary expenditure/total expenditure), by commodity #;</w:t>
      </w:r>
    </w:p>
    <w:p w14:paraId="3861A3B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 (all,c,COM)(all,h,HH) B3LUX(c,h) = -EPS(c,h)/FRISCH(h);</w:t>
      </w:r>
    </w:p>
    <w:p w14:paraId="14D26B0A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761240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Coefficient(all,c,COM)(all,h,HH)S3LUX(c,h) # Marginal household budget shares #;</w:t>
      </w:r>
    </w:p>
    <w:p w14:paraId="14AF8EF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    (all,c,COM)(all,h,HH)S3LUX(c,h) = EPS(c,h)*S3_S(c,h);</w:t>
      </w:r>
    </w:p>
    <w:p w14:paraId="2E0B4CBA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28B569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23 of TABLO input file: !</w:t>
      </w:r>
    </w:p>
    <w:p w14:paraId="36866CC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Commodity composition of household demand !</w:t>
      </w:r>
    </w:p>
    <w:p w14:paraId="5E06BF9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3F008E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lastRenderedPageBreak/>
        <w:t>Equation E_x3sub  # Subsistence demand for composite commodities #</w:t>
      </w:r>
    </w:p>
    <w:p w14:paraId="6A92369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(all,c,COM)(all,h,HH) x3sub(c,h) = q(h) + a3sub(c,h);</w:t>
      </w:r>
    </w:p>
    <w:p w14:paraId="06464E2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E_x3lux  # Luxury demand for composite commodities #</w:t>
      </w:r>
    </w:p>
    <w:p w14:paraId="5230E03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(all,c,COM)(all,h,HH) x3lux(c,h) + p3_s(c,h) = w3lux(h) + a3lux(c,h);</w:t>
      </w:r>
    </w:p>
    <w:p w14:paraId="3816AB1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E_x3_s  # Total household demand for composite commodities #</w:t>
      </w:r>
    </w:p>
    <w:p w14:paraId="58ADAC8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(all,c,COM)(all,h,HH) x3_s(c,h) = </w:t>
      </w:r>
    </w:p>
    <w:p w14:paraId="19BF97F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B3LUX(c,h)*x3lux(c,h) + [1-B3LUX(c,h)]*x3sub(c,h);</w:t>
      </w:r>
    </w:p>
    <w:p w14:paraId="6635ED6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E_utility  # Change in utility disregarding taste change terms #</w:t>
      </w:r>
    </w:p>
    <w:p w14:paraId="3DE10F8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(all,h,HH)utility(h) + q(h) = sum{c,COM, S3LUX(c,h)*x3lux(c,h) };</w:t>
      </w:r>
    </w:p>
    <w:p w14:paraId="7E1DDE6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E_a3lux  # Default setting for luxury taste shifter #</w:t>
      </w:r>
    </w:p>
    <w:p w14:paraId="5AEAC56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(all,c,COM)(all,h,HH)a3lux(c,h) = a3sub(c,h) - sum{k,COM,S3LUX(k,h)*a3sub(k,h)};</w:t>
      </w:r>
    </w:p>
    <w:p w14:paraId="7BA3D71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E_a3sub  # Default setting for subsistence taste shifter #</w:t>
      </w:r>
    </w:p>
    <w:p w14:paraId="57802D1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(all,c,COM)(all,h,HH)a3sub(c,h) = a3_s(c,h) - sum{k,COM, S3_S(k,h)*a3_s(k,h) };</w:t>
      </w:r>
    </w:p>
    <w:p w14:paraId="6B4E4549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4C4E66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24 of TABLO input file: !</w:t>
      </w:r>
    </w:p>
    <w:p w14:paraId="00C6B73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Export and government demands !</w:t>
      </w:r>
    </w:p>
    <w:p w14:paraId="627041C6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79845F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(all,c,COM) EXP_ELAST(c)</w:t>
      </w:r>
    </w:p>
    <w:p w14:paraId="77C1BFE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# Export demand elasticities: typical value -20.0 #;</w:t>
      </w:r>
    </w:p>
    <w:p w14:paraId="5EEC7F5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Read EXP_ELAST from file MDATA header "P018";</w:t>
      </w:r>
    </w:p>
    <w:p w14:paraId="31DF5A05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08D4AF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E_x4A  # export demand functions #</w:t>
      </w:r>
    </w:p>
    <w:p w14:paraId="27825ED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x4(c) - f4q(c) = EXP_ELAST(c)*[p4(c) - phi - f4p(c)];</w:t>
      </w:r>
    </w:p>
    <w:p w14:paraId="4F7E42C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E_x5  # Government demands #</w:t>
      </w:r>
    </w:p>
    <w:p w14:paraId="39D4240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x5(c,s) = f5(c,s) + f5tot;</w:t>
      </w:r>
    </w:p>
    <w:p w14:paraId="1A78188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E_f5tot # Overall government demands shift #</w:t>
      </w:r>
    </w:p>
    <w:p w14:paraId="0C52056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f5tot = x3tot + f5tot2;</w:t>
      </w:r>
    </w:p>
    <w:p w14:paraId="41A52A43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85325E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25 of TABLO input file: !</w:t>
      </w:r>
    </w:p>
    <w:p w14:paraId="28E104E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Margin demands !</w:t>
      </w:r>
    </w:p>
    <w:p w14:paraId="5B85D594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85F696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E_x1mar  # Margins to producers #</w:t>
      </w:r>
    </w:p>
    <w:p w14:paraId="3F5C728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(all,c,COM)(all,s,SRC)(all,i,IND)(all,m,MAR)</w:t>
      </w:r>
      <w:r w:rsidRPr="00D20064">
        <w:rPr>
          <w:sz w:val="18"/>
          <w:szCs w:val="18"/>
          <w:lang w:val="id-ID"/>
        </w:rPr>
        <w:t xml:space="preserve">  </w:t>
      </w:r>
      <w:r w:rsidRPr="00D20064">
        <w:rPr>
          <w:sz w:val="18"/>
          <w:szCs w:val="18"/>
        </w:rPr>
        <w:t>x1mar(c,s,i,m)  = x1(c,s,i) + a1mar(c,s,i,m);</w:t>
      </w:r>
    </w:p>
    <w:p w14:paraId="58A3AA5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E_x2mar  # Margins to capital creators #</w:t>
      </w:r>
    </w:p>
    <w:p w14:paraId="19CBD0D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(all,c,COM)(all,s,SRC)(all,i,IND)(all,m,MAR)   x2mar(c,s,i,m)  = x2(c,s,i) + a2mar(c,s,i,m);</w:t>
      </w:r>
    </w:p>
    <w:p w14:paraId="3B18534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E_x3mar  # Margins to households #</w:t>
      </w:r>
    </w:p>
    <w:p w14:paraId="2F40807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(all,c,COM)(all,s,SRC)(all,m,MAR)(all,h,HH)   x3mar(c,s,m,h)  = x3(c,s,h) + a3mar(c,s,m);</w:t>
      </w:r>
    </w:p>
    <w:p w14:paraId="588D711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E_x4mar  # Margins to exports #</w:t>
      </w:r>
    </w:p>
    <w:p w14:paraId="4538054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(all,c,COM)(all,m,MAR)   x4mar(c,m)  = x4(c) + a4mar(c,m);</w:t>
      </w:r>
    </w:p>
    <w:p w14:paraId="112F35A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E_x5mar  # Margins to government users #</w:t>
      </w:r>
    </w:p>
    <w:p w14:paraId="5B2B399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(all,c,COM)(all,s,SRC)(all,m,MAR)  x5mar(c,s,m)  = x5(c,s) + a5mar(c,s,m);</w:t>
      </w:r>
    </w:p>
    <w:p w14:paraId="244D267B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ECA013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26 of TABLO input file: !</w:t>
      </w:r>
    </w:p>
    <w:p w14:paraId="669E891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The price system !</w:t>
      </w:r>
    </w:p>
    <w:p w14:paraId="6AFDB122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18162A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E_p1 # Purchasers prices - producers #</w:t>
      </w:r>
    </w:p>
    <w:p w14:paraId="7BB1AF4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(all,c,COM)(all,s,SRC)(all,i,IND)</w:t>
      </w:r>
    </w:p>
    <w:p w14:paraId="6A9EFDA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[V1PUR(c,s,i)+TINY]*p1(c,s,i) =</w:t>
      </w:r>
    </w:p>
    <w:p w14:paraId="7074EF9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[V1BAS(c,s,i)+V1TAX(c,s,i)]*[p0(c,s)+ t1(c,s,i)]</w:t>
      </w:r>
    </w:p>
    <w:p w14:paraId="511949F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+ sum{m,MAR, V1MAR(c,s,i,m)*[p0dom(m)+a1mar(c,s,i,m)] };</w:t>
      </w:r>
    </w:p>
    <w:p w14:paraId="5237E40B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5346D3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E_p2 # Purchasers prices - capital creators #</w:t>
      </w:r>
    </w:p>
    <w:p w14:paraId="074F7E9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(all,c,COM)(all,s,SRC)(all,i,IND)</w:t>
      </w:r>
    </w:p>
    <w:p w14:paraId="0FB796D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[V2PUR(c,s,i)+TINY]*p2(c,s,i) =</w:t>
      </w:r>
    </w:p>
    <w:p w14:paraId="1122438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[V2BAS(c,s,i)+V2TAX(c,s,i)]*[p0(c,s)+ t2(c,s,i)]</w:t>
      </w:r>
    </w:p>
    <w:p w14:paraId="6A850C7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+ sum{m,MAR, V2MAR(c,s,i,m)*[p0dom(m)+a2mar(c,s,i,m)] };</w:t>
      </w:r>
    </w:p>
    <w:p w14:paraId="0D3D5369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4B58C8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E_p3 # Purchasers prices - households #</w:t>
      </w:r>
    </w:p>
    <w:p w14:paraId="43DC14E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(all,c,COM)(all,s,SRC)(all,h,HH)</w:t>
      </w:r>
    </w:p>
    <w:p w14:paraId="6D1A5B7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[V3PUR(c,s,h)+TINY]*p3(c,s,h) =</w:t>
      </w:r>
    </w:p>
    <w:p w14:paraId="2734195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[V3BAS(c,s,h)+V3TAX(c,s,h)]*[p0(c,s)+ t3(c,s)]</w:t>
      </w:r>
    </w:p>
    <w:p w14:paraId="14BCACC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+ sum{m,MAR,V3MAR(c,s,m,h)*[p0dom(m)+a3mar(c,s,m)] };</w:t>
      </w:r>
    </w:p>
    <w:p w14:paraId="253CC1B5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6E002D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E_p4 # Zero pure profits in exporting #</w:t>
      </w:r>
    </w:p>
    <w:p w14:paraId="7AD8B90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</w:t>
      </w:r>
    </w:p>
    <w:p w14:paraId="673F4F1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[V4PUR(c)+TINY]*p4(c) =</w:t>
      </w:r>
      <w:r w:rsidRPr="00D20064">
        <w:rPr>
          <w:sz w:val="18"/>
          <w:szCs w:val="18"/>
          <w:lang w:val="id-ID"/>
        </w:rPr>
        <w:t xml:space="preserve"> </w:t>
      </w:r>
      <w:r w:rsidRPr="00D20064">
        <w:rPr>
          <w:sz w:val="18"/>
          <w:szCs w:val="18"/>
        </w:rPr>
        <w:t>[V4BAS(c)+V4TAX(c)]*[pe(c)+ t4(c)]</w:t>
      </w:r>
    </w:p>
    <w:p w14:paraId="02C9B71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+ sum{m,MAR, V4MAR(c,m)*[p0dom(m)+a4mar(c,m)] };</w:t>
      </w:r>
    </w:p>
    <w:p w14:paraId="0F82AF4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note that we refer to export taxes,not subsidies !</w:t>
      </w:r>
    </w:p>
    <w:p w14:paraId="2389EA5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CEEFB8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E_p5 # Zero pure profits in distribution of government #</w:t>
      </w:r>
    </w:p>
    <w:p w14:paraId="7733EBD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</w:t>
      </w:r>
    </w:p>
    <w:p w14:paraId="1DEB7EB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[V5PUR(c,s)+TINY]*p5(c,s) = [V5BAS(c,s)+V5TAX(c,s)]*[p0(c,s)+ t5(c,s)]</w:t>
      </w:r>
    </w:p>
    <w:p w14:paraId="6E69ADD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+ sum{m,MAR, V5MAR(c,s,m)*[p0dom(m)+a5mar(c,s,m)] };</w:t>
      </w:r>
    </w:p>
    <w:p w14:paraId="673FE0A2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8998FA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E_p0A # Zero pure profits in importing #</w:t>
      </w:r>
    </w:p>
    <w:p w14:paraId="5629BE1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p0(c,"imp") = pf0cif(c) + phi + t0imp(c);</w:t>
      </w:r>
    </w:p>
    <w:p w14:paraId="1A6EFEFB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F38AF9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27 of TABLO input file: !</w:t>
      </w:r>
    </w:p>
    <w:p w14:paraId="2CB5D80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Market clearing equations !</w:t>
      </w:r>
    </w:p>
    <w:p w14:paraId="572C5A28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B8B886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E_p0B # Demand equals supply for non margin commodities #</w:t>
      </w:r>
    </w:p>
    <w:p w14:paraId="12FD738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(all,n,NONMAR)</w:t>
      </w:r>
    </w:p>
    <w:p w14:paraId="2046934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DOMSALES(n)*x0dom(n) =</w:t>
      </w:r>
    </w:p>
    <w:p w14:paraId="4E8E022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sum{i,IND,   V1BAS(n,"dom",i)*x1(n,"dom",i)</w:t>
      </w:r>
    </w:p>
    <w:p w14:paraId="38F69FA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+            V2BAS(n,"dom",i)*x2(n,"dom",i) }</w:t>
      </w:r>
    </w:p>
    <w:p w14:paraId="6858076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+ sum{h,HH,  V3BAS(n,"dom",h)*x3(n,"dom",h)}</w:t>
      </w:r>
    </w:p>
    <w:p w14:paraId="1420378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+            V5BAS(n,"dom")*x5(n,"dom")   ! note exports omitted !</w:t>
      </w:r>
    </w:p>
    <w:p w14:paraId="32FE483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+            100*LEVP0(n,"dom")*delx6(n,"dom");</w:t>
      </w:r>
    </w:p>
    <w:p w14:paraId="60249B6D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76B88B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E_p0C # Demand equals supply for margin commodities #</w:t>
      </w:r>
    </w:p>
    <w:p w14:paraId="73682EA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(all,m,MAR)</w:t>
      </w:r>
    </w:p>
    <w:p w14:paraId="7ED22DE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DOMSALES(m)*x0dom(m) =               ! basic part first !</w:t>
      </w:r>
    </w:p>
    <w:p w14:paraId="6037FF8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sum{i,IND,  V1BAS(m,"dom",i)*x1(m,"dom",i)</w:t>
      </w:r>
    </w:p>
    <w:p w14:paraId="5F52238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+              V2BAS(m,"dom",i)*x2(m,"dom",i) }</w:t>
      </w:r>
    </w:p>
    <w:p w14:paraId="6D29AAD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+ sum{h,HH,    V3BAS(m,"dom",h)*x3(m,"dom",h)}</w:t>
      </w:r>
    </w:p>
    <w:p w14:paraId="728BC7C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+              V5BAS(m,"dom")*x5(m,"dom")   ! note exports omitted !</w:t>
      </w:r>
    </w:p>
    <w:p w14:paraId="777D119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+              100*LEVP0(m,"dom")*delx6(m,"dom")   ! now margin part !</w:t>
      </w:r>
    </w:p>
    <w:p w14:paraId="14197D8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+  sum{c,COM,  V4MAR(c,m)*x4mar(c,m)   ! note nesting of sum parentheses !</w:t>
      </w:r>
    </w:p>
    <w:p w14:paraId="30F1F85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+  sum{s,SRC,sum(h,HH,  V3MAR(c,s,m,h)*x3mar(c,s,m,h))</w:t>
      </w:r>
    </w:p>
    <w:p w14:paraId="4DD0057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+              V5MAR(c,s,m)*x5mar(c,s,m)</w:t>
      </w:r>
    </w:p>
    <w:p w14:paraId="406E1EA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+  sum{i,IND,  V1MAR(c,s,i,m)*x1mar(c,s,i,m)</w:t>
      </w:r>
    </w:p>
    <w:p w14:paraId="5B9B2C5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+              V2MAR(c,s,i,m)*x2mar(c,s,i,m) }}};</w:t>
      </w:r>
    </w:p>
    <w:p w14:paraId="6B00AB24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3B2845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E_x0imp # Import volumes #</w:t>
      </w:r>
    </w:p>
    <w:p w14:paraId="428C6FB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</w:t>
      </w:r>
    </w:p>
    <w:p w14:paraId="20A5FB4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[TINY + V0IMP(c)]*x0imp(c) =</w:t>
      </w:r>
    </w:p>
    <w:p w14:paraId="1AA6613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sum{i,IND, V1BAS(c,"imp",i)*x1(c,"imp",i)</w:t>
      </w:r>
    </w:p>
    <w:p w14:paraId="7BEC1CD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+             V2BAS(c,"imp",i)*x2(c,"imp",i) }</w:t>
      </w:r>
    </w:p>
    <w:p w14:paraId="2C1B8E9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+   sum{h,HH, V3BAS(c,"imp",h)*x3(c,"imp",h)}</w:t>
      </w:r>
    </w:p>
    <w:p w14:paraId="3839338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+             V5BAS(c,"imp")*x5(c,"imp")</w:t>
      </w:r>
    </w:p>
    <w:p w14:paraId="0579CC1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+             100*LEVP0(c,"imp")*delx6(c,"imp");</w:t>
      </w:r>
    </w:p>
    <w:p w14:paraId="2C980565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F13C88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E_x1lab_i # Demand equals supply for labour of each skill #</w:t>
      </w:r>
    </w:p>
    <w:p w14:paraId="150014B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(all,o,OCC) V1LAB_I(o)*x1lab_i(o) = sum{i,IND, V1LAB(i,o)*x1lab(i,o) };</w:t>
      </w:r>
    </w:p>
    <w:p w14:paraId="3F289DFB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44181A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28 of TABLO input file: !</w:t>
      </w:r>
    </w:p>
    <w:p w14:paraId="3018750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Tax rate equations !</w:t>
      </w:r>
    </w:p>
    <w:p w14:paraId="354D992E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CFA502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</w:t>
      </w:r>
    </w:p>
    <w:p w14:paraId="29E2BFB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E_t1  # Power of tax on sales to intermediate #</w:t>
      </w:r>
    </w:p>
    <w:p w14:paraId="7AE1A29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(all,c,COM)(all,s,SRC)(all,i,IND)  t1(c,s,i)  = f0tax_s(c) + f1tax_csi;</w:t>
      </w:r>
    </w:p>
    <w:p w14:paraId="3D26CC1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E_t2  # Power of tax on sales to investment #</w:t>
      </w:r>
    </w:p>
    <w:p w14:paraId="1470CE1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(all,c,COM)(all,s,SRC)(all,i,IND)  t2(c,s,i)  = f0tax_s(c) + f2tax_csi;</w:t>
      </w:r>
    </w:p>
    <w:p w14:paraId="469F67F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E_t3  # Power of tax on sales to households #</w:t>
      </w:r>
    </w:p>
    <w:p w14:paraId="6C63D16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lastRenderedPageBreak/>
        <w:t xml:space="preserve">  (all,c,COM)(all,s,SRC)             t3(c,s)    = f0tax_s(c) + f3tax_cs;</w:t>
      </w:r>
    </w:p>
    <w:p w14:paraId="4C66685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E_t4A # Power of tax on sales to traditional exports #</w:t>
      </w:r>
    </w:p>
    <w:p w14:paraId="0FBDA35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(all,c,COM)                    t4(c)      = f4tax_x(c) + f4tax_</w:t>
      </w:r>
      <w:r w:rsidRPr="00D20064">
        <w:rPr>
          <w:sz w:val="18"/>
          <w:szCs w:val="18"/>
          <w:lang w:val="id-ID"/>
        </w:rPr>
        <w:t>c</w:t>
      </w:r>
      <w:r w:rsidRPr="00D20064">
        <w:rPr>
          <w:sz w:val="18"/>
          <w:szCs w:val="18"/>
        </w:rPr>
        <w:t>;</w:t>
      </w:r>
    </w:p>
    <w:p w14:paraId="7930940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E_t5  # Power of tax on sales to government #</w:t>
      </w:r>
    </w:p>
    <w:p w14:paraId="57ACA73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(all,c,COM)(all,s,SRC)             t5(c,s)    = f0tax_s(c) + f5tax_cs;</w:t>
      </w:r>
    </w:p>
    <w:p w14:paraId="1596CF0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59028C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29 of TABLO input file: !</w:t>
      </w:r>
    </w:p>
    <w:p w14:paraId="1679958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Indirect tax revenue !</w:t>
      </w:r>
    </w:p>
    <w:p w14:paraId="516AA5E6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36B4F6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</w:t>
      </w:r>
    </w:p>
    <w:p w14:paraId="46D317D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E_w1tax_csi # Revenue from indirect taxes on flows to intermediate #</w:t>
      </w:r>
    </w:p>
    <w:p w14:paraId="2B47382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[TINY + V1TAX_CSI]*w1tax_csi = sum{c,COM, sum{s,SRC, sum{i,IND,</w:t>
      </w:r>
    </w:p>
    <w:p w14:paraId="6641F2D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V1TAX(c,s,i)*[p0(c,s)+x1(c,s,i)]+[V1TAX(c,s,i)+V1BAS(c,s,i)]*t1(c,s,i) }}};</w:t>
      </w:r>
    </w:p>
    <w:p w14:paraId="0B0E885D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792123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E_w2tax_csi # Revenue from indirect taxes on flows to investment #</w:t>
      </w:r>
    </w:p>
    <w:p w14:paraId="49D22EF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[TINY + V2TAX_CSI]*w2tax_csi = sum{c,COM, sum{s,SRC, sum{i,IND,</w:t>
      </w:r>
    </w:p>
    <w:p w14:paraId="1F61535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V2TAX(c,s,i)*[p0(c,s)+x2(c,s,i)]+[V2TAX(c,s,i)+V2BAS(c,s,i)]*t2(c,s,i) }}};</w:t>
      </w:r>
    </w:p>
    <w:p w14:paraId="73C5EEC3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B65B2B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E_w3tax_cs # Revenue from indirect taxes on flows to households #</w:t>
      </w:r>
    </w:p>
    <w:p w14:paraId="5785E45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[TINY + V3TAX_CS]*w3tax_cs = sum{c,COM, sum{s,SRC,sum{h,HH,</w:t>
      </w:r>
    </w:p>
    <w:p w14:paraId="4695602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V3TAX(c,s,h)*[p0(c,s)+ x3(c,s,h)] + [V3TAX(c,s,h)+V3BAS(c,s,h)]*t3(c,s)}}};</w:t>
      </w:r>
    </w:p>
    <w:p w14:paraId="6B9698C0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B6EDCC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E_w4tax_c # Revenue from indirect taxes on exports #</w:t>
      </w:r>
    </w:p>
    <w:p w14:paraId="3717E49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[TINY + V4TAX_C]*w4tax_c = sum{c,COM,</w:t>
      </w:r>
    </w:p>
    <w:p w14:paraId="2AA9D7E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V4TAX(c)*[pe(c) + x4(c)] + [V4TAX(c)+ V4BAS(c)]*t4(c) };</w:t>
      </w:r>
    </w:p>
    <w:p w14:paraId="50CC078A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E4A1E7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E_w5tax_cs # Revenue from indirect taxes on flows to government #</w:t>
      </w:r>
    </w:p>
    <w:p w14:paraId="3C7E785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[TINY + V5TAX_CS]*w5tax_cs = sum{c,COM, sum{s,SRC,</w:t>
      </w:r>
    </w:p>
    <w:p w14:paraId="5ADB90A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V5TAX(c,s)*[p0(c,s)+ x5(c,s)] + [V5TAX(c,s)+V5BAS(c,s)]*t5(c,s) }};</w:t>
      </w:r>
    </w:p>
    <w:p w14:paraId="3449117D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230B27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E_w0tar_c # Tariff revenue #</w:t>
      </w:r>
    </w:p>
    <w:p w14:paraId="513A5E3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[TINY+V0TAR_C]*w0tar_c = sum{c,COM,</w:t>
      </w:r>
    </w:p>
    <w:p w14:paraId="473D0A4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V0TAR(c)*[pf0cif(c) + phi + x0imp(c)] + V0IMP(c)*t0imp(c) };</w:t>
      </w:r>
    </w:p>
    <w:p w14:paraId="0BBFCBF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7FF8BF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30 of TABLO input file: !</w:t>
      </w:r>
    </w:p>
    <w:p w14:paraId="01A9F53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Factor incomes and GDP !</w:t>
      </w:r>
    </w:p>
    <w:p w14:paraId="70307746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E5C98C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</w:t>
      </w:r>
    </w:p>
    <w:p w14:paraId="115E530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E_w1lnd_i  # Aggregate payments to land #</w:t>
      </w:r>
    </w:p>
    <w:p w14:paraId="6AA3FE9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V1LND_i*w1lnd_i = sum{i,AGIND, V1LND(i)*[x1lnd(i)+p1lnd(i)] };</w:t>
      </w:r>
    </w:p>
    <w:p w14:paraId="306BF3C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E_w1lab_io  # Aggregate payments to labour #</w:t>
      </w:r>
    </w:p>
    <w:p w14:paraId="3872EC5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V1LAB_IO*w1lab_io = sum{i,IND, sum{o,OCC, V1LAB(i,o)*[x1lab(i,o)+p1lab(i,o)]}};</w:t>
      </w:r>
    </w:p>
    <w:p w14:paraId="2BE2569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E_w1cap_i  # Aggregate payments to capital #</w:t>
      </w:r>
    </w:p>
    <w:p w14:paraId="251FEE0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V1CAP_I*w1cap_i = sum{i,IND, V1CAP(i)*[x1cap(i)+p1cap(i)] };</w:t>
      </w:r>
    </w:p>
    <w:p w14:paraId="54FAD42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E_w1oct_i  # Aggregate other cost ticket payments #</w:t>
      </w:r>
    </w:p>
    <w:p w14:paraId="35AA186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V1OCT_I*w1oct_i = sum{i,IND, V1OCT(i)*[x1oct(i)+p1oct(i)] };</w:t>
      </w:r>
    </w:p>
    <w:p w14:paraId="5976729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E_w0tax_csi  # Aggregate value of indirect taxes #</w:t>
      </w:r>
    </w:p>
    <w:p w14:paraId="301708E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V0TAX_CSI*w0tax_csi = V1TAX_CSI*w1tax_csi + V2TAX_CSI*w2tax_csi</w:t>
      </w:r>
    </w:p>
    <w:p w14:paraId="7EBCB3D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+ V3TAX_CS*w3tax_cs + V4TAX_C*w4tax_c + V5TAX_CS*w5tax_cs + V0TAR_C*w0tar_c;</w:t>
      </w:r>
    </w:p>
    <w:p w14:paraId="284D4FD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E_w0gdpinc  # Aggregate nominal GDP from income side #</w:t>
      </w:r>
    </w:p>
    <w:p w14:paraId="38FC150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V0GDPINC*w0gdpinc = V1LND_I*w1lnd_i + V1CAP_I*w1cap_i + V1LAB_IO*w1lab_io</w:t>
      </w:r>
    </w:p>
    <w:p w14:paraId="39BEF93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     + V1OCT_I*w1oct_i + V0TAX_CSI*w0tax_csi;</w:t>
      </w:r>
    </w:p>
    <w:p w14:paraId="6E6CA19A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880883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31 of TABLO input file: !</w:t>
      </w:r>
    </w:p>
    <w:p w14:paraId="55F71FD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GDP expenditure aggregates !</w:t>
      </w:r>
    </w:p>
    <w:p w14:paraId="048E58BA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3EE793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E_x2tot_i  # Total real investment #</w:t>
      </w:r>
    </w:p>
    <w:p w14:paraId="4EACFBC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V2TOT_I*x2tot_i = sum{i,IND, V2TOT(i)*x2tot(i) };</w:t>
      </w:r>
    </w:p>
    <w:p w14:paraId="5D45235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E_p2tot_i  # Investment price index #</w:t>
      </w:r>
    </w:p>
    <w:p w14:paraId="4068C29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V2TOT_I*p2tot_i = sum{i,IND, V2TOT(i)*p2tot(i) };</w:t>
      </w:r>
    </w:p>
    <w:p w14:paraId="0DFD6DA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E_w2tot_i  # Total nominal investment #</w:t>
      </w:r>
    </w:p>
    <w:p w14:paraId="4E654B6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w2tot_i = x2tot_i + p2tot_i;</w:t>
      </w:r>
    </w:p>
    <w:p w14:paraId="1F09B7A9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2D785B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E_x3tot_hh    # Real consumption #</w:t>
      </w:r>
    </w:p>
    <w:p w14:paraId="3130B31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(all,h,HH)V3TOT_HH(h)*x3tot_hh(h)=sum{c,COM,sum{s,SRC,V3PUR(c,s,h)*x3(c,s,h)}};</w:t>
      </w:r>
    </w:p>
    <w:p w14:paraId="3453406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E_p3tot_hh    # Household price index #</w:t>
      </w:r>
    </w:p>
    <w:p w14:paraId="78D9F74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(all,h,HH)V3TOT_HH(h)*p3tot_hh(h)=sum{c,COM,sum{s,SRC,V3PUR(c,s,h)*p3(c,s,h)}};</w:t>
      </w:r>
    </w:p>
    <w:p w14:paraId="5CF0F69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E_w3tot_hh    # Household budget constraint #</w:t>
      </w:r>
    </w:p>
    <w:p w14:paraId="233048D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(all,h,HH)w3tot_hh(h) = x3tot_hh(h) + p3tot_hh(h);</w:t>
      </w:r>
    </w:p>
    <w:p w14:paraId="0E66EEA5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DDDEC9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E_x3tot    # Real consumption #</w:t>
      </w:r>
    </w:p>
    <w:p w14:paraId="65C901C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V3TOT*x3tot = sum{h,HH,V3TOT_HH(h)*x3tot_hh(h)};</w:t>
      </w:r>
    </w:p>
    <w:p w14:paraId="6B55918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E_p3tot    # Consumer price index #</w:t>
      </w:r>
    </w:p>
    <w:p w14:paraId="4CBD7D6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V3TOT*p3tot = sum{h,HH,V3TOT_HH(h)*p3tot_hh(h)};</w:t>
      </w:r>
    </w:p>
    <w:p w14:paraId="1C81A93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E_w3tot    # Household budget constraint #</w:t>
      </w:r>
    </w:p>
    <w:p w14:paraId="3545B56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w3tot = x3tot + p3tot;</w:t>
      </w:r>
    </w:p>
    <w:p w14:paraId="4E4C9452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AE2E33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E_x4tot    # Export volume index #</w:t>
      </w:r>
    </w:p>
    <w:p w14:paraId="1D3344C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V4TOT*x4tot = sum{c,COM, V4PUR(c)*x4(c) };</w:t>
      </w:r>
    </w:p>
    <w:p w14:paraId="52E2DFC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E_p4tot    # Exports price index, rupiah #</w:t>
      </w:r>
    </w:p>
    <w:p w14:paraId="64B0EDA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V4TOT*p4tot = sum{c,COM, V4PUR(c)*p4(c) };</w:t>
      </w:r>
    </w:p>
    <w:p w14:paraId="7299F74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E_w4tot    # rupiah border value of exports #</w:t>
      </w:r>
    </w:p>
    <w:p w14:paraId="17AF85C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w4tot = x4tot + p4tot;</w:t>
      </w:r>
    </w:p>
    <w:p w14:paraId="43AC0539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951450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E_x5tot    # Aggregate real government demands #</w:t>
      </w:r>
    </w:p>
    <w:p w14:paraId="7DD312C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V5TOT*x5tot = sum{c,COM, sum{s,SRC, [TINY+V5PUR(c,s)]*x5(c,s) }};</w:t>
      </w:r>
    </w:p>
    <w:p w14:paraId="2583932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E_p5tot    # Government price index #</w:t>
      </w:r>
    </w:p>
    <w:p w14:paraId="43B1814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V5TOT*p5tot = sum{c,COM, sum{s,SRC, V5PUR(c,s)*p5(c,s) }};</w:t>
      </w:r>
    </w:p>
    <w:p w14:paraId="0BBA7F6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E_w5tot    # Aggregate nominal value of government demands #</w:t>
      </w:r>
    </w:p>
    <w:p w14:paraId="0CB5714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w5tot = x5tot + p5tot;</w:t>
      </w:r>
    </w:p>
    <w:p w14:paraId="27C662E4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0CC98F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E_x6tot    # Inventories volume index #</w:t>
      </w:r>
    </w:p>
    <w:p w14:paraId="4415619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V6TOT*x6tot = 100*sum{c,COM, sum{s,SRC, LEVP0(c,s)*delx6(c,s) }};</w:t>
      </w:r>
    </w:p>
    <w:p w14:paraId="034EF07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E_p6tot    # Inventories price index #</w:t>
      </w:r>
    </w:p>
    <w:p w14:paraId="066B28F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[TINY+V6TOT]*p6tot = sum{c,COM, sum{s,SRC, V6BAS(c,s)*p0(c,s) }};</w:t>
      </w:r>
    </w:p>
    <w:p w14:paraId="5810817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E_w6tot    # Aggregate nominal value of inventories #</w:t>
      </w:r>
    </w:p>
    <w:p w14:paraId="0C43F0B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w6tot = x6tot + p6tot;</w:t>
      </w:r>
    </w:p>
    <w:p w14:paraId="25757684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65072F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E_x0cif_c  # Import volume index, C.I.F. weights #</w:t>
      </w:r>
    </w:p>
    <w:p w14:paraId="7757D68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V0CIF_C*x0cif_c = sum{c,COM, V0CIF(c)*x0imp(c) };</w:t>
      </w:r>
    </w:p>
    <w:p w14:paraId="7FCE06F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E_p0cif_c  # Imports price index, rupiah C.I.F. #</w:t>
      </w:r>
    </w:p>
    <w:p w14:paraId="1DEDC00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V0CIF_C*p0cif_c = sum{c,COM, V0CIF(c)*[phi+pf0cif(c)] };</w:t>
      </w:r>
    </w:p>
    <w:p w14:paraId="44ED342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E_w0cif_c  # Value of imports, rupiah C.I.F. #</w:t>
      </w:r>
    </w:p>
    <w:p w14:paraId="5AF65A9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w0cif_c = x0cif_c + p0cif_c;</w:t>
      </w:r>
    </w:p>
    <w:p w14:paraId="37FE22F4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B8FCB2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E_x0gdpexp  # Real GDP, expenditure side #</w:t>
      </w:r>
    </w:p>
    <w:p w14:paraId="467148D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V0GDPEXP*x0gdpexp = V3TOT*x3tot + V2TOT_I*x2tot_i + V5TOT*x5tot</w:t>
      </w:r>
    </w:p>
    <w:p w14:paraId="030470B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+ V6TOT*x6tot + V4TOT*x4tot - V0CIF_C*x0cif_c;</w:t>
      </w:r>
    </w:p>
    <w:p w14:paraId="5C650C0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E_p0gdpexp  # Price index for GDP, expenditure side #</w:t>
      </w:r>
    </w:p>
    <w:p w14:paraId="2B8C13F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V0GDPEXP*p0gdpexp = V3TOT*p3tot + V2TOT_I*p2tot_i + V5TOT*p5tot</w:t>
      </w:r>
    </w:p>
    <w:p w14:paraId="37E6888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+ V6TOT*p6tot + V4TOT*p4tot - V0CIF_C*p0cif_c;</w:t>
      </w:r>
    </w:p>
    <w:p w14:paraId="22116E4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E_w0gdpexp  # Nominal GDP from expenditure side #</w:t>
      </w:r>
    </w:p>
    <w:p w14:paraId="11C15B1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w0gdpexp = x0gdpexp + p0gdpexp;</w:t>
      </w:r>
    </w:p>
    <w:p w14:paraId="41D03009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ACFA95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32 of TABLO input file: !</w:t>
      </w:r>
    </w:p>
    <w:p w14:paraId="3B9FD01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Trade balance and other aggregates !</w:t>
      </w:r>
    </w:p>
    <w:p w14:paraId="7CFF9EDB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57E2BD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</w:t>
      </w:r>
    </w:p>
    <w:p w14:paraId="0464FA1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E_delB     # %(Balance of trade)/GDP #</w:t>
      </w:r>
    </w:p>
    <w:p w14:paraId="30DA877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V0GDPEXP*delB = V4TOT*w4tot - V0CIF_C*w0cif_c</w:t>
      </w:r>
    </w:p>
    <w:p w14:paraId="4A8ABA0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     -(V4TOT-V0CIF_C)*w0gdpexp;</w:t>
      </w:r>
    </w:p>
    <w:p w14:paraId="470FF01E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97B8A9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E_x0imp_c  # Import volume index, duty paid weights #</w:t>
      </w:r>
    </w:p>
    <w:p w14:paraId="2381691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V0IMP_C*x0imp_c = sum{c,COM, V0IMP(c)*x0imp(c) };</w:t>
      </w:r>
    </w:p>
    <w:p w14:paraId="36A9C98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lastRenderedPageBreak/>
        <w:t>E_p0imp_c  # Duty paid imports price index #</w:t>
      </w:r>
    </w:p>
    <w:p w14:paraId="2AA5645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V0IMP_C*p0imp_c = sum{c,COM, V0IMP(c)*p0(c,"imp") };</w:t>
      </w:r>
    </w:p>
    <w:p w14:paraId="2608043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E_w0imp_c  # Value of imports (duty paid) #</w:t>
      </w:r>
    </w:p>
    <w:p w14:paraId="1C96E0A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w0imp_c = x0imp_c + p0imp_c;</w:t>
      </w:r>
    </w:p>
    <w:p w14:paraId="6334B690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84C9AF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E_x1cap_i  # Aggregate usage of capital,rental weights #</w:t>
      </w:r>
    </w:p>
    <w:p w14:paraId="2DE2AC3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V1CAP_I*x1cap_i = sum{i,IND, V1CAP(i)*x1cap(i) };</w:t>
      </w:r>
    </w:p>
    <w:p w14:paraId="6BF648D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E_p1cap_i  # Average capital rental #</w:t>
      </w:r>
    </w:p>
    <w:p w14:paraId="6255788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V1CAP_I*p1cap_i = sum{i,IND, V1CAP(i)*p1cap(i) };</w:t>
      </w:r>
    </w:p>
    <w:p w14:paraId="03FCFEC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BC5D85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E_employ # Employment by industry #</w:t>
      </w:r>
    </w:p>
    <w:p w14:paraId="1008DA6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V1LAB_O(i)*employ(i) = sum{o,OCC, V1LAB(i,o)*x1lab(i,o) };</w:t>
      </w:r>
    </w:p>
    <w:p w14:paraId="3EB014C9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41A3BA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E_p1lab_io  # Average nominal wage #</w:t>
      </w:r>
    </w:p>
    <w:p w14:paraId="7D6F97A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V1LAB_IO*p1lab_io = sum{i,IND, sum{o,OCC, V1LAB(i,o)*p1lab(i,o) }};</w:t>
      </w:r>
    </w:p>
    <w:p w14:paraId="3D1A235C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ECB48B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E_realwage  # Average real wage #</w:t>
      </w:r>
    </w:p>
    <w:p w14:paraId="47B1EC4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realwage = p1lab_io - p3tot;</w:t>
      </w:r>
    </w:p>
    <w:p w14:paraId="0FC2181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422077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E_x1prim_i  # Aggregate output: value-added weights #</w:t>
      </w:r>
    </w:p>
    <w:p w14:paraId="4885180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V1PRIM_I*x1prim_i = sum{i,IND, V1PRIM(i)*x1tot(i) };</w:t>
      </w:r>
    </w:p>
    <w:p w14:paraId="34F890ED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EDCA4A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E_p0toft  # Terms of trade #</w:t>
      </w:r>
    </w:p>
    <w:p w14:paraId="31A531E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p0toft = p4tot - p0cif_c;</w:t>
      </w:r>
    </w:p>
    <w:p w14:paraId="297803DF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C39482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E_p0realdev  # Real devaluation #</w:t>
      </w:r>
    </w:p>
    <w:p w14:paraId="3C918DE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p0realdev =  p0cif_c - p0gdpexp;</w:t>
      </w:r>
    </w:p>
    <w:p w14:paraId="36FCD3DF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C58D16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33 of TABLO input file: !</w:t>
      </w:r>
    </w:p>
    <w:p w14:paraId="1666298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Investment equations !</w:t>
      </w:r>
    </w:p>
    <w:p w14:paraId="6853A9A2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C9F8F4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 Follows Section 19 of DPSV - warts and all.  In particular, the</w:t>
      </w:r>
    </w:p>
    <w:p w14:paraId="4048986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ratios Q and G are treated as parameters, just as in the original</w:t>
      </w:r>
    </w:p>
    <w:p w14:paraId="3C0C240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ORANI implementation.  Attempts to improve the theory by updating</w:t>
      </w:r>
    </w:p>
    <w:p w14:paraId="38CDF9C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these parameters have been found to occasionally lead to perversely</w:t>
      </w:r>
    </w:p>
    <w:p w14:paraId="50F32E3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signed coefficients !</w:t>
      </w:r>
    </w:p>
    <w:p w14:paraId="1C40CA4D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C9DA90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Variable</w:t>
      </w:r>
    </w:p>
    <w:p w14:paraId="476ABFE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 finv(i)   # Investment shifter #;</w:t>
      </w:r>
    </w:p>
    <w:p w14:paraId="6550975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 r1cap(i)  # Current rates of return on capital #;</w:t>
      </w:r>
    </w:p>
    <w:p w14:paraId="5FCA0A8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omega   # Economy-wide "rate of return" #;</w:t>
      </w:r>
    </w:p>
    <w:p w14:paraId="65034398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9451AE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E_r1cap # Definition of rates of return to capital #</w:t>
      </w:r>
    </w:p>
    <w:p w14:paraId="7B25CCF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r1cap(i) = 2.0*(p1cap(i) - p2tot(i));</w:t>
      </w:r>
    </w:p>
    <w:p w14:paraId="7435BAC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Note: above equation comes from DPSV equation 19.7.  The value 2.0</w:t>
      </w:r>
    </w:p>
    <w:p w14:paraId="4C4C7A5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corresponds to the DPSV ratio Q (= ratio, gross to net rate of</w:t>
      </w:r>
    </w:p>
    <w:p w14:paraId="2CFDCE5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return) and is a typical value of this ratio.  !</w:t>
      </w:r>
    </w:p>
    <w:p w14:paraId="1FE1DA0A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67683D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E_x2totA # Investment rule #</w:t>
      </w:r>
    </w:p>
    <w:p w14:paraId="7BAC3FD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(all,i,ENDOGINV)</w:t>
      </w:r>
    </w:p>
    <w:p w14:paraId="1A19330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x2tot(i) - x1cap(i) = finv(i) + 0.33*[r1cap(i) - omega];</w:t>
      </w:r>
    </w:p>
    <w:p w14:paraId="53C7885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Note: above equation comes from substituting together DPSV</w:t>
      </w:r>
    </w:p>
    <w:p w14:paraId="28C6EBB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equations 19.8-9. The value 0.33 corresponds to the DPSV ratio</w:t>
      </w:r>
    </w:p>
    <w:p w14:paraId="724DB17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[1/G.Beta] and is a typical value of this ratio.  !</w:t>
      </w:r>
    </w:p>
    <w:p w14:paraId="299DB783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295E68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E_x2totB # Investment in exogenous industries #</w:t>
      </w:r>
    </w:p>
    <w:p w14:paraId="6BBA470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(all,i,EXOGINV) x2tot(i) = x2tot_i + finv(i);</w:t>
      </w:r>
    </w:p>
    <w:p w14:paraId="64448E6B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51890D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34 of TABLO input file: !</w:t>
      </w:r>
    </w:p>
    <w:p w14:paraId="0A79462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Indexing and other equations !</w:t>
      </w:r>
    </w:p>
    <w:p w14:paraId="6984E290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9F4A87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E_p1oct # Indexing of prices of "other cost" tickets #</w:t>
      </w:r>
    </w:p>
    <w:p w14:paraId="29EEFA1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lastRenderedPageBreak/>
        <w:t>(all,i,IND) p1oct(i) = p3tot + f1oct(i);   ! assumes full indexation !</w:t>
      </w:r>
    </w:p>
    <w:p w14:paraId="4FFD855F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BF263C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E_delx6 # possible rule for stocks #</w:t>
      </w:r>
    </w:p>
    <w:p w14:paraId="2CE9BF9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100*LEVP0(c,s)*delx6(c,s)=V6BAS(c,s)*x0com(c)+fx6(c,s);</w:t>
      </w:r>
    </w:p>
    <w:p w14:paraId="1E6749CA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B86869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35 of TABLO input file: !</w:t>
      </w:r>
    </w:p>
    <w:p w14:paraId="72E7837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Decomposition of Fan !</w:t>
      </w:r>
    </w:p>
    <w:p w14:paraId="36AB2FE4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059189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Set FANCAT # parts of Fan decomposition #</w:t>
      </w:r>
    </w:p>
    <w:p w14:paraId="55104B3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(LocalMarket, ImportShare, Export, Total);</w:t>
      </w:r>
    </w:p>
    <w:p w14:paraId="6D2357D2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FED0C5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Variable</w:t>
      </w:r>
    </w:p>
    <w:p w14:paraId="440086B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x0loc(c)  # real percent change in LOCSALES (dom+imp)  #;</w:t>
      </w:r>
    </w:p>
    <w:p w14:paraId="633D954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(change)(all,c,COM)(all,f,FANCAT) fandecomp(c,f) # Fan decomposition #;</w:t>
      </w:r>
    </w:p>
    <w:p w14:paraId="4C9429AB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B0F686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</w:t>
      </w:r>
    </w:p>
    <w:p w14:paraId="492504B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LOCSALES(c)  # Total local sales of dom + imp commodity c #;</w:t>
      </w:r>
    </w:p>
    <w:p w14:paraId="2C33D83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INITSALES(c) # Initial volume of SALES at final prices #;</w:t>
      </w:r>
    </w:p>
    <w:p w14:paraId="5BFBBFF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</w:t>
      </w:r>
    </w:p>
    <w:p w14:paraId="63FFD00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LOCSALES(c) = DOMSALES(c) + V0IMP(c);</w:t>
      </w:r>
    </w:p>
    <w:p w14:paraId="67DC74F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(initial) (all,c,COM) INITSALES(c) = SALES(c);</w:t>
      </w:r>
    </w:p>
    <w:p w14:paraId="0F7FC1B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Update</w:t>
      </w:r>
    </w:p>
    <w:p w14:paraId="3337FDE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(all,c,COM) INITSALES(c) = p0com(c);</w:t>
      </w:r>
    </w:p>
    <w:p w14:paraId="061427AA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E4266B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E_x0loc # %growth in local market #</w:t>
      </w:r>
    </w:p>
    <w:p w14:paraId="646A8E8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LOCSALES(c)*x0loc(c) =</w:t>
      </w:r>
    </w:p>
    <w:p w14:paraId="66E9F4E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DOMSALES(c)*x0dom(c) + V0IMP(c)*x0imp(c);</w:t>
      </w:r>
    </w:p>
    <w:p w14:paraId="38644BE8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AC0D9E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E_fandecompA # growth in local market effect #</w:t>
      </w:r>
    </w:p>
    <w:p w14:paraId="5374257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 INITSALES(c)*fandecomp(c,"LocalMarket") = DOMSALES(c)*x0loc(c);</w:t>
      </w:r>
    </w:p>
    <w:p w14:paraId="29CF43F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The local market effect is the % change in output that would have occurred</w:t>
      </w:r>
    </w:p>
    <w:p w14:paraId="0F702C5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if local sales of the domestic product had followed dom+imp sales (x0loc) !</w:t>
      </w:r>
    </w:p>
    <w:p w14:paraId="5D628B07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87C81E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E_fandecompB # export effect #</w:t>
      </w:r>
    </w:p>
    <w:p w14:paraId="4B91610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INITSALES(c)*fandecomp(c,"Export") = V4BAS(c)*x4(c);</w:t>
      </w:r>
    </w:p>
    <w:p w14:paraId="2343192A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02923C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E_fandecompC # import leakage effect - via residual #</w:t>
      </w:r>
    </w:p>
    <w:p w14:paraId="254E094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fandecomp(c,"Total") =</w:t>
      </w:r>
    </w:p>
    <w:p w14:paraId="3DC75C1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fandecomp(c,"LocalMarket") + fandecomp(c,"ImportShare") + fandecomp(c,"Export");</w:t>
      </w:r>
    </w:p>
    <w:p w14:paraId="242489AB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8C2182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E_fandecompD # Fan total = x0com #</w:t>
      </w:r>
    </w:p>
    <w:p w14:paraId="3925380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INITSALES(c)*fandecomp(c,"Total") = SALES(c)*x0com(c);</w:t>
      </w:r>
    </w:p>
    <w:p w14:paraId="63E356A8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3805D6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44 of TABLO input file: !</w:t>
      </w:r>
    </w:p>
    <w:p w14:paraId="0E8AE66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Fiscal extension !</w:t>
      </w:r>
    </w:p>
    <w:p w14:paraId="01B58537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BC43E4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Set TYPE   (expend, recp);! expend=govt. payments, recp=govt. receipts !</w:t>
      </w:r>
    </w:p>
    <w:p w14:paraId="22955B6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</w:t>
      </w:r>
    </w:p>
    <w:p w14:paraId="56E108D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Variable </w:t>
      </w:r>
    </w:p>
    <w:p w14:paraId="121DDCD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(all,h,HH)(all,t,TYPE)fgov_h(h,t)  # Shift in transfers: govt. -- households #;</w:t>
      </w:r>
    </w:p>
    <w:p w14:paraId="1EAD82F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(all,t,TYPE)          fgov_f(t)    # Shift in transfers: govt. -- foreign #;</w:t>
      </w:r>
    </w:p>
    <w:p w14:paraId="0186F2D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(all,h,HH)(all,t,TYPE)gov_h(h,t)   # Transfers: govt. -- households #;</w:t>
      </w:r>
    </w:p>
    <w:p w14:paraId="311DD34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(all,t,TYPE)          gov_f(t)     # Transfers: govt. -- foreign #;</w:t>
      </w:r>
    </w:p>
    <w:p w14:paraId="6040249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            w0hhtax(h)   # % change in personal income tax #;</w:t>
      </w:r>
    </w:p>
    <w:p w14:paraId="17C87E4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(all,h,HH)w0hhinc(h) #Aggregate nominal take-home income earned by households #;</w:t>
      </w:r>
    </w:p>
    <w:p w14:paraId="01A020B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(change)              delbudget    # Rupiah change in budget balance G-T #;</w:t>
      </w:r>
    </w:p>
    <w:p w14:paraId="7712C5B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       w0govt_t     # Aggregate government revenue#;</w:t>
      </w:r>
    </w:p>
    <w:p w14:paraId="26371BA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       w0govt_g     # Aggregate government expenditure#;</w:t>
      </w:r>
    </w:p>
    <w:p w14:paraId="2B2BA5F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       f1inc_tax    # Overall income tax shifter #;</w:t>
      </w:r>
    </w:p>
    <w:p w14:paraId="448AAA3B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6B1677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</w:t>
      </w:r>
    </w:p>
    <w:p w14:paraId="2ED9EA8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GOVTREV           # Total government revenue #;</w:t>
      </w:r>
    </w:p>
    <w:p w14:paraId="7907621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lastRenderedPageBreak/>
        <w:t xml:space="preserve"> GOVTEXP           # Nominal total current and capital government expenditure #;</w:t>
      </w:r>
    </w:p>
    <w:p w14:paraId="2B4BABE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(all,i,EXOGINV)V2TOT_G(i) # Total govt. funding of capital created for i #;</w:t>
      </w:r>
    </w:p>
    <w:p w14:paraId="110FA8B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(all,t,TYPE)TRANSFER_F(t) # Government transfers: payments/receipts foreign#;</w:t>
      </w:r>
    </w:p>
    <w:p w14:paraId="20C7895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(all,h,HH)(all,t,TYPE)TRANSFER_H(h,t) # Govt transfers to and from h'holds#;</w:t>
      </w:r>
    </w:p>
    <w:p w14:paraId="21EC657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(all,h,HH)V0HHTAX(h)   # Personal income tax on all household factors #;</w:t>
      </w:r>
    </w:p>
    <w:p w14:paraId="04FD22B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(all,h,HH)V0HHINC(h) # Income earned by households #;</w:t>
      </w:r>
    </w:p>
    <w:p w14:paraId="7E292E2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Read </w:t>
      </w:r>
    </w:p>
    <w:p w14:paraId="0CDB808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V0HHTAX from file MDATA header "PINC";</w:t>
      </w:r>
    </w:p>
    <w:p w14:paraId="5BDF960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TRANSFER_F from file MDATA header "TRAN";</w:t>
      </w:r>
    </w:p>
    <w:p w14:paraId="2B8BB7E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TRANSFER_H from file MDATA header "GOHH";</w:t>
      </w:r>
    </w:p>
    <w:p w14:paraId="2A1BE51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Update (all,t,TYPE)          TRANSFER_F(t)   = gov_f(t);</w:t>
      </w:r>
    </w:p>
    <w:p w14:paraId="0B2FEBE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(all,h,HH)(all,t,TYPE)TRANSFER_H(h,t) = gov_h(h,t);</w:t>
      </w:r>
    </w:p>
    <w:p w14:paraId="487A139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(all,h,HH)            V0HHTAX(h)      = w0hhtax(h);</w:t>
      </w:r>
    </w:p>
    <w:p w14:paraId="0E4EB92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</w:t>
      </w:r>
    </w:p>
    <w:p w14:paraId="7D21446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(all,i,EXOGINV)V2TOT_G(i) = sum{c,COM,  V2PUR_S(c,i) }*0.3;</w:t>
      </w:r>
    </w:p>
    <w:p w14:paraId="004A620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             !allocation of public investment!</w:t>
      </w:r>
    </w:p>
    <w:p w14:paraId="409FD0B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GOVTREV    = V0TAX_CSI +   sum{h,HH,V0HHTAX(h)} + </w:t>
      </w:r>
    </w:p>
    <w:p w14:paraId="4E1676A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 TRANSFER_F("recp") +sum{h,HH,TRANSFER_H(h,"recp")};</w:t>
      </w:r>
    </w:p>
    <w:p w14:paraId="4ED22CF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GOVTEXP    = V5TOT + Sum{i,EXOGINV, V2TOT_G(i)} +</w:t>
      </w:r>
    </w:p>
    <w:p w14:paraId="70150E0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 TRANSFER_F("expend") +sum{h,HH,TRANSFER_H(h,"expend")};</w:t>
      </w:r>
    </w:p>
    <w:p w14:paraId="72C8D346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D5E1A7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E_w3lux # consumption function #</w:t>
      </w:r>
    </w:p>
    <w:p w14:paraId="3E293E3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</w:t>
      </w:r>
    </w:p>
    <w:p w14:paraId="4F4388C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w3tot_hh(h) = f3tot  + f3tot_h(h) + w0hhinc(h);</w:t>
      </w:r>
    </w:p>
    <w:p w14:paraId="6CE45114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E074AF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E_w0hhtax #Aggregate nominal income tax paid by households  #</w:t>
      </w:r>
    </w:p>
    <w:p w14:paraId="48D4231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(all,h,HH)w0hhtax(h) = w0hhinc(h) + f1inc_tax;</w:t>
      </w:r>
    </w:p>
    <w:p w14:paraId="0D5269F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!Equation E_w0hhtax constrains any exogenous shifts in the income tax rate to</w:t>
      </w:r>
    </w:p>
    <w:p w14:paraId="2DB80F4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being equal across all household factors of production. Note that take-home </w:t>
      </w:r>
    </w:p>
    <w:p w14:paraId="093016B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household income is used in the consumption function.!</w:t>
      </w:r>
    </w:p>
    <w:p w14:paraId="14E4ACEC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3CA9AE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E_gov_f    # Government transfers to and from foreigners #</w:t>
      </w:r>
    </w:p>
    <w:p w14:paraId="2EA62AA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(all,t,TYPE)gov_f(t) = p3tot +  fgov_f(t);</w:t>
      </w:r>
    </w:p>
    <w:p w14:paraId="37BDFC4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</w:t>
      </w:r>
    </w:p>
    <w:p w14:paraId="0E8382C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E_gov_h    # Government transfers to and from households #</w:t>
      </w:r>
    </w:p>
    <w:p w14:paraId="663C464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(all,h,HH)(all,t,TYPE)gov_h(h,t) = p3tot +  fgov_h(h,t);</w:t>
      </w:r>
    </w:p>
    <w:p w14:paraId="31622BE0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E3A0EC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Formula (all,h,HH)V0HHINC(h) = </w:t>
      </w:r>
    </w:p>
    <w:p w14:paraId="345609C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sum{i,AGIND,LANDS(i,h)} + sum{o,OCC,HINC(h,o)} + </w:t>
      </w:r>
    </w:p>
    <w:p w14:paraId="63C1686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MMA(h)+MMN(h) + sum{i,N_AGIND,FIXEDK(h,i)}</w:t>
      </w:r>
    </w:p>
    <w:p w14:paraId="0DCE830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+      TRANSFER_H(h,"expend") -  TRANSFER_H(h,"recp")</w:t>
      </w:r>
    </w:p>
    <w:p w14:paraId="4686181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- V0HHTAX(h);</w:t>
      </w:r>
    </w:p>
    <w:p w14:paraId="2157BF38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E4F810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E_w0hhinc #Aggregate nominal take-home income earned by households  #</w:t>
      </w:r>
    </w:p>
    <w:p w14:paraId="0B16313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(all,h,HH)V0HHINC(h)*w0hhinc(h)=</w:t>
      </w:r>
    </w:p>
    <w:p w14:paraId="6D6B5AA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sum{i,AGIND,LANDS(i,h)*[p1lnd(i) + x1lndi_hh(i,h)]} +</w:t>
      </w:r>
    </w:p>
    <w:p w14:paraId="4A82B28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sum{o,OCC,HINC(h,o)*[x1lab_i_h(o,h) + p1lab_i(o) + f1lab_i_x(o)]} +</w:t>
      </w:r>
    </w:p>
    <w:p w14:paraId="1307E5D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[MMA(h)+MMN(h)]*w1cap_v(h)  + sum{i,N_AGIND,FIXEDK(h,i)}*w1cap_f(h)</w:t>
      </w:r>
    </w:p>
    <w:p w14:paraId="3109728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+      TRANSFER_H(h,"expend")*gov_h(h,"expend")</w:t>
      </w:r>
    </w:p>
    <w:p w14:paraId="527B5D7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-      TRANSFER_H(h,"recp")*gov_h(h,"recp")</w:t>
      </w:r>
    </w:p>
    <w:p w14:paraId="61BD6F7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-      V0HHTAX(h)*w0hhtax(h);</w:t>
      </w:r>
    </w:p>
    <w:p w14:paraId="3B698B15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B098B9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E_w0govt_t   # Aggregate government revenue #</w:t>
      </w:r>
    </w:p>
    <w:p w14:paraId="183C9CA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GOVTREV*w0govt_t = V0TAX_CSI*w0tax_csi + sum{h,HH,V0HHTAX(h)*w0hhtax(h)}</w:t>
      </w:r>
    </w:p>
    <w:p w14:paraId="6851D3F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+    TRANSFER_F("recp")*gov_f("recp") +</w:t>
      </w:r>
    </w:p>
    <w:p w14:paraId="263D476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sum{h,HH,TRANSFER_H(h,"recp")*gov_h(h,"recp")};</w:t>
      </w:r>
    </w:p>
    <w:p w14:paraId="17EA103E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97DE6B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E_w0govt_g   # Aggregate government expenditure #</w:t>
      </w:r>
    </w:p>
    <w:p w14:paraId="3E093CF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GOVTEXP*w0govt_g = V5TOT*w5tot </w:t>
      </w:r>
    </w:p>
    <w:p w14:paraId="0375CAC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+      Sum{i,EXOGINV, V2TOT_G(i)*[x2tot(i) + p2tot(i)]}</w:t>
      </w:r>
    </w:p>
    <w:p w14:paraId="58F1A48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+      TRANSFER_F("expend")*gov_f("expend") </w:t>
      </w:r>
    </w:p>
    <w:p w14:paraId="49411C7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+       sum{h,HH,TRANSFER_H(h,"expend")*gov_h(h,"expend")};</w:t>
      </w:r>
    </w:p>
    <w:p w14:paraId="61EDEA2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lastRenderedPageBreak/>
        <w:t xml:space="preserve">                </w:t>
      </w:r>
    </w:p>
    <w:p w14:paraId="7F3BD93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Equation E_delbudget # Change in budget balance G-T # !increased deficit &gt;0!</w:t>
      </w:r>
    </w:p>
    <w:p w14:paraId="3608FC0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100*delbudget = GOVTEXP*w0govt_g - GOVTREV*w0govt_t ;</w:t>
      </w:r>
    </w:p>
    <w:p w14:paraId="11B98BDC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6373F4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45 of TABLO input file: !</w:t>
      </w:r>
    </w:p>
    <w:p w14:paraId="608458A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Data for Checking Identities !</w:t>
      </w:r>
    </w:p>
    <w:p w14:paraId="50498C74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09E282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File (new) SUMMARY  # Summary and checking data #;</w:t>
      </w:r>
    </w:p>
    <w:p w14:paraId="3E77ADEC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058085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                   ! coefficients for checking !</w:t>
      </w:r>
    </w:p>
    <w:p w14:paraId="1C44774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(all,i,IND) PURE_PROFITS(i) # COSTS-MAKE_C : should be zero #;</w:t>
      </w:r>
    </w:p>
    <w:p w14:paraId="09A1975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LOST_GOODS(c)   # SALES-MAKE_I : should be zero #;</w:t>
      </w:r>
    </w:p>
    <w:p w14:paraId="1736F02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(all,h,HH)  EPSTOT(h)          # Average Engel elasticity: should = 1 #;</w:t>
      </w:r>
    </w:p>
    <w:p w14:paraId="31A8711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</w:t>
      </w:r>
    </w:p>
    <w:p w14:paraId="2608816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(all,i,IND) PURE_PROFITS(i) = V1TOT(i) - MAKE_C(i);</w:t>
      </w:r>
    </w:p>
    <w:p w14:paraId="2F58859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LOST_GOODS(c)   = SALES(c) - MAKE_I(c);</w:t>
      </w:r>
    </w:p>
    <w:p w14:paraId="720A98E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(all,h,HH)  EPSTOT(h)          = sum{c,COM, S3_S(c,h)*EPS(c,h)};</w:t>
      </w:r>
    </w:p>
    <w:p w14:paraId="1B997B1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Write</w:t>
      </w:r>
    </w:p>
    <w:p w14:paraId="6A14D83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PURE_PROFITS to file SUMMARY header "PURE" longname "COSTS-MAKE_C: should = 0";</w:t>
      </w:r>
    </w:p>
    <w:p w14:paraId="3CB8415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LOST_GOODS to file SUMMARY header "LOST" longname "SALES-MAKE_I: should = 0";</w:t>
      </w:r>
    </w:p>
    <w:p w14:paraId="03AEEA9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EPSTOT to file SUMMARY header "ETOT" longname "Average Engel elast: should = 1";</w:t>
      </w:r>
    </w:p>
    <w:p w14:paraId="686A69BC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5674B0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46 of TABLO input file: !</w:t>
      </w:r>
    </w:p>
    <w:p w14:paraId="76B7384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Components of GDP from income and expenditure sides !</w:t>
      </w:r>
    </w:p>
    <w:p w14:paraId="6DF777C6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9BAE1B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Set EXPMAC # Expenditure Aggregates #</w:t>
      </w:r>
    </w:p>
    <w:p w14:paraId="2172DE6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(Consumption, Investment, Government, Stocks, Exports, Imports);</w:t>
      </w:r>
    </w:p>
    <w:p w14:paraId="4ECB385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(all,e,EXPMAC)  EXPGDP(e) # Expenditure Aggregates #;</w:t>
      </w:r>
    </w:p>
    <w:p w14:paraId="653C2A8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</w:t>
      </w:r>
    </w:p>
    <w:p w14:paraId="50396D1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EXPGDP("Consumption") = V3TOT;</w:t>
      </w:r>
    </w:p>
    <w:p w14:paraId="461AED9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EXPGDP("Investment")  = V2TOT_I;</w:t>
      </w:r>
    </w:p>
    <w:p w14:paraId="1219725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EXPGDP("Government")  = V5TOT;</w:t>
      </w:r>
    </w:p>
    <w:p w14:paraId="7544BEE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EXPGDP("Stocks")      = V6TOT;</w:t>
      </w:r>
    </w:p>
    <w:p w14:paraId="695BDC4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EXPGDP("Exports")     = V4TOT;</w:t>
      </w:r>
    </w:p>
    <w:p w14:paraId="041EC3D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EXPGDP("Imports")     = -V0CIF_C;</w:t>
      </w:r>
    </w:p>
    <w:p w14:paraId="2B4C21D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Write EXPGDP to file SUMMARY header "EMAC" longname "Expenditure Aggregates";</w:t>
      </w:r>
    </w:p>
    <w:p w14:paraId="22BA1B6E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8BB0FE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Set INCMAC # Income Aggregates # (Land, Labour, Capital, OCT, IndTaxes);</w:t>
      </w:r>
    </w:p>
    <w:p w14:paraId="1B5DA23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(all,i,INCMAC)  INCGDP(i) # Income Aggregates #;</w:t>
      </w:r>
    </w:p>
    <w:p w14:paraId="7225635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</w:t>
      </w:r>
    </w:p>
    <w:p w14:paraId="1F60B30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INCGDP("Land")     = V1LND_I;</w:t>
      </w:r>
    </w:p>
    <w:p w14:paraId="5BC11D2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INCGDP("Labour")   = V1LAB_IO;</w:t>
      </w:r>
    </w:p>
    <w:p w14:paraId="1A8987C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INCGDP("Capital")  = V1CAP_I;</w:t>
      </w:r>
    </w:p>
    <w:p w14:paraId="292A2F1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INCGDP("OCT")      = V1OCT_I;</w:t>
      </w:r>
    </w:p>
    <w:p w14:paraId="525C4FE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INCGDP("IndTaxes") = V0TAX_CSI;</w:t>
      </w:r>
    </w:p>
    <w:p w14:paraId="3A71472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Write INCGDP to file SUMMARY header "IMAC" longname "Income Aggregates";</w:t>
      </w:r>
    </w:p>
    <w:p w14:paraId="26C26F0B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C2AB95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Set TAXMAC # Tax Aggregates #</w:t>
      </w:r>
    </w:p>
    <w:p w14:paraId="5E15D96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(Intermediate,Investment,Consumption,Exports,Government,Tariff);</w:t>
      </w:r>
    </w:p>
    <w:p w14:paraId="0741721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(all,t,TAXMAC)  TAX(t) # Tax Aggregates #;</w:t>
      </w:r>
    </w:p>
    <w:p w14:paraId="74C204D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</w:t>
      </w:r>
    </w:p>
    <w:p w14:paraId="52407FF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TAX("Intermediate") = V1TAX_CSI;</w:t>
      </w:r>
    </w:p>
    <w:p w14:paraId="0F79710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TAX("Investment")   = V2TAX_CSI;</w:t>
      </w:r>
    </w:p>
    <w:p w14:paraId="40F12A8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TAX("Consumption")  = V3TAX_CS;</w:t>
      </w:r>
    </w:p>
    <w:p w14:paraId="7EF842F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TAX("Exports")      = V4TAX_C;</w:t>
      </w:r>
    </w:p>
    <w:p w14:paraId="152F09F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TAX("Government")   = V5TAX_CS;</w:t>
      </w:r>
    </w:p>
    <w:p w14:paraId="489D9CE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TAX("Tariff")       = V0TAR_C;</w:t>
      </w:r>
    </w:p>
    <w:p w14:paraId="6198F36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Write TAX to file SUMMARY header "TMAC" longname "Tax Aggregates";</w:t>
      </w:r>
    </w:p>
    <w:p w14:paraId="43BF8E90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6CD0EB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47 of TABLO input file: !</w:t>
      </w:r>
    </w:p>
    <w:p w14:paraId="23BA6B9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Matrix of Industry Costs !</w:t>
      </w:r>
    </w:p>
    <w:p w14:paraId="41BEED14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499F4F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lastRenderedPageBreak/>
        <w:t>Set COSTCAT # Cost Categories #</w:t>
      </w:r>
    </w:p>
    <w:p w14:paraId="3157029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(IntDom, IntImp, margin, IndTax, Lab, Cap, Lnd, ProdTax); ! co !</w:t>
      </w:r>
    </w:p>
    <w:p w14:paraId="720A4AE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(all,i,IND)(all,co,COSTCAT) COSTMAT(i,co);</w:t>
      </w:r>
    </w:p>
    <w:p w14:paraId="0FE8F5D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</w:t>
      </w:r>
    </w:p>
    <w:p w14:paraId="772BCBE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COSTMAT(i,"IntDom") = sum{c,COM, V1BAS(c,"dom",i)};</w:t>
      </w:r>
    </w:p>
    <w:p w14:paraId="663A9A2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COSTMAT(i,"IntImp") = sum{c,COM, V1BAS(c,"imp",i)};</w:t>
      </w:r>
    </w:p>
    <w:p w14:paraId="7139F6A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COSTMAT(i,"margin") =</w:t>
      </w:r>
    </w:p>
    <w:p w14:paraId="57B969D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sum{c,COM, sum{s,SRC, sum{m,MAR, V1MAR(c,s,i,m)}}};</w:t>
      </w:r>
    </w:p>
    <w:p w14:paraId="7F1E6E6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COSTMAT(i,"IndTax") = sum{c,COM, sum{s,SRC, V1TAX(c,s,i)}};</w:t>
      </w:r>
    </w:p>
    <w:p w14:paraId="4D7DD3E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COSTMAT(i,"Lab") =V1LAB_O(i);</w:t>
      </w:r>
    </w:p>
    <w:p w14:paraId="6F36721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COSTMAT(i,"Cap") =V1CAP(i);</w:t>
      </w:r>
    </w:p>
    <w:p w14:paraId="16C4F41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COSTMAT(i,"Lnd") =V1LND(i);</w:t>
      </w:r>
    </w:p>
    <w:p w14:paraId="1CD5E94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(all,i,IND) COSTMAT(i,"ProdTax") =V1OCT(i);</w:t>
      </w:r>
    </w:p>
    <w:p w14:paraId="556251F5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Write COSTMAT to file SUMMARY header "CSTM" longname "Cost Matrix";</w:t>
      </w:r>
    </w:p>
    <w:p w14:paraId="37EEFAB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 (all,i,IND)(all,co,COSTCAT) ! convert to % shares and re-write !</w:t>
      </w:r>
    </w:p>
    <w:p w14:paraId="66145E9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COSTMAT(i,co)= 100*COSTMAT(i,co)/(TINY+V1TOT(i));</w:t>
      </w:r>
    </w:p>
    <w:p w14:paraId="367CF41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Write COSTMAT to file SUMMARY header "COSH" longname "Cost Share Matrix";</w:t>
      </w:r>
    </w:p>
    <w:p w14:paraId="72ABC84D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3301E8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48 of TABLO input file: !</w:t>
      </w:r>
    </w:p>
    <w:p w14:paraId="28109BF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Matrix of domestic commodity sales with total imports !</w:t>
      </w:r>
    </w:p>
    <w:p w14:paraId="203CABBA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294B33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Set ! Subscript !</w:t>
      </w:r>
    </w:p>
    <w:p w14:paraId="2DAD45F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SALECAT # SALE Categories #</w:t>
      </w:r>
    </w:p>
    <w:p w14:paraId="6B61D28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(Interm, Invest, HouseH, Export, GovGE, Stocks,margins, Total, Imports);</w:t>
      </w:r>
    </w:p>
    <w:p w14:paraId="22D71915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0E9F46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 (all,c,COM)(all,sa,SALECAT) SALEMAT(c,sa);</w:t>
      </w:r>
    </w:p>
    <w:p w14:paraId="1A51C89F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E8A2DE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</w:t>
      </w:r>
    </w:p>
    <w:p w14:paraId="260F4B2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SALEMAT(c,"Interm") = sum{i,IND, V1BAS(c,"dom",i)};</w:t>
      </w:r>
    </w:p>
    <w:p w14:paraId="33C33AB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SALEMAT(c,"Invest") = sum{i,IND, V2BAS(c,"dom",i)};</w:t>
      </w:r>
    </w:p>
    <w:p w14:paraId="63B12C2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SALEMAT(c,"HouseH") = sum{h,HH,V3BAS(c,"dom",h)};</w:t>
      </w:r>
    </w:p>
    <w:p w14:paraId="1EF745D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SALEMAT(c,"Export") = V4BAS(c);</w:t>
      </w:r>
    </w:p>
    <w:p w14:paraId="0F3FC82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SALEMAT(c,"GovGE") = V5BAS(c,"dom");</w:t>
      </w:r>
    </w:p>
    <w:p w14:paraId="1CEEB26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SALEMAT(c,"Stocks") = V6BAS(c,"dom");</w:t>
      </w:r>
    </w:p>
    <w:p w14:paraId="0C3FB7C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SALEMAT(c,"margins") = MARSALES(c);</w:t>
      </w:r>
    </w:p>
    <w:p w14:paraId="037AC96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SALEMAT(c,"Total") = SALES(c);</w:t>
      </w:r>
    </w:p>
    <w:p w14:paraId="188E3CE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SALEMAT(c,"Imports") = V0IMP(c);</w:t>
      </w:r>
    </w:p>
    <w:p w14:paraId="23C34FB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write SALEMAT to file SUMMARY header "SLSM" longname</w:t>
      </w:r>
    </w:p>
    <w:p w14:paraId="16D7267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"Matrix of domestic commodity sales with total imports";</w:t>
      </w:r>
    </w:p>
    <w:p w14:paraId="56EB28B3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6853ED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</w:t>
      </w:r>
    </w:p>
    <w:p w14:paraId="10C8492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(all,c,COM)(all,sa,SALECAT) SALEMAT(c,sa) = 100*SALEMAT(c,sa)/[TINY+SALES(c)];</w:t>
      </w:r>
    </w:p>
    <w:p w14:paraId="6EA9F8A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(all,c,COM) SALEMAT(c,"Imports")= 100*V0IMP(c)/[TINY+DOMSALES(c)+V0IMP(c)];</w:t>
      </w:r>
    </w:p>
    <w:p w14:paraId="09B45EE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Write SALEMAT to file SUMMARY header "SLSH" longname</w:t>
      </w:r>
    </w:p>
    <w:p w14:paraId="67A9AE1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"market shares for domestic goods with total import share";</w:t>
      </w:r>
    </w:p>
    <w:p w14:paraId="738890F4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92DD05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49 of TABLO input file: !</w:t>
      </w:r>
    </w:p>
    <w:p w14:paraId="4D9F2CA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Weight Vectors for use in aggregation and other calculations !</w:t>
      </w:r>
    </w:p>
    <w:p w14:paraId="6E816E64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674DD1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Write</w:t>
      </w:r>
    </w:p>
    <w:p w14:paraId="7C53022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V1TOT    to file SUMMARY header "1TOT" longname "Industry Output";</w:t>
      </w:r>
    </w:p>
    <w:p w14:paraId="1785F4E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V2TOT    to file SUMMARY header "2TOT" longname "Investment by Industry";</w:t>
      </w:r>
    </w:p>
    <w:p w14:paraId="090FE81B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V1PUR_SI to file SUMMARY header "1PUR" longname "Interm.Usage by com at PP";</w:t>
      </w:r>
    </w:p>
    <w:p w14:paraId="4248062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V2PUR_SI to file SUMMARY header "2PUR" longname "Invest.Usage by com at PP";</w:t>
      </w:r>
    </w:p>
    <w:p w14:paraId="60212F2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V3PUR_S  to file SUMMARY header "3PUR" longname "Consumption at Purch.Prices";</w:t>
      </w:r>
    </w:p>
    <w:p w14:paraId="7419F5D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V4PUR    to file SUMMARY header "4PUR" longname "Exports at Purchasers Prices";</w:t>
      </w:r>
    </w:p>
    <w:p w14:paraId="22F8B4F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V1LAB_O  to file SUMMARY header "LAB1" longname "Industry Wages";</w:t>
      </w:r>
    </w:p>
    <w:p w14:paraId="3A4401D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V1CAP    to file SUMMARY header "1CAP" longname "Capital Rentals";</w:t>
      </w:r>
    </w:p>
    <w:p w14:paraId="5E0743D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V1PRIM   to file SUMMARY header "VLAD" longname "Industry Factor Cost";</w:t>
      </w:r>
    </w:p>
    <w:p w14:paraId="57C335F2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6F97BBF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Excerpt 50 of TABLO input file: !</w:t>
      </w:r>
    </w:p>
    <w:p w14:paraId="5C0D51BC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605832D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lastRenderedPageBreak/>
        <w:t>Set</w:t>
      </w:r>
    </w:p>
    <w:p w14:paraId="1C85FBB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SALECAT2 # SALE Categories # (Interm, Invest, HouseH, Export, GovGE, Stocks);</w:t>
      </w:r>
    </w:p>
    <w:p w14:paraId="5B164EF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FLOWTYPE # type of flow # (Basic, margin, Tax);</w:t>
      </w:r>
    </w:p>
    <w:p w14:paraId="01DFDEAE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046E6C3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Coefficient</w:t>
      </w:r>
    </w:p>
    <w:p w14:paraId="1B3B2E6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(all,c,COM)(all,f,FLOWTYPE)(all,s,SRC)(all,sa,SALECAT2) SALEMAT2(c,f,s,sa)</w:t>
      </w:r>
    </w:p>
    <w:p w14:paraId="486F6EB6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# Basic, margin and tax components of purchasers' values #;</w:t>
      </w:r>
    </w:p>
    <w:p w14:paraId="75F71624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319595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Formula</w:t>
      </w:r>
    </w:p>
    <w:p w14:paraId="1E84442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(all,c,COM)(all,f,FLOWTYPE)(all,s,SRC)(all,sa,SALECAT2) SALEMAT2(c,f,s,sa)=0;</w:t>
      </w:r>
    </w:p>
    <w:p w14:paraId="533864B0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357B94D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SALEMAT2(c,"Basic",s,"Interm") = sum{i,IND,V1BAS(c,s,i)};</w:t>
      </w:r>
    </w:p>
    <w:p w14:paraId="610910CE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SALEMAT2(c,"Tax"  ,s,"Interm") = sum{i,IND,V1TAX(c,s,i)};</w:t>
      </w:r>
    </w:p>
    <w:p w14:paraId="33D6AAD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SALEMAT2(c,"margin",s,"Interm") =</w:t>
      </w:r>
    </w:p>
    <w:p w14:paraId="4D64EB8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                       sum{i,IND, sum{m,MAR, V1MAR(c,s,i,m) }};</w:t>
      </w:r>
    </w:p>
    <w:p w14:paraId="33AD33D9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16AAEB7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SALEMAT2(c,"Basic",s,"Invest") = sum{i,IND,V2BAS(c,s,i)};</w:t>
      </w:r>
    </w:p>
    <w:p w14:paraId="36171F3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SALEMAT2(c,"Tax"  ,s,"Invest") = sum{i,IND,V2TAX(c,s,i)};</w:t>
      </w:r>
    </w:p>
    <w:p w14:paraId="3014B68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SALEMAT2(c,"margin",s,"Invest") =</w:t>
      </w:r>
    </w:p>
    <w:p w14:paraId="25AA3793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                                sum{i,IND, sum{m,MAR, V2MAR(c,s,i,m) }};</w:t>
      </w:r>
    </w:p>
    <w:p w14:paraId="0E22CB89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67E7050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SALEMAT2(c,"Basic",s,"HouseH") = sum{h,HH,V3BAS(c,s,h)};</w:t>
      </w:r>
    </w:p>
    <w:p w14:paraId="24B901F0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SALEMAT2(c,"Tax"  ,s,"HouseH") = sum{h,HH,V3TAX(c,s,h)};</w:t>
      </w:r>
    </w:p>
    <w:p w14:paraId="688C1B98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(all,c,COM)(all,s,SRC) SALEMAT2(c,"margin",s,"HouseH")= </w:t>
      </w:r>
    </w:p>
    <w:p w14:paraId="620B740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sum{m,MAR,sum(h,HH,V3MAR(c,s,m,h))};</w:t>
      </w:r>
    </w:p>
    <w:p w14:paraId="6C6F1A44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7D4F87DA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SALEMAT2(c,"Basic",s,"GovGE") = V5BAS(c,s);</w:t>
      </w:r>
    </w:p>
    <w:p w14:paraId="6F1BBEC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SALEMAT2(c,"Tax"  ,s,"GovGE") = V5TAX(c,s);</w:t>
      </w:r>
    </w:p>
    <w:p w14:paraId="16732A5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SALEMAT2(c,"margin",s,"GovGE")= sum{m,MAR,V5MAR(c,s,m)};</w:t>
      </w:r>
    </w:p>
    <w:p w14:paraId="5B2B44A9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5F5DC11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SALEMAT2(c,"Basic","dom","Export") = V4BAS(c);</w:t>
      </w:r>
    </w:p>
    <w:p w14:paraId="64083564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SALEMAT2(c,"Tax"  ,"dom","Export") = V4TAX(c);</w:t>
      </w:r>
    </w:p>
    <w:p w14:paraId="29F52687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 SALEMAT2(c,"margin","dom","Export")= sum{m,MAR,V4MAR(c,m)};</w:t>
      </w:r>
    </w:p>
    <w:p w14:paraId="3CD3E3C8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27D64839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(all,c,COM)(all,s,SRC) SALEMAT2(c,"Basic",s,"Stocks") = V6BAS(c,s);</w:t>
      </w:r>
    </w:p>
    <w:p w14:paraId="629D8101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4F6AFC7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write SALEMAT2 to file SUMMARY header "MKUP" longname</w:t>
      </w:r>
    </w:p>
    <w:p w14:paraId="56638FA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"Basic, margin and tax components of purchasers' values";</w:t>
      </w:r>
    </w:p>
    <w:p w14:paraId="448A1B1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Write GOVTREV  to file SUMMARY header "TGOV";</w:t>
      </w:r>
    </w:p>
    <w:p w14:paraId="013ED22C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      GOVTEXP to file SUMMARY header "GGOV";</w:t>
      </w:r>
    </w:p>
    <w:p w14:paraId="6211A305" w14:textId="77777777" w:rsidR="00552EBE" w:rsidRPr="00D20064" w:rsidRDefault="00552EBE" w:rsidP="00552EBE">
      <w:pPr>
        <w:ind w:firstLine="0"/>
        <w:rPr>
          <w:sz w:val="18"/>
          <w:szCs w:val="18"/>
        </w:rPr>
      </w:pPr>
    </w:p>
    <w:p w14:paraId="59A7EA22" w14:textId="77777777" w:rsidR="00552EBE" w:rsidRPr="00D20064" w:rsidRDefault="00552EBE" w:rsidP="00552EBE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! end of file !</w:t>
      </w:r>
    </w:p>
    <w:p w14:paraId="19CDEE33" w14:textId="17BD054C" w:rsidR="00960817" w:rsidRPr="00D20064" w:rsidRDefault="00960817" w:rsidP="00552EBE">
      <w:pPr>
        <w:pStyle w:val="Caption"/>
        <w:rPr>
          <w:sz w:val="18"/>
          <w:lang w:val="id-ID"/>
        </w:rPr>
      </w:pPr>
      <w:r>
        <w:br w:type="page"/>
      </w:r>
      <w:r w:rsidR="00552EBE" w:rsidRPr="00D20064">
        <w:rPr>
          <w:sz w:val="18"/>
        </w:rPr>
        <w:lastRenderedPageBreak/>
        <w:t xml:space="preserve">Lampiran </w:t>
      </w:r>
      <w:r w:rsidR="00E525A3">
        <w:rPr>
          <w:sz w:val="18"/>
        </w:rPr>
        <w:t>2.</w:t>
      </w:r>
      <w:r w:rsidR="00552EBE" w:rsidRPr="00D20064">
        <w:rPr>
          <w:sz w:val="18"/>
          <w:lang w:val="id-ID"/>
        </w:rPr>
        <w:t xml:space="preserve">  </w:t>
      </w:r>
      <w:bookmarkStart w:id="2" w:name="_Toc359143648"/>
      <w:r w:rsidR="00552EBE" w:rsidRPr="00D20064">
        <w:rPr>
          <w:sz w:val="18"/>
        </w:rPr>
        <w:t xml:space="preserve">Input </w:t>
      </w:r>
      <w:r w:rsidR="009C60EF" w:rsidRPr="00D20064">
        <w:rPr>
          <w:i/>
          <w:sz w:val="18"/>
          <w:lang w:val="id-ID"/>
        </w:rPr>
        <w:t>f</w:t>
      </w:r>
      <w:r w:rsidR="00552EBE" w:rsidRPr="00D20064">
        <w:rPr>
          <w:i/>
          <w:sz w:val="18"/>
        </w:rPr>
        <w:t xml:space="preserve">ile </w:t>
      </w:r>
      <w:r w:rsidR="009C60EF" w:rsidRPr="00D20064">
        <w:rPr>
          <w:sz w:val="18"/>
          <w:lang w:val="id-ID"/>
        </w:rPr>
        <w:t>c</w:t>
      </w:r>
      <w:r w:rsidR="00552EBE" w:rsidRPr="00D20064">
        <w:rPr>
          <w:i/>
          <w:iCs/>
          <w:sz w:val="18"/>
        </w:rPr>
        <w:t xml:space="preserve">losure </w:t>
      </w:r>
      <w:r w:rsidR="009C60EF" w:rsidRPr="00D20064">
        <w:rPr>
          <w:sz w:val="18"/>
          <w:lang w:val="id-ID"/>
        </w:rPr>
        <w:t>j</w:t>
      </w:r>
      <w:r w:rsidR="009C60EF" w:rsidRPr="00D20064">
        <w:rPr>
          <w:sz w:val="18"/>
        </w:rPr>
        <w:t xml:space="preserve">angka </w:t>
      </w:r>
      <w:r w:rsidR="009C60EF" w:rsidRPr="00D20064">
        <w:rPr>
          <w:sz w:val="18"/>
          <w:lang w:val="id-ID"/>
        </w:rPr>
        <w:t>p</w:t>
      </w:r>
      <w:r w:rsidR="00552EBE" w:rsidRPr="00D20064">
        <w:rPr>
          <w:sz w:val="18"/>
        </w:rPr>
        <w:t>endek</w:t>
      </w:r>
      <w:r w:rsidR="009C60EF" w:rsidRPr="00D20064">
        <w:rPr>
          <w:sz w:val="18"/>
          <w:lang w:val="id-ID"/>
        </w:rPr>
        <w:t xml:space="preserve"> dan jangka panjang</w:t>
      </w:r>
      <w:bookmarkEnd w:id="2"/>
    </w:p>
    <w:p w14:paraId="0C37D7D2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! Closure Short-Run ! ! "!*!" indicates difference from longrun </w:t>
      </w:r>
    </w:p>
    <w:p w14:paraId="555F5D18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q ; !HH! Number of households </w:t>
      </w:r>
    </w:p>
    <w:p w14:paraId="46833856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f5 ; !COM*SRC! Government demand shift </w:t>
      </w:r>
    </w:p>
    <w:p w14:paraId="3315142F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f4p ; !COM! Price (upward) shift in export demand schedule </w:t>
      </w:r>
    </w:p>
    <w:p w14:paraId="4AB419DA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f4q ; !COM! Quantity (right) shift in export demands </w:t>
      </w:r>
    </w:p>
    <w:p w14:paraId="7A50A4AC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delx6 ; !COM*SRC! Inventories demands !*! </w:t>
      </w:r>
    </w:p>
    <w:p w14:paraId="02CA4A95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phi ; !1! Exchange rate, rupiah/$world </w:t>
      </w:r>
    </w:p>
    <w:p w14:paraId="259BDF6B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a3_s ; !COM*HH! Taste change, hhold imp/dom composite </w:t>
      </w:r>
    </w:p>
    <w:p w14:paraId="67D6C292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finv ; !IND! Investment shifter </w:t>
      </w:r>
    </w:p>
    <w:p w14:paraId="34F33C72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a1fac ; !AGRIFAC*AGIND! Primary factor tech. change, agri. </w:t>
      </w:r>
    </w:p>
    <w:p w14:paraId="7262C058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a1tot ; !IND! All input augmenting technical change </w:t>
      </w:r>
    </w:p>
    <w:p w14:paraId="5179F57E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a2tot ; !IND! Neutral technical change - investment </w:t>
      </w:r>
    </w:p>
    <w:p w14:paraId="4ECBB0A0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f1oct ; !IND! Shift in price of "other cost" tickets </w:t>
      </w:r>
    </w:p>
    <w:p w14:paraId="7743B965" w14:textId="77777777" w:rsidR="007E0B27" w:rsidRPr="00D20064" w:rsidRDefault="007E0B27" w:rsidP="007E0B27">
      <w:pPr>
        <w:ind w:firstLine="0"/>
        <w:rPr>
          <w:sz w:val="18"/>
          <w:szCs w:val="18"/>
          <w:lang w:val="id-ID"/>
        </w:rPr>
      </w:pPr>
      <w:r w:rsidRPr="00D20064">
        <w:rPr>
          <w:sz w:val="18"/>
          <w:szCs w:val="18"/>
        </w:rPr>
        <w:t xml:space="preserve">Exogenous f3tot ; !1! </w:t>
      </w:r>
      <w:r w:rsidRPr="00D20064">
        <w:rPr>
          <w:sz w:val="18"/>
          <w:szCs w:val="18"/>
          <w:lang w:val="id-ID"/>
        </w:rPr>
        <w:t>Ratio,</w:t>
      </w:r>
      <w:r w:rsidRPr="00D20064">
        <w:rPr>
          <w:sz w:val="18"/>
          <w:szCs w:val="18"/>
        </w:rPr>
        <w:t xml:space="preserve"> consumption </w:t>
      </w:r>
      <w:r w:rsidRPr="00D20064">
        <w:rPr>
          <w:sz w:val="18"/>
          <w:szCs w:val="18"/>
          <w:lang w:val="id-ID"/>
        </w:rPr>
        <w:t>/income</w:t>
      </w:r>
    </w:p>
    <w:p w14:paraId="7C2C5EA2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x2tot_i ; !1! Aggregate real investment expenditure !*! </w:t>
      </w:r>
    </w:p>
    <w:p w14:paraId="4D37724C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t0imp ; !COM! Power of tariff </w:t>
      </w:r>
    </w:p>
    <w:p w14:paraId="6328BAC7" w14:textId="77777777" w:rsidR="007E0B27" w:rsidRPr="00D20064" w:rsidRDefault="007E0B27" w:rsidP="007E0B27">
      <w:pPr>
        <w:ind w:firstLine="0"/>
        <w:rPr>
          <w:sz w:val="18"/>
          <w:szCs w:val="18"/>
          <w:lang w:val="id-ID"/>
        </w:rPr>
      </w:pPr>
      <w:r w:rsidRPr="00D20064">
        <w:rPr>
          <w:sz w:val="18"/>
          <w:szCs w:val="18"/>
        </w:rPr>
        <w:t xml:space="preserve">Exogenous a1faco ; !N_AGRIFAC*N_AGIND! Prim. factor tech. change, other </w:t>
      </w:r>
    </w:p>
    <w:p w14:paraId="2C925716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a1prim ; !IND! All factor augmenting technical change </w:t>
      </w:r>
    </w:p>
    <w:p w14:paraId="0523A4F6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Exogenous a1prim ; ! IND  All factor augmenting technical change</w:t>
      </w:r>
    </w:p>
    <w:p w14:paraId="437C2D29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x5tot ; !1! Aggregate real government demands !*! </w:t>
      </w:r>
    </w:p>
    <w:p w14:paraId="0DDD55CA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fgov_f ; !TYPE! Shift in transfers: govt. -- foreign </w:t>
      </w:r>
    </w:p>
    <w:p w14:paraId="7F30DC54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fgov_h ; !HH*TYPE! Shift in transfers: govt. -- households </w:t>
      </w:r>
    </w:p>
    <w:p w14:paraId="10817A54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pf0cif ; !COM! C.I.F. foreign currency import prices </w:t>
      </w:r>
    </w:p>
    <w:p w14:paraId="523EAD13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f0tax_s ; !COM! General sales tax shifter </w:t>
      </w:r>
    </w:p>
    <w:p w14:paraId="49829375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Exogenous f4tax_x ; ! COM   General sales tax export</w:t>
      </w:r>
    </w:p>
    <w:p w14:paraId="315FDC60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f3tot_h ; !HH! Ratio, consumption/income by hh </w:t>
      </w:r>
    </w:p>
    <w:p w14:paraId="459625CB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f3tax_cs ; !1! Uniform % change in powers taxes household usage </w:t>
      </w:r>
    </w:p>
    <w:p w14:paraId="2C34AB33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f5tax_cs ; !1! Uniform % change in powers taxes government usage </w:t>
      </w:r>
    </w:p>
    <w:p w14:paraId="7B987DD1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f1inc_tax ; !1! Overall income tax shifter </w:t>
      </w:r>
    </w:p>
    <w:p w14:paraId="241FC745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realwage ; !OCC! Average nominal wage !*! </w:t>
      </w:r>
    </w:p>
    <w:p w14:paraId="722C5DC8" w14:textId="77777777" w:rsidR="007E0B27" w:rsidRPr="00D20064" w:rsidRDefault="007E0B27" w:rsidP="007E0B27">
      <w:pPr>
        <w:ind w:firstLine="0"/>
        <w:rPr>
          <w:sz w:val="18"/>
          <w:szCs w:val="18"/>
          <w:lang w:val="id-ID"/>
        </w:rPr>
      </w:pPr>
      <w:r w:rsidRPr="00D20064">
        <w:rPr>
          <w:sz w:val="18"/>
          <w:szCs w:val="18"/>
        </w:rPr>
        <w:t>Exogenous x1cap_i;  !1! Agregat Capital Stock</w:t>
      </w:r>
      <w:r w:rsidRPr="00D20064">
        <w:rPr>
          <w:sz w:val="18"/>
          <w:szCs w:val="18"/>
          <w:lang w:val="id-ID"/>
        </w:rPr>
        <w:t xml:space="preserve"> !*!</w:t>
      </w:r>
    </w:p>
    <w:p w14:paraId="2B16B8F2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f1tax_csi ; !1! uniform % change powers of taxes intermediate usage </w:t>
      </w:r>
    </w:p>
    <w:p w14:paraId="21C1D5FC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f2tax_csi ; !1! Uniform % change in powers of taxes on investment </w:t>
      </w:r>
    </w:p>
    <w:p w14:paraId="243AF59F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x1cap_vah ; !HH! variable capital by household, agri. </w:t>
      </w:r>
    </w:p>
    <w:p w14:paraId="04ED9CC6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x1cap_vnh ; !HH! variable capital by household, non-agri. </w:t>
      </w:r>
    </w:p>
    <w:p w14:paraId="2AA3FA66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x1lab_i_h ; !OCC*HH! Household labour supply </w:t>
      </w:r>
    </w:p>
    <w:p w14:paraId="6FC9E3CF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x1lndi_hh ; !AGIND*HH! Household supply of land, agri. </w:t>
      </w:r>
    </w:p>
    <w:p w14:paraId="2F35645A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>Exogenous f4tax_</w:t>
      </w:r>
      <w:r w:rsidRPr="00D20064">
        <w:rPr>
          <w:sz w:val="18"/>
          <w:szCs w:val="18"/>
          <w:lang w:val="id-ID"/>
        </w:rPr>
        <w:t>c</w:t>
      </w:r>
      <w:r w:rsidRPr="00D20064">
        <w:rPr>
          <w:sz w:val="18"/>
          <w:szCs w:val="18"/>
        </w:rPr>
        <w:t xml:space="preserve"> ; !1! Unif % change in powers of taxes on exports </w:t>
      </w:r>
    </w:p>
    <w:p w14:paraId="2E5796C1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Exogenous x1cap_f_hh ; !N_AGIND*HH! fixed capital by hhold, non-ag. </w:t>
      </w:r>
    </w:p>
    <w:p w14:paraId="713F3D95" w14:textId="77777777" w:rsidR="007E0B27" w:rsidRPr="00D20064" w:rsidRDefault="007E0B27" w:rsidP="007E0B27">
      <w:pPr>
        <w:ind w:firstLine="0"/>
        <w:rPr>
          <w:sz w:val="18"/>
          <w:szCs w:val="18"/>
          <w:lang w:val="id-ID"/>
        </w:rPr>
      </w:pPr>
    </w:p>
    <w:p w14:paraId="222A644F" w14:textId="77777777" w:rsidR="007E0B27" w:rsidRPr="00D20064" w:rsidRDefault="007E0B27" w:rsidP="007E0B27">
      <w:pPr>
        <w:ind w:firstLine="0"/>
        <w:rPr>
          <w:sz w:val="18"/>
          <w:szCs w:val="18"/>
        </w:rPr>
      </w:pPr>
      <w:r w:rsidRPr="00D20064">
        <w:rPr>
          <w:sz w:val="18"/>
          <w:szCs w:val="18"/>
        </w:rPr>
        <w:t xml:space="preserve">Rest endogenous; </w:t>
      </w:r>
    </w:p>
    <w:p w14:paraId="4F56E2D2" w14:textId="77777777" w:rsidR="007E0B27" w:rsidRPr="00D20064" w:rsidRDefault="007E0B27" w:rsidP="007E0B27">
      <w:pPr>
        <w:ind w:firstLine="0"/>
        <w:rPr>
          <w:sz w:val="18"/>
          <w:szCs w:val="18"/>
          <w:lang w:val="id-ID"/>
        </w:rPr>
      </w:pPr>
      <w:r w:rsidRPr="00D20064">
        <w:rPr>
          <w:sz w:val="18"/>
          <w:szCs w:val="18"/>
        </w:rPr>
        <w:t>cpu=yes ; ! (Optional) Reports CPU times for various stages</w:t>
      </w:r>
    </w:p>
    <w:p w14:paraId="53486E00" w14:textId="77777777" w:rsidR="00DC4372" w:rsidRPr="00D20064" w:rsidRDefault="00DC4372" w:rsidP="007E0B27">
      <w:pPr>
        <w:ind w:firstLine="0"/>
        <w:rPr>
          <w:sz w:val="18"/>
          <w:szCs w:val="18"/>
          <w:lang w:val="id-ID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2558"/>
        <w:gridCol w:w="2528"/>
      </w:tblGrid>
      <w:tr w:rsidR="007E0B27" w:rsidRPr="00D20064" w14:paraId="144AE4DE" w14:textId="77777777" w:rsidTr="00B07DBD">
        <w:trPr>
          <w:trHeight w:val="20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0DC6E" w14:textId="77777777" w:rsidR="007E0B27" w:rsidRPr="00D20064" w:rsidRDefault="007E0B27" w:rsidP="007E0B27">
            <w:pPr>
              <w:spacing w:after="100" w:afterAutospacing="1" w:line="276" w:lineRule="auto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20064">
              <w:rPr>
                <w:rFonts w:eastAsia="Calibri"/>
                <w:color w:val="000000"/>
                <w:sz w:val="18"/>
                <w:szCs w:val="18"/>
                <w:lang w:eastAsia="en-US"/>
              </w:rPr>
              <w:t>Closure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5270D" w14:textId="77777777" w:rsidR="007E0B27" w:rsidRPr="00D20064" w:rsidRDefault="007E0B27" w:rsidP="007E0B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20064">
              <w:rPr>
                <w:color w:val="000000"/>
                <w:sz w:val="18"/>
                <w:szCs w:val="18"/>
              </w:rPr>
              <w:t>SR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7F551" w14:textId="77777777" w:rsidR="007E0B27" w:rsidRPr="00D20064" w:rsidRDefault="007E0B27" w:rsidP="007E0B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20064">
              <w:rPr>
                <w:color w:val="000000"/>
                <w:sz w:val="18"/>
                <w:szCs w:val="18"/>
              </w:rPr>
              <w:t>LR</w:t>
            </w:r>
          </w:p>
        </w:tc>
      </w:tr>
      <w:tr w:rsidR="007E0B27" w:rsidRPr="00D20064" w14:paraId="615E0E1F" w14:textId="77777777" w:rsidTr="00B07DBD">
        <w:trPr>
          <w:trHeight w:val="20"/>
        </w:trPr>
        <w:tc>
          <w:tcPr>
            <w:tcW w:w="3560" w:type="dxa"/>
            <w:vMerge w:val="restart"/>
            <w:tcBorders>
              <w:top w:val="single" w:sz="4" w:space="0" w:color="auto"/>
            </w:tcBorders>
            <w:vAlign w:val="center"/>
          </w:tcPr>
          <w:p w14:paraId="183AD438" w14:textId="77777777" w:rsidR="007E0B27" w:rsidRPr="00D20064" w:rsidRDefault="007E0B27" w:rsidP="007E0B27">
            <w:pPr>
              <w:spacing w:after="100" w:afterAutospacing="1" w:line="276" w:lineRule="auto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val="id-ID" w:eastAsia="en-US"/>
              </w:rPr>
            </w:pPr>
            <w:r w:rsidRPr="00D20064">
              <w:rPr>
                <w:color w:val="000000"/>
                <w:sz w:val="18"/>
                <w:szCs w:val="18"/>
                <w:lang w:val="id-ID"/>
              </w:rPr>
              <w:t>Swap</w:t>
            </w:r>
          </w:p>
        </w:tc>
        <w:tc>
          <w:tcPr>
            <w:tcW w:w="3561" w:type="dxa"/>
            <w:tcBorders>
              <w:top w:val="single" w:sz="4" w:space="0" w:color="auto"/>
            </w:tcBorders>
            <w:vAlign w:val="center"/>
          </w:tcPr>
          <w:p w14:paraId="23EC2B55" w14:textId="77777777" w:rsidR="007E0B27" w:rsidRPr="00D20064" w:rsidRDefault="007E0B27" w:rsidP="007E0B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20064">
              <w:rPr>
                <w:color w:val="000000"/>
                <w:sz w:val="18"/>
                <w:szCs w:val="18"/>
              </w:rPr>
              <w:t>delx6</w:t>
            </w:r>
          </w:p>
        </w:tc>
        <w:tc>
          <w:tcPr>
            <w:tcW w:w="3561" w:type="dxa"/>
            <w:tcBorders>
              <w:top w:val="single" w:sz="4" w:space="0" w:color="auto"/>
            </w:tcBorders>
            <w:vAlign w:val="center"/>
          </w:tcPr>
          <w:p w14:paraId="36471E31" w14:textId="77777777" w:rsidR="007E0B27" w:rsidRPr="00D20064" w:rsidRDefault="007E0B27" w:rsidP="007E0B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20064">
              <w:rPr>
                <w:color w:val="000000"/>
                <w:sz w:val="18"/>
                <w:szCs w:val="18"/>
              </w:rPr>
              <w:t>fx6</w:t>
            </w:r>
          </w:p>
        </w:tc>
      </w:tr>
      <w:tr w:rsidR="007E0B27" w:rsidRPr="00D20064" w14:paraId="56637F77" w14:textId="77777777" w:rsidTr="00B07DBD">
        <w:trPr>
          <w:trHeight w:val="20"/>
        </w:trPr>
        <w:tc>
          <w:tcPr>
            <w:tcW w:w="3560" w:type="dxa"/>
            <w:vMerge/>
            <w:vAlign w:val="center"/>
          </w:tcPr>
          <w:p w14:paraId="7050B0AC" w14:textId="77777777" w:rsidR="007E0B27" w:rsidRPr="00D20064" w:rsidRDefault="007E0B27" w:rsidP="007E0B27">
            <w:pPr>
              <w:spacing w:after="100" w:afterAutospacing="1" w:line="276" w:lineRule="auto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61" w:type="dxa"/>
            <w:vAlign w:val="center"/>
          </w:tcPr>
          <w:p w14:paraId="6296A886" w14:textId="77777777" w:rsidR="007E0B27" w:rsidRPr="00D20064" w:rsidRDefault="007E0B27" w:rsidP="007E0B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20064">
              <w:rPr>
                <w:color w:val="000000"/>
                <w:sz w:val="18"/>
                <w:szCs w:val="18"/>
              </w:rPr>
              <w:t>x2tot_i</w:t>
            </w:r>
          </w:p>
        </w:tc>
        <w:tc>
          <w:tcPr>
            <w:tcW w:w="3561" w:type="dxa"/>
            <w:vAlign w:val="center"/>
          </w:tcPr>
          <w:p w14:paraId="48CC0834" w14:textId="77777777" w:rsidR="007E0B27" w:rsidRPr="00D20064" w:rsidRDefault="007E0B27" w:rsidP="007E0B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20064">
              <w:rPr>
                <w:color w:val="000000"/>
                <w:sz w:val="18"/>
                <w:szCs w:val="18"/>
              </w:rPr>
              <w:t>omega</w:t>
            </w:r>
          </w:p>
        </w:tc>
      </w:tr>
      <w:tr w:rsidR="007E0B27" w:rsidRPr="00D20064" w14:paraId="1CE4880E" w14:textId="77777777" w:rsidTr="00B07DBD">
        <w:trPr>
          <w:trHeight w:val="20"/>
        </w:trPr>
        <w:tc>
          <w:tcPr>
            <w:tcW w:w="3560" w:type="dxa"/>
            <w:vMerge/>
            <w:vAlign w:val="center"/>
          </w:tcPr>
          <w:p w14:paraId="421DEA7F" w14:textId="77777777" w:rsidR="007E0B27" w:rsidRPr="00D20064" w:rsidRDefault="007E0B27" w:rsidP="007E0B27">
            <w:pPr>
              <w:spacing w:after="100" w:afterAutospacing="1" w:line="276" w:lineRule="auto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61" w:type="dxa"/>
            <w:vAlign w:val="center"/>
          </w:tcPr>
          <w:p w14:paraId="10B9E40E" w14:textId="77777777" w:rsidR="007E0B27" w:rsidRPr="00D20064" w:rsidRDefault="007E0B27" w:rsidP="007E0B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20064">
              <w:rPr>
                <w:color w:val="000000"/>
                <w:sz w:val="18"/>
                <w:szCs w:val="18"/>
              </w:rPr>
              <w:t>x1cap_i</w:t>
            </w:r>
          </w:p>
        </w:tc>
        <w:tc>
          <w:tcPr>
            <w:tcW w:w="3561" w:type="dxa"/>
            <w:vAlign w:val="center"/>
          </w:tcPr>
          <w:p w14:paraId="466E9F5D" w14:textId="77777777" w:rsidR="007E0B27" w:rsidRPr="00D20064" w:rsidRDefault="007E0B27" w:rsidP="007E0B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20064">
              <w:rPr>
                <w:color w:val="000000"/>
                <w:sz w:val="18"/>
                <w:szCs w:val="18"/>
              </w:rPr>
              <w:t>delB</w:t>
            </w:r>
          </w:p>
        </w:tc>
      </w:tr>
      <w:tr w:rsidR="007E0B27" w:rsidRPr="00D20064" w14:paraId="7B2C2BD0" w14:textId="77777777" w:rsidTr="00B07DBD">
        <w:trPr>
          <w:trHeight w:val="20"/>
        </w:trPr>
        <w:tc>
          <w:tcPr>
            <w:tcW w:w="3560" w:type="dxa"/>
            <w:vMerge/>
            <w:vAlign w:val="center"/>
          </w:tcPr>
          <w:p w14:paraId="06444FB1" w14:textId="77777777" w:rsidR="007E0B27" w:rsidRPr="00D20064" w:rsidRDefault="007E0B27" w:rsidP="007E0B27">
            <w:pPr>
              <w:spacing w:after="100" w:afterAutospacing="1" w:line="276" w:lineRule="auto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61" w:type="dxa"/>
            <w:vAlign w:val="center"/>
          </w:tcPr>
          <w:p w14:paraId="05B1DB2C" w14:textId="77777777" w:rsidR="007E0B27" w:rsidRPr="00D20064" w:rsidRDefault="007E0B27" w:rsidP="007E0B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20064">
              <w:rPr>
                <w:color w:val="000000"/>
                <w:sz w:val="18"/>
                <w:szCs w:val="18"/>
              </w:rPr>
              <w:t>x5tot</w:t>
            </w:r>
          </w:p>
        </w:tc>
        <w:tc>
          <w:tcPr>
            <w:tcW w:w="3561" w:type="dxa"/>
            <w:vAlign w:val="center"/>
          </w:tcPr>
          <w:p w14:paraId="1331DE5C" w14:textId="77777777" w:rsidR="007E0B27" w:rsidRPr="00D20064" w:rsidRDefault="007E0B27" w:rsidP="007E0B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20064">
              <w:rPr>
                <w:color w:val="000000"/>
                <w:sz w:val="18"/>
                <w:szCs w:val="18"/>
              </w:rPr>
              <w:t>f5tot2</w:t>
            </w:r>
          </w:p>
        </w:tc>
      </w:tr>
      <w:tr w:rsidR="007E0B27" w:rsidRPr="00D20064" w14:paraId="5431DD46" w14:textId="77777777" w:rsidTr="00B07DBD">
        <w:trPr>
          <w:trHeight w:val="20"/>
        </w:trPr>
        <w:tc>
          <w:tcPr>
            <w:tcW w:w="3560" w:type="dxa"/>
            <w:vMerge/>
            <w:vAlign w:val="center"/>
          </w:tcPr>
          <w:p w14:paraId="6899B3D6" w14:textId="77777777" w:rsidR="007E0B27" w:rsidRPr="00D20064" w:rsidRDefault="007E0B27" w:rsidP="007E0B27">
            <w:pPr>
              <w:spacing w:after="100" w:afterAutospacing="1" w:line="276" w:lineRule="auto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61" w:type="dxa"/>
            <w:vAlign w:val="center"/>
          </w:tcPr>
          <w:p w14:paraId="6B94FA85" w14:textId="77777777" w:rsidR="007E0B27" w:rsidRPr="00D20064" w:rsidRDefault="007E0B27" w:rsidP="007E0B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20064">
              <w:rPr>
                <w:color w:val="000000"/>
                <w:sz w:val="18"/>
                <w:szCs w:val="18"/>
              </w:rPr>
              <w:t>Realwage</w:t>
            </w:r>
          </w:p>
        </w:tc>
        <w:tc>
          <w:tcPr>
            <w:tcW w:w="3561" w:type="dxa"/>
            <w:vAlign w:val="center"/>
          </w:tcPr>
          <w:p w14:paraId="4D5BC217" w14:textId="77777777" w:rsidR="007E0B27" w:rsidRPr="00D20064" w:rsidRDefault="007E0B27" w:rsidP="007E0B2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20064">
              <w:rPr>
                <w:color w:val="000000"/>
                <w:sz w:val="18"/>
                <w:szCs w:val="18"/>
              </w:rPr>
              <w:t>p1lab_io</w:t>
            </w:r>
          </w:p>
        </w:tc>
      </w:tr>
    </w:tbl>
    <w:p w14:paraId="0F293821" w14:textId="77777777" w:rsidR="001D1B47" w:rsidRDefault="001D1B47" w:rsidP="00DC4372">
      <w:pPr>
        <w:ind w:firstLine="0"/>
        <w:rPr>
          <w:lang w:val="id-ID"/>
        </w:rPr>
        <w:sectPr w:rsidR="001D1B47" w:rsidSect="00D20064">
          <w:footerReference w:type="even" r:id="rId8"/>
          <w:footerReference w:type="default" r:id="rId9"/>
          <w:headerReference w:type="first" r:id="rId10"/>
          <w:pgSz w:w="11907" w:h="16839" w:code="9"/>
          <w:pgMar w:top="2268" w:right="1701" w:bottom="1701" w:left="2268" w:header="720" w:footer="720" w:gutter="567"/>
          <w:cols w:space="720"/>
          <w:titlePg/>
          <w:docGrid w:linePitch="360"/>
        </w:sectPr>
      </w:pPr>
    </w:p>
    <w:p w14:paraId="75BC9493" w14:textId="6F6B2A68" w:rsidR="00CE3224" w:rsidRDefault="009E1E61" w:rsidP="00CE3224">
      <w:pPr>
        <w:pStyle w:val="Caption"/>
        <w:keepNext/>
        <w:spacing w:before="0" w:after="60"/>
        <w:jc w:val="center"/>
        <w:rPr>
          <w:lang w:val="id-ID"/>
        </w:rPr>
      </w:pPr>
      <w:r>
        <w:lastRenderedPageBreak/>
        <w:t>Lampiran 3</w:t>
      </w:r>
      <w:r w:rsidR="00CE3224">
        <w:t>.</w:t>
      </w:r>
      <w:r w:rsidR="00CE3224">
        <w:rPr>
          <w:lang w:val="id-ID"/>
        </w:rPr>
        <w:t xml:space="preserve">  </w:t>
      </w:r>
      <w:bookmarkStart w:id="3" w:name="_Toc359143734"/>
      <w:r w:rsidR="00CE3224">
        <w:rPr>
          <w:lang w:val="id-ID"/>
        </w:rPr>
        <w:t>Komponen data dasar 35 sektor</w:t>
      </w:r>
      <w:bookmarkEnd w:id="3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909"/>
        <w:gridCol w:w="710"/>
        <w:gridCol w:w="4059"/>
        <w:gridCol w:w="1940"/>
        <w:gridCol w:w="1206"/>
        <w:gridCol w:w="3571"/>
      </w:tblGrid>
      <w:tr w:rsidR="00CE3224" w:rsidRPr="00940F41" w14:paraId="67A42C1E" w14:textId="77777777" w:rsidTr="00A84BCB">
        <w:trPr>
          <w:trHeight w:val="283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D0EC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No.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E1F3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Header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F68D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Type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5FCF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Dimension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0D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 xml:space="preserve"> Coeff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8498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 xml:space="preserve"> Total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AB2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 xml:space="preserve">   Name</w:t>
            </w:r>
          </w:p>
        </w:tc>
      </w:tr>
      <w:tr w:rsidR="00CE3224" w:rsidRPr="00940F41" w14:paraId="51ED449F" w14:textId="77777777" w:rsidTr="00A84BCB">
        <w:trPr>
          <w:trHeight w:val="20"/>
        </w:trPr>
        <w:tc>
          <w:tcPr>
            <w:tcW w:w="28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03D6E24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FB71C7D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0TAR</w:t>
            </w:r>
          </w:p>
        </w:tc>
        <w:tc>
          <w:tcPr>
            <w:tcW w:w="28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ECCD734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368C007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</w:t>
            </w:r>
          </w:p>
        </w:tc>
        <w:tc>
          <w:tcPr>
            <w:tcW w:w="76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49BBA17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V0TAR</w:t>
            </w:r>
          </w:p>
        </w:tc>
        <w:tc>
          <w:tcPr>
            <w:tcW w:w="44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53ECD69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766,1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55B12CE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Tariff Revenue</w:t>
            </w:r>
          </w:p>
        </w:tc>
      </w:tr>
      <w:tr w:rsidR="00CE3224" w:rsidRPr="00940F41" w14:paraId="3F18021E" w14:textId="77777777" w:rsidTr="00A84BCB">
        <w:trPr>
          <w:trHeight w:val="20"/>
        </w:trPr>
        <w:tc>
          <w:tcPr>
            <w:tcW w:w="28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6E7529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9160DD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1ARM</w:t>
            </w:r>
          </w:p>
        </w:tc>
        <w:tc>
          <w:tcPr>
            <w:tcW w:w="28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3DD641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51388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</w:t>
            </w:r>
          </w:p>
        </w:tc>
        <w:tc>
          <w:tcPr>
            <w:tcW w:w="76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F286BC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SIGMA1</w:t>
            </w:r>
          </w:p>
        </w:tc>
        <w:tc>
          <w:tcPr>
            <w:tcW w:w="44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279F27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103,52</w:t>
            </w:r>
          </w:p>
        </w:tc>
        <w:tc>
          <w:tcPr>
            <w:tcW w:w="130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119898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Intermediate Armington</w:t>
            </w:r>
          </w:p>
        </w:tc>
      </w:tr>
      <w:tr w:rsidR="00CE3224" w:rsidRPr="00940F41" w14:paraId="76796C28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7161F54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46BC989B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1CAG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C3749E6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001AE35C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AGIND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2290FBFE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V1CAPA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F200243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51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012,33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7A03950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Capital Rent</w:t>
            </w:r>
          </w:p>
        </w:tc>
      </w:tr>
      <w:tr w:rsidR="00CE3224" w:rsidRPr="00940F41" w14:paraId="71391E50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2B373E55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015F09D7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1CAP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3609311B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19ADB4E6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KAP*N_AGRI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801A390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V1CAPN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1EC9425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963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754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5BFC1832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V1CAPN(RNANL:NAI)</w:t>
            </w:r>
          </w:p>
        </w:tc>
      </w:tr>
      <w:tr w:rsidR="00CE3224" w:rsidRPr="00940F41" w14:paraId="7CB8B45F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374CCF56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8BADBDA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1LND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3910A38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7E41DFE1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IND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036BD44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V1LND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F079D5E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573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372,6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322CD373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Land</w:t>
            </w:r>
          </w:p>
        </w:tc>
      </w:tr>
      <w:tr w:rsidR="00CE3224" w:rsidRPr="00940F41" w14:paraId="7A61F62D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4EC994C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3C1CAF5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1OCT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C93E463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20AD531A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IND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459DB92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V1OCT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64942AF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-199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702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73901AD3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Other Cost</w:t>
            </w:r>
          </w:p>
        </w:tc>
      </w:tr>
      <w:tr w:rsidR="00CE3224" w:rsidRPr="00940F41" w14:paraId="6A080334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B2E2159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53C216B1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CAPA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7ED6974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49F3693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HH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A1880A2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MMAN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90B80EC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51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012,33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095DAECF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MMAN (HH)</w:t>
            </w:r>
          </w:p>
        </w:tc>
      </w:tr>
      <w:tr w:rsidR="00CE3224" w:rsidRPr="00940F41" w14:paraId="5F908A96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06FD115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CB501BF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CAPN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7710E48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5E1C4830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HH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7E0A5358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MMNN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D2C451C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856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197,2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566443F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Mobile cap owned by HH non AGR</w:t>
            </w:r>
          </w:p>
        </w:tc>
      </w:tr>
      <w:tr w:rsidR="00CE3224" w:rsidRPr="00940F41" w14:paraId="45FC57EF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721823F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B8E77FC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CAPS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39DFB3A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6EBBC37F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HH*N_AGRI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447E0C4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FIXEDK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4867BF8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107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557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764EBED8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Fix capital owned by HH non AGR</w:t>
            </w:r>
          </w:p>
        </w:tc>
      </w:tr>
      <w:tr w:rsidR="00CE3224" w:rsidRPr="00940F41" w14:paraId="4628B1C7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7CC64237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5CE72261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SLAB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2A1EBA62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77E0FE97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IND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D93E184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SIGMA1LAB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D3F45C3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14,12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7F644E9C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Labour Sigma</w:t>
            </w:r>
          </w:p>
        </w:tc>
      </w:tr>
      <w:tr w:rsidR="00CE3224" w:rsidRPr="00940F41" w14:paraId="66D158FE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223909EB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013E420F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P028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C78EA14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55B8D6AF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IND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2F10DF93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SIGMA1PRIM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55DE8BD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17,5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6EB6686F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Primary Factor Sigma</w:t>
            </w:r>
          </w:p>
        </w:tc>
      </w:tr>
      <w:tr w:rsidR="00CE3224" w:rsidRPr="00940F41" w14:paraId="3BA27335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84FED0E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D45F152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2ARM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7F47E2AD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03D00BD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5F634731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SIGMA2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EAF07F3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103,52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1BD0FDB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Investment Armington</w:t>
            </w:r>
          </w:p>
        </w:tc>
      </w:tr>
      <w:tr w:rsidR="00CE3224" w:rsidRPr="00940F41" w14:paraId="613EFBD3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22A794A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27BFF33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3ARM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39FA0FE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494122F4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2E6C527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SIGMA3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A265331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103,52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3B525977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Household Armington</w:t>
            </w:r>
          </w:p>
        </w:tc>
      </w:tr>
      <w:tr w:rsidR="00CE3224" w:rsidRPr="00940F41" w14:paraId="6272C622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84FC670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377C890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SCET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3FA1E9A6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418D54CE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IND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5FB31F5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SIGMA1OUT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0B87D03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70A0C357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Output Sigma</w:t>
            </w:r>
          </w:p>
        </w:tc>
      </w:tr>
      <w:tr w:rsidR="00CE3224" w:rsidRPr="00940F41" w14:paraId="5716558B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827E4FC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5D888132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P021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8D1395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6D91F188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HH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2EBE552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FRISCH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EC93874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-23,25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0887A6CA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Frisch LES parameter</w:t>
            </w:r>
          </w:p>
        </w:tc>
      </w:tr>
      <w:tr w:rsidR="00CE3224" w:rsidRPr="00940F41" w14:paraId="6C72E528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EDC9E40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16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40AFAE2E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TRAN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2EB9E5A4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2CAB90A2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TYPE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CD85857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TRANSFER_F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2C1D201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990,8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00A24663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Gov Trans foreign</w:t>
            </w:r>
          </w:p>
        </w:tc>
      </w:tr>
      <w:tr w:rsidR="00CE3224" w:rsidRPr="00940F41" w14:paraId="2A594BC2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ECE1B48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3F95FD1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GOHH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0DD936A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2F6D3615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HH*TYPE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BC07EAD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TRANSFER_H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2C86B6A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284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107,4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0DCDC70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Gov Trans Household</w:t>
            </w:r>
          </w:p>
        </w:tc>
      </w:tr>
      <w:tr w:rsidR="00CE3224" w:rsidRPr="00940F41" w14:paraId="5A9B7BE4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3EBC20C0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52414655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HINC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2D3409E4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406C2F98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HH*OCC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16AA3CD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HINC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31AB12F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672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181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720C3D60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HH Labor Income</w:t>
            </w:r>
          </w:p>
        </w:tc>
      </w:tr>
      <w:tr w:rsidR="00CE3224" w:rsidRPr="00940F41" w14:paraId="03B08599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9ECC8F3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19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2BE5D411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LAND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2B055616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06C44F88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AGIND*HH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42BB71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LANDS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C1C17BF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573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372,6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2CC7AFD0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household land rental by ind</w:t>
            </w:r>
          </w:p>
        </w:tc>
      </w:tr>
      <w:tr w:rsidR="00CE3224" w:rsidRPr="00940F41" w14:paraId="526B35F2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2601F98D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34CF6E31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P018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4C30AB8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197F022C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88316D8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EXP_ELAST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810338A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-152,44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4095EB28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Individual Export Elasticities</w:t>
            </w:r>
          </w:p>
        </w:tc>
      </w:tr>
      <w:tr w:rsidR="00CE3224" w:rsidRPr="00940F41" w14:paraId="3D1F36D3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76016BA3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21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2F8B4D8B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1BAS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E2A94C2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12997FFD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COM*SRC*IND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25CFD884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V1BAS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1B1FDFF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200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711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1469E267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Intermediate Basic</w:t>
            </w:r>
          </w:p>
        </w:tc>
      </w:tr>
      <w:tr w:rsidR="00CE3224" w:rsidRPr="00940F41" w14:paraId="6B4992D1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71871956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6E3EC87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2BAS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0F5F3A6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069103C5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COM*SRC*IND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44A5597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V2BAS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2C23E19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378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153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60D5206B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Investment Basic</w:t>
            </w:r>
          </w:p>
        </w:tc>
      </w:tr>
      <w:tr w:rsidR="00CE3224" w:rsidRPr="00940F41" w14:paraId="150692D1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09255FD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08F97A58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2BS_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5D7349F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0C0A9503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COM*SRC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D035CC6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V2BASOLD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50AD2BF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378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153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1B43D9C8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Investment Basic</w:t>
            </w:r>
          </w:p>
        </w:tc>
      </w:tr>
      <w:tr w:rsidR="00CE3224" w:rsidRPr="00940F41" w14:paraId="1C8C8319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383B2881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508DA8C4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2TOT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590411D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6A1EF48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IND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0982767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V2TOT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82C6905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405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455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4AC5AD0C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Investment (by IND)</w:t>
            </w:r>
          </w:p>
        </w:tc>
      </w:tr>
      <w:tr w:rsidR="00CE3224" w:rsidRPr="00940F41" w14:paraId="465378FC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58E1279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4667953B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3BAS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ED4DA25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16C16B86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COM*SRC*HH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546C25B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V3BAS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69AEC42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100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906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10667998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Household Basic</w:t>
            </w:r>
          </w:p>
        </w:tc>
      </w:tr>
      <w:tr w:rsidR="00CE3224" w:rsidRPr="00940F41" w14:paraId="3EA6622C" w14:textId="77777777" w:rsidTr="00A84BCB">
        <w:trPr>
          <w:trHeight w:val="20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414E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F412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4BAS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5338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6EC6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7D31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V4BAS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A3C8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460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607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078D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Export Basic</w:t>
            </w:r>
          </w:p>
        </w:tc>
      </w:tr>
    </w:tbl>
    <w:p w14:paraId="2C87D253" w14:textId="77777777" w:rsidR="00CE3224" w:rsidRDefault="00CE3224" w:rsidP="00CE3224">
      <w:pPr>
        <w:pStyle w:val="Caption"/>
        <w:keepNext/>
        <w:spacing w:before="0" w:after="60"/>
        <w:jc w:val="center"/>
      </w:pPr>
    </w:p>
    <w:p w14:paraId="3987DE1C" w14:textId="00803771" w:rsidR="00CE3224" w:rsidRDefault="009E1E61" w:rsidP="00CE3224">
      <w:pPr>
        <w:pStyle w:val="Caption"/>
        <w:keepNext/>
        <w:spacing w:before="0" w:after="60"/>
        <w:jc w:val="center"/>
        <w:rPr>
          <w:lang w:val="id-ID"/>
        </w:rPr>
      </w:pPr>
      <w:r>
        <w:t>Lampiran 3</w:t>
      </w:r>
      <w:r w:rsidR="00CE3224">
        <w:t>.</w:t>
      </w:r>
      <w:r w:rsidR="00CE3224">
        <w:rPr>
          <w:lang w:val="id-ID"/>
        </w:rPr>
        <w:t xml:space="preserve">  Komponen data dasar 35 sektor (</w:t>
      </w:r>
      <w:r w:rsidR="00CE3224" w:rsidRPr="00C62E9D">
        <w:rPr>
          <w:i/>
          <w:lang w:val="id-ID"/>
        </w:rPr>
        <w:t>lanjutan</w:t>
      </w:r>
      <w:r w:rsidR="00CE3224">
        <w:rPr>
          <w:lang w:val="id-ID"/>
        </w:rPr>
        <w:t>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909"/>
        <w:gridCol w:w="731"/>
        <w:gridCol w:w="4118"/>
        <w:gridCol w:w="1980"/>
        <w:gridCol w:w="1206"/>
        <w:gridCol w:w="3411"/>
      </w:tblGrid>
      <w:tr w:rsidR="00CE3224" w:rsidRPr="00940F41" w14:paraId="5938BD44" w14:textId="77777777" w:rsidTr="00A84BCB">
        <w:trPr>
          <w:trHeight w:val="283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AF77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No.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332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Header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77F2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Type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66C4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Dimension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3D9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 xml:space="preserve"> Coeff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12F7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 xml:space="preserve"> Total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554A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 xml:space="preserve">   Name</w:t>
            </w:r>
          </w:p>
        </w:tc>
      </w:tr>
      <w:tr w:rsidR="00CE3224" w:rsidRPr="00940F41" w14:paraId="57935EDF" w14:textId="77777777" w:rsidTr="00A84BCB">
        <w:trPr>
          <w:trHeight w:val="20"/>
        </w:trPr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BB2F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DFFA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5BAS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54DB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4A00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COM*SRC</w:t>
            </w:r>
          </w:p>
        </w:tc>
        <w:tc>
          <w:tcPr>
            <w:tcW w:w="7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9FF8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V5BAS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A8E3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415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977,6</w:t>
            </w:r>
          </w:p>
        </w:tc>
        <w:tc>
          <w:tcPr>
            <w:tcW w:w="13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E45C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Government Basic</w:t>
            </w:r>
          </w:p>
        </w:tc>
      </w:tr>
      <w:tr w:rsidR="00CE3224" w:rsidRPr="00940F41" w14:paraId="63F3ED73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BAB711C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0B1F1B0A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6BAS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35CF645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60609247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COM*SRC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73D88621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V6BAS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49EA61C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103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375,2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65575F67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Stocks</w:t>
            </w:r>
          </w:p>
        </w:tc>
      </w:tr>
      <w:tr w:rsidR="00CE3224" w:rsidRPr="00940F41" w14:paraId="2869925F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FE9385C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5123E442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1MAR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8F892B6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23214F0C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COM*SRC*IND*MAR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FE24DA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V1MAR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7CA1F1E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601889C1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Intermediate Margins</w:t>
            </w:r>
          </w:p>
        </w:tc>
      </w:tr>
      <w:tr w:rsidR="00CE3224" w:rsidRPr="00940F41" w14:paraId="2C69E5DD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75211782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18FBDA1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2MAR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26A9670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5E1A356E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COM*SRC*IND*MAR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2E80A8A2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V2MAR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8D2295E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5189BECF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Investment Margins</w:t>
            </w:r>
          </w:p>
        </w:tc>
      </w:tr>
      <w:tr w:rsidR="00CE3224" w:rsidRPr="00940F41" w14:paraId="185C1F7E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75A420E1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31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348E5086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3MAR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2B3F706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5D1892EB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COM*SRC*MAR*HH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2C9373D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V3MAR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C58C7EC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04FA7B62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House. Margins</w:t>
            </w:r>
          </w:p>
        </w:tc>
      </w:tr>
      <w:tr w:rsidR="00CE3224" w:rsidRPr="00940F41" w14:paraId="33BC882F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2130E3CA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32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B9F8D01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4MAR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2F14A4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5DBBB426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COM*MAR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4FB09A6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V4MAR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DADD1BD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00540E7D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Exports Margins</w:t>
            </w:r>
          </w:p>
        </w:tc>
      </w:tr>
      <w:tr w:rsidR="00CE3224" w:rsidRPr="00940F41" w14:paraId="372C7BF2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2C14472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33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2B6BBBAE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5MAR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F0BDC20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65089043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COM*SRC*MAR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49355F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V5MAR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356000E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454D07AE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Government Margins</w:t>
            </w:r>
          </w:p>
        </w:tc>
      </w:tr>
      <w:tr w:rsidR="00CE3224" w:rsidRPr="00940F41" w14:paraId="68B0EA16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09BD5AB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34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3560EA65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1TAX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20D0665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28BB4B80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COM*SRC*IND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44C3C2D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V1TAX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BAD598B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134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998,3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7451297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Tax Intermediate Basic</w:t>
            </w:r>
          </w:p>
        </w:tc>
      </w:tr>
      <w:tr w:rsidR="00CE3224" w:rsidRPr="00940F41" w14:paraId="75EF4092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61133D1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35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3CFDD35C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2TAX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70A2429E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1BE28B35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COM*SRC*IND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5D0321A1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V2TAX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C2E123A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302,61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6E7E14C2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Tax Investment Basic</w:t>
            </w:r>
          </w:p>
        </w:tc>
      </w:tr>
      <w:tr w:rsidR="00CE3224" w:rsidRPr="00940F41" w14:paraId="648136B8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768D2908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36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206C0BD3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2TX_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C0E5120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7C4B30A8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COM*SRC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B969CEE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V2TAXOLD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C0F5910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302,61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43D8855E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Investment Tax</w:t>
            </w:r>
          </w:p>
        </w:tc>
      </w:tr>
      <w:tr w:rsidR="00CE3224" w:rsidRPr="00940F41" w14:paraId="584A0B67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C1D2D4D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37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65FB180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3TAX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70293CC3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790CE6B1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COM*SRC*HH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7EFB1D31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V3TAX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29BDB9D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94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898,86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3044BE6C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Tax Hausehold Basic</w:t>
            </w:r>
          </w:p>
        </w:tc>
      </w:tr>
      <w:tr w:rsidR="00CE3224" w:rsidRPr="00940F41" w14:paraId="55F5AAAC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2BA45AEA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38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5B409D72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4TAX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8E50178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64763760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26375576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V4TAX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3D665D0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631,02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430C9D27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Tax Export Basic</w:t>
            </w:r>
          </w:p>
        </w:tc>
      </w:tr>
      <w:tr w:rsidR="00CE3224" w:rsidRPr="00940F41" w14:paraId="55F560C1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CA16997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39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75CAF47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5TAX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9BD266F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187862E4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COM*SRC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5D769440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V5TAX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92249C5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889,1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2374E156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TAX Government Basic</w:t>
            </w:r>
          </w:p>
        </w:tc>
      </w:tr>
      <w:tr w:rsidR="00CE3224" w:rsidRPr="00940F41" w14:paraId="7B586A92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18DB503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40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4661951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1LAB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BE6217B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169F1246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IND*OCC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F8CCFCF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V1LAB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80D23E0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606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250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7B25FC9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Labour</w:t>
            </w:r>
          </w:p>
        </w:tc>
      </w:tr>
      <w:tr w:rsidR="00CE3224" w:rsidRPr="00940F41" w14:paraId="7EBF5AF9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9FD5FF3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41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585698F6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MAKE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D36EB3D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0EEB3CC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COM*IND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71879247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MAKE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903B4E3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330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397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1E3F557D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Multiproduct Matrix</w:t>
            </w:r>
          </w:p>
        </w:tc>
      </w:tr>
      <w:tr w:rsidR="00CE3224" w:rsidRPr="00940F41" w14:paraId="5E8CE492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E11F600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42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2171512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XPEL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2A9040C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7B12326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COM*HH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424ECB8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EPS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79A0B04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303,48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0BA54676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Expenditure Elasticity</w:t>
            </w:r>
          </w:p>
        </w:tc>
      </w:tr>
      <w:tr w:rsidR="00CE3224" w:rsidRPr="00940F41" w14:paraId="5C19794B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E29AEB9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43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0020C873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ALPH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4B6A412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6DC0F42B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AGRIFAC*AGRIFAC*AGIND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E641596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BETA_A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09CE7D9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1E7726D5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BETA_A</w:t>
            </w:r>
          </w:p>
        </w:tc>
      </w:tr>
      <w:tr w:rsidR="00CE3224" w:rsidRPr="00940F41" w14:paraId="023DAB96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84F1543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44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CEF99C8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TRNL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3EEB83D2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6C2CD3FF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IND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ECDCD22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TRNL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8434F9F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19523811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TRNL</w:t>
            </w:r>
          </w:p>
        </w:tc>
      </w:tr>
      <w:tr w:rsidR="00CE3224" w:rsidRPr="00940F41" w14:paraId="63F40EF3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2EC50F1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45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0EE9F0EB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ALP2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3FCC16CD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13938F7E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N_AGRIFAC*N_AGRIFAC*N_AGRI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EF4802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BETA_N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4E55EE4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0E761AF0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BETA_N</w:t>
            </w:r>
          </w:p>
        </w:tc>
      </w:tr>
      <w:tr w:rsidR="00CE3224" w:rsidRPr="00940F41" w14:paraId="6571F655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24EE6F19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46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A28DE5B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PINC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3CE745D1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0F6E26F7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HH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FD98283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V0HHTAX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6709895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247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489A606C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Personal Income Tax Collection</w:t>
            </w:r>
          </w:p>
        </w:tc>
      </w:tr>
      <w:tr w:rsidR="00CE3224" w:rsidRPr="00940F41" w14:paraId="042C43AB" w14:textId="77777777" w:rsidTr="00A84BCB">
        <w:trPr>
          <w:trHeight w:val="2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00418AF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47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833CA71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P027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5EA14DD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RE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502F2485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IND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B98F209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QCOEF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58A1670" w14:textId="77777777" w:rsidR="00CE3224" w:rsidRPr="00940F41" w:rsidRDefault="00CE3224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145,14</w:t>
            </w:r>
          </w:p>
        </w:tc>
        <w:tc>
          <w:tcPr>
            <w:tcW w:w="1308" w:type="pct"/>
            <w:shd w:val="clear" w:color="auto" w:fill="auto"/>
            <w:noWrap/>
            <w:vAlign w:val="center"/>
            <w:hideMark/>
          </w:tcPr>
          <w:p w14:paraId="4D8BB85A" w14:textId="77777777" w:rsidR="00CE3224" w:rsidRPr="00940F41" w:rsidRDefault="00CE3224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40F41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  Gross/Net Rate of Return</w:t>
            </w:r>
          </w:p>
        </w:tc>
      </w:tr>
    </w:tbl>
    <w:p w14:paraId="312CAAF9" w14:textId="77777777" w:rsidR="00CE3224" w:rsidRDefault="00CE3224" w:rsidP="00CE3224">
      <w:pPr>
        <w:spacing w:line="276" w:lineRule="auto"/>
        <w:ind w:firstLine="0"/>
        <w:jc w:val="left"/>
        <w:rPr>
          <w:lang w:val="id-ID"/>
        </w:rPr>
      </w:pPr>
    </w:p>
    <w:p w14:paraId="19A7E09C" w14:textId="77777777" w:rsidR="00CE3224" w:rsidRDefault="00CE3224" w:rsidP="00CE3224">
      <w:pPr>
        <w:spacing w:line="276" w:lineRule="auto"/>
        <w:ind w:firstLine="0"/>
        <w:jc w:val="left"/>
        <w:rPr>
          <w:lang w:val="id-ID"/>
        </w:rPr>
      </w:pPr>
    </w:p>
    <w:p w14:paraId="4B593D0C" w14:textId="77777777" w:rsidR="00CE3224" w:rsidRDefault="00CE3224" w:rsidP="001D1B47">
      <w:pPr>
        <w:pStyle w:val="Caption"/>
        <w:keepNext/>
        <w:spacing w:before="0" w:after="0"/>
        <w:jc w:val="center"/>
      </w:pPr>
    </w:p>
    <w:p w14:paraId="7590D432" w14:textId="350E9AC1" w:rsidR="001D1B47" w:rsidRDefault="009E1E61" w:rsidP="001D1B47">
      <w:pPr>
        <w:pStyle w:val="Caption"/>
        <w:keepNext/>
        <w:spacing w:before="0" w:after="0"/>
        <w:jc w:val="center"/>
        <w:rPr>
          <w:szCs w:val="24"/>
          <w:lang w:val="id-ID"/>
        </w:rPr>
      </w:pPr>
      <w:r>
        <w:t>Lampiran 4</w:t>
      </w:r>
      <w:r w:rsidR="00CE3224">
        <w:t>.</w:t>
      </w:r>
      <w:r w:rsidR="001D1B47">
        <w:rPr>
          <w:lang w:val="id-ID"/>
        </w:rPr>
        <w:t xml:space="preserve">  </w:t>
      </w:r>
      <w:bookmarkStart w:id="4" w:name="_Toc359143731"/>
      <w:r w:rsidR="001D1B47">
        <w:rPr>
          <w:szCs w:val="24"/>
          <w:lang w:val="id-ID"/>
        </w:rPr>
        <w:t>Nilai PDB Indonesia dari sisi pengeluaran dan sisi pendapatan</w:t>
      </w:r>
      <w:bookmarkEnd w:id="4"/>
    </w:p>
    <w:p w14:paraId="50296A63" w14:textId="77777777" w:rsidR="001D1B47" w:rsidRPr="00600C0D" w:rsidRDefault="001D1B47" w:rsidP="001D1B47">
      <w:pPr>
        <w:jc w:val="right"/>
        <w:rPr>
          <w:lang w:val="id-ID"/>
        </w:rPr>
      </w:pPr>
      <w:r>
        <w:rPr>
          <w:lang w:val="id-ID"/>
        </w:rPr>
        <w:t>(miliar rupiah)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68"/>
        <w:gridCol w:w="2876"/>
        <w:gridCol w:w="2248"/>
        <w:gridCol w:w="995"/>
        <w:gridCol w:w="2751"/>
        <w:gridCol w:w="2248"/>
      </w:tblGrid>
      <w:tr w:rsidR="001D1B47" w:rsidRPr="00600C0D" w14:paraId="210F79E1" w14:textId="77777777" w:rsidTr="00A84BCB">
        <w:trPr>
          <w:trHeight w:val="300"/>
        </w:trPr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4B47" w14:textId="77777777" w:rsidR="001D1B47" w:rsidRPr="00600C0D" w:rsidRDefault="001D1B47" w:rsidP="00A84BCB">
            <w:pPr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bCs/>
                <w:color w:val="000000"/>
                <w:sz w:val="22"/>
                <w:lang w:eastAsia="id-ID"/>
              </w:rPr>
              <w:t>No</w:t>
            </w:r>
            <w:r>
              <w:rPr>
                <w:rFonts w:eastAsia="Times New Roman"/>
                <w:bCs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D18A" w14:textId="77777777" w:rsidR="001D1B47" w:rsidRPr="00600C0D" w:rsidRDefault="001D1B47" w:rsidP="00A84BCB">
            <w:pPr>
              <w:ind w:firstLine="0"/>
              <w:rPr>
                <w:rFonts w:eastAsia="Times New Roman"/>
                <w:bCs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bCs/>
                <w:color w:val="000000"/>
                <w:sz w:val="22"/>
                <w:lang w:eastAsia="id-ID"/>
              </w:rPr>
              <w:t>Pengeluaran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6070" w14:textId="77777777" w:rsidR="001D1B47" w:rsidRPr="00600C0D" w:rsidRDefault="001D1B47" w:rsidP="00A84BCB">
            <w:pPr>
              <w:ind w:firstLine="0"/>
              <w:rPr>
                <w:rFonts w:eastAsia="Times New Roman"/>
                <w:bCs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bCs/>
                <w:color w:val="000000"/>
                <w:sz w:val="22"/>
                <w:lang w:eastAsia="id-ID"/>
              </w:rPr>
              <w:t>Nilai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A990" w14:textId="77777777" w:rsidR="001D1B47" w:rsidRPr="00600C0D" w:rsidRDefault="001D1B47" w:rsidP="00A84BCB">
            <w:pPr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bCs/>
                <w:color w:val="000000"/>
                <w:sz w:val="22"/>
                <w:lang w:eastAsia="id-ID"/>
              </w:rPr>
              <w:t>No</w:t>
            </w:r>
            <w:r>
              <w:rPr>
                <w:rFonts w:eastAsia="Times New Roman"/>
                <w:bCs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10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E357" w14:textId="77777777" w:rsidR="001D1B47" w:rsidRPr="00600C0D" w:rsidRDefault="001D1B47" w:rsidP="00A84BCB">
            <w:pPr>
              <w:ind w:firstLine="0"/>
              <w:rPr>
                <w:rFonts w:eastAsia="Times New Roman"/>
                <w:bCs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bCs/>
                <w:color w:val="000000"/>
                <w:sz w:val="22"/>
                <w:lang w:eastAsia="id-ID"/>
              </w:rPr>
              <w:t>Pendapatan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34E8" w14:textId="77777777" w:rsidR="001D1B47" w:rsidRPr="00600C0D" w:rsidRDefault="001D1B47" w:rsidP="00A84BCB">
            <w:pPr>
              <w:ind w:firstLine="0"/>
              <w:rPr>
                <w:rFonts w:eastAsia="Times New Roman"/>
                <w:bCs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bCs/>
                <w:color w:val="000000"/>
                <w:sz w:val="22"/>
                <w:lang w:eastAsia="id-ID"/>
              </w:rPr>
              <w:t>Nilai</w:t>
            </w:r>
          </w:p>
        </w:tc>
      </w:tr>
      <w:tr w:rsidR="001D1B47" w:rsidRPr="00600C0D" w14:paraId="1F211D69" w14:textId="77777777" w:rsidTr="00A84BCB">
        <w:trPr>
          <w:trHeight w:val="300"/>
        </w:trPr>
        <w:tc>
          <w:tcPr>
            <w:tcW w:w="75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7F28" w14:textId="77777777" w:rsidR="001D1B47" w:rsidRPr="00600C0D" w:rsidRDefault="001D1B47" w:rsidP="00A84BC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1</w:t>
            </w:r>
            <w:r>
              <w:rPr>
                <w:rFonts w:eastAsia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1A3F" w14:textId="77777777" w:rsidR="001D1B47" w:rsidRPr="00600C0D" w:rsidRDefault="001D1B47" w:rsidP="00A84BCB">
            <w:pPr>
              <w:ind w:firstLine="0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val="id-ID" w:eastAsia="id-ID"/>
              </w:rPr>
              <w:t>Konsumsi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87E6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3.195.805</w:t>
            </w:r>
          </w:p>
        </w:tc>
        <w:tc>
          <w:tcPr>
            <w:tcW w:w="3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786B" w14:textId="77777777" w:rsidR="001D1B47" w:rsidRPr="00600C0D" w:rsidRDefault="001D1B47" w:rsidP="00A84BC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1</w:t>
            </w:r>
            <w:r>
              <w:rPr>
                <w:rFonts w:eastAsia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10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7000" w14:textId="77777777" w:rsidR="001D1B47" w:rsidRPr="00600C0D" w:rsidRDefault="001D1B47" w:rsidP="00A84BCB">
            <w:pPr>
              <w:ind w:firstLine="0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val="id-ID" w:eastAsia="id-ID"/>
              </w:rPr>
              <w:t>Lahan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5C48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573.373</w:t>
            </w:r>
          </w:p>
        </w:tc>
      </w:tr>
      <w:tr w:rsidR="001D1B47" w:rsidRPr="00600C0D" w14:paraId="643597DE" w14:textId="77777777" w:rsidTr="00A84BCB">
        <w:trPr>
          <w:trHeight w:val="300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5472044F" w14:textId="77777777" w:rsidR="001D1B47" w:rsidRPr="00600C0D" w:rsidRDefault="001D1B47" w:rsidP="00A84BC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2</w:t>
            </w:r>
            <w:r>
              <w:rPr>
                <w:rFonts w:eastAsia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109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1C2942" w14:textId="77777777" w:rsidR="001D1B47" w:rsidRPr="00600C0D" w:rsidRDefault="001D1B47" w:rsidP="00A84BCB">
            <w:pPr>
              <w:ind w:firstLine="0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Invest</w:t>
            </w:r>
            <w:r w:rsidRPr="00600C0D">
              <w:rPr>
                <w:rFonts w:eastAsia="Times New Roman"/>
                <w:color w:val="000000"/>
                <w:sz w:val="22"/>
                <w:lang w:val="id-ID" w:eastAsia="id-ID"/>
              </w:rPr>
              <w:t>asi</w:t>
            </w:r>
          </w:p>
        </w:tc>
        <w:tc>
          <w:tcPr>
            <w:tcW w:w="85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67ABA9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1.405.455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312E56" w14:textId="77777777" w:rsidR="001D1B47" w:rsidRPr="00600C0D" w:rsidRDefault="001D1B47" w:rsidP="00A84BC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2</w:t>
            </w:r>
            <w:r>
              <w:rPr>
                <w:rFonts w:eastAsia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105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CB7F12" w14:textId="77777777" w:rsidR="001D1B47" w:rsidRPr="00600C0D" w:rsidRDefault="001D1B47" w:rsidP="00A84BCB">
            <w:pPr>
              <w:ind w:firstLine="0"/>
              <w:rPr>
                <w:rFonts w:eastAsia="Times New Roman"/>
                <w:color w:val="000000"/>
                <w:sz w:val="22"/>
                <w:lang w:val="id-ID" w:eastAsia="id-ID"/>
              </w:rPr>
            </w:pPr>
            <w:r>
              <w:rPr>
                <w:rFonts w:eastAsia="Times New Roman"/>
                <w:color w:val="000000"/>
                <w:sz w:val="22"/>
                <w:lang w:val="id-ID" w:eastAsia="id-ID"/>
              </w:rPr>
              <w:t>Tenaga k</w:t>
            </w:r>
            <w:r w:rsidRPr="00600C0D">
              <w:rPr>
                <w:rFonts w:eastAsia="Times New Roman"/>
                <w:color w:val="000000"/>
                <w:sz w:val="22"/>
                <w:lang w:val="id-ID" w:eastAsia="id-ID"/>
              </w:rPr>
              <w:t>erja</w:t>
            </w:r>
          </w:p>
        </w:tc>
        <w:tc>
          <w:tcPr>
            <w:tcW w:w="85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D6A99C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1.606.250</w:t>
            </w:r>
          </w:p>
        </w:tc>
      </w:tr>
      <w:tr w:rsidR="001D1B47" w:rsidRPr="00600C0D" w14:paraId="55FE7525" w14:textId="77777777" w:rsidTr="00A84BCB">
        <w:trPr>
          <w:trHeight w:val="300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77100373" w14:textId="77777777" w:rsidR="001D1B47" w:rsidRPr="00600C0D" w:rsidRDefault="001D1B47" w:rsidP="00A84BC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3</w:t>
            </w:r>
            <w:r>
              <w:rPr>
                <w:rFonts w:eastAsia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109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6150E2" w14:textId="77777777" w:rsidR="001D1B47" w:rsidRPr="00600C0D" w:rsidRDefault="001D1B47" w:rsidP="00A84BCB">
            <w:pPr>
              <w:ind w:firstLine="0"/>
              <w:rPr>
                <w:rFonts w:eastAsia="Times New Roman"/>
                <w:color w:val="000000"/>
                <w:sz w:val="22"/>
                <w:lang w:val="id-ID" w:eastAsia="id-ID"/>
              </w:rPr>
            </w:pPr>
            <w:r>
              <w:rPr>
                <w:rFonts w:eastAsia="Times New Roman"/>
                <w:color w:val="000000"/>
                <w:sz w:val="22"/>
                <w:lang w:val="id-ID" w:eastAsia="id-ID"/>
              </w:rPr>
              <w:t>Pengeluaran p</w:t>
            </w:r>
            <w:r w:rsidRPr="00600C0D">
              <w:rPr>
                <w:rFonts w:eastAsia="Times New Roman"/>
                <w:color w:val="000000"/>
                <w:sz w:val="22"/>
                <w:lang w:val="id-ID" w:eastAsia="id-ID"/>
              </w:rPr>
              <w:t>emerintah</w:t>
            </w:r>
          </w:p>
        </w:tc>
        <w:tc>
          <w:tcPr>
            <w:tcW w:w="85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68BC8C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416.867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164DE1" w14:textId="77777777" w:rsidR="001D1B47" w:rsidRPr="00600C0D" w:rsidRDefault="001D1B47" w:rsidP="00A84BC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3</w:t>
            </w:r>
            <w:r>
              <w:rPr>
                <w:rFonts w:eastAsia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105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B696DE" w14:textId="77777777" w:rsidR="001D1B47" w:rsidRPr="00600C0D" w:rsidRDefault="001D1B47" w:rsidP="00A84BCB">
            <w:pPr>
              <w:ind w:firstLine="0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val="id-ID" w:eastAsia="id-ID"/>
              </w:rPr>
              <w:t>Modal</w:t>
            </w:r>
          </w:p>
        </w:tc>
        <w:tc>
          <w:tcPr>
            <w:tcW w:w="85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C68C3A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3.014.766</w:t>
            </w:r>
          </w:p>
        </w:tc>
      </w:tr>
      <w:tr w:rsidR="001D1B47" w:rsidRPr="00600C0D" w14:paraId="52F946CC" w14:textId="77777777" w:rsidTr="00A84BCB">
        <w:trPr>
          <w:trHeight w:val="300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1DE0F1BF" w14:textId="77777777" w:rsidR="001D1B47" w:rsidRPr="00600C0D" w:rsidRDefault="001D1B47" w:rsidP="00A84BC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4</w:t>
            </w:r>
            <w:r>
              <w:rPr>
                <w:rFonts w:eastAsia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109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A6F60A" w14:textId="77777777" w:rsidR="001D1B47" w:rsidRPr="00600C0D" w:rsidRDefault="001D1B47" w:rsidP="00A84BCB">
            <w:pPr>
              <w:ind w:firstLine="0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Sto</w:t>
            </w:r>
            <w:r w:rsidRPr="00600C0D">
              <w:rPr>
                <w:rFonts w:eastAsia="Times New Roman"/>
                <w:color w:val="000000"/>
                <w:sz w:val="22"/>
                <w:lang w:val="id-ID" w:eastAsia="id-ID"/>
              </w:rPr>
              <w:t>k</w:t>
            </w:r>
          </w:p>
        </w:tc>
        <w:tc>
          <w:tcPr>
            <w:tcW w:w="85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39CCAC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103.375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6DEA08" w14:textId="77777777" w:rsidR="001D1B47" w:rsidRPr="00600C0D" w:rsidRDefault="001D1B47" w:rsidP="00A84BC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4</w:t>
            </w:r>
            <w:r>
              <w:rPr>
                <w:rFonts w:eastAsia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105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B7FF03" w14:textId="77777777" w:rsidR="001D1B47" w:rsidRPr="00600C0D" w:rsidRDefault="001D1B47" w:rsidP="00A84BCB">
            <w:pPr>
              <w:ind w:firstLine="0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val="id-ID" w:eastAsia="id-ID"/>
              </w:rPr>
              <w:t>Subsidi</w:t>
            </w:r>
          </w:p>
        </w:tc>
        <w:tc>
          <w:tcPr>
            <w:tcW w:w="85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BEE238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-199.702</w:t>
            </w:r>
          </w:p>
        </w:tc>
      </w:tr>
      <w:tr w:rsidR="001D1B47" w:rsidRPr="00600C0D" w14:paraId="32E6341A" w14:textId="77777777" w:rsidTr="00A84BCB">
        <w:trPr>
          <w:trHeight w:val="300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401DF2C0" w14:textId="77777777" w:rsidR="001D1B47" w:rsidRPr="00600C0D" w:rsidRDefault="001D1B47" w:rsidP="00A84BC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5</w:t>
            </w:r>
            <w:r>
              <w:rPr>
                <w:rFonts w:eastAsia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109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F68624" w14:textId="77777777" w:rsidR="001D1B47" w:rsidRPr="00600C0D" w:rsidRDefault="001D1B47" w:rsidP="00A84BCB">
            <w:pPr>
              <w:ind w:firstLine="0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Expor</w:t>
            </w:r>
          </w:p>
        </w:tc>
        <w:tc>
          <w:tcPr>
            <w:tcW w:w="85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84FD7A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1.487.238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FD0877" w14:textId="77777777" w:rsidR="001D1B47" w:rsidRPr="00600C0D" w:rsidRDefault="001D1B47" w:rsidP="00A84BC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5</w:t>
            </w:r>
            <w:r>
              <w:rPr>
                <w:rFonts w:eastAsia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105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3A7A3A" w14:textId="77777777" w:rsidR="001D1B47" w:rsidRPr="00600C0D" w:rsidRDefault="001D1B47" w:rsidP="00A84BCB">
            <w:pPr>
              <w:ind w:firstLine="0"/>
              <w:rPr>
                <w:rFonts w:eastAsia="Times New Roman"/>
                <w:color w:val="000000"/>
                <w:sz w:val="22"/>
                <w:lang w:val="id-ID" w:eastAsia="id-ID"/>
              </w:rPr>
            </w:pPr>
            <w:r>
              <w:rPr>
                <w:rFonts w:eastAsia="Times New Roman"/>
                <w:color w:val="000000"/>
                <w:sz w:val="22"/>
                <w:lang w:val="id-ID" w:eastAsia="id-ID"/>
              </w:rPr>
              <w:t>Pajak t</w:t>
            </w:r>
            <w:r w:rsidRPr="00600C0D">
              <w:rPr>
                <w:rFonts w:eastAsia="Times New Roman"/>
                <w:color w:val="000000"/>
                <w:sz w:val="22"/>
                <w:lang w:val="id-ID" w:eastAsia="id-ID"/>
              </w:rPr>
              <w:t xml:space="preserve">idak </w:t>
            </w:r>
            <w:r>
              <w:rPr>
                <w:rFonts w:eastAsia="Times New Roman"/>
                <w:color w:val="000000"/>
                <w:sz w:val="22"/>
                <w:lang w:val="id-ID" w:eastAsia="id-ID"/>
              </w:rPr>
              <w:t>l</w:t>
            </w:r>
            <w:r w:rsidRPr="00600C0D">
              <w:rPr>
                <w:rFonts w:eastAsia="Times New Roman"/>
                <w:color w:val="000000"/>
                <w:sz w:val="22"/>
                <w:lang w:val="id-ID" w:eastAsia="id-ID"/>
              </w:rPr>
              <w:t>angsung</w:t>
            </w:r>
          </w:p>
        </w:tc>
        <w:tc>
          <w:tcPr>
            <w:tcW w:w="85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6FB101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307.486</w:t>
            </w:r>
          </w:p>
        </w:tc>
      </w:tr>
      <w:tr w:rsidR="001D1B47" w:rsidRPr="00600C0D" w14:paraId="5096BDBA" w14:textId="77777777" w:rsidTr="00A84BCB">
        <w:trPr>
          <w:trHeight w:val="300"/>
        </w:trPr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A0E3" w14:textId="77777777" w:rsidR="001D1B47" w:rsidRPr="00600C0D" w:rsidRDefault="001D1B47" w:rsidP="00A84BC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6</w:t>
            </w:r>
            <w:r>
              <w:rPr>
                <w:rFonts w:eastAsia="Times New Roman"/>
                <w:color w:val="000000"/>
                <w:sz w:val="22"/>
                <w:lang w:val="id-ID" w:eastAsia="id-ID"/>
              </w:rPr>
              <w:t>.</w:t>
            </w:r>
          </w:p>
        </w:tc>
        <w:tc>
          <w:tcPr>
            <w:tcW w:w="10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FD55" w14:textId="77777777" w:rsidR="001D1B47" w:rsidRPr="00600C0D" w:rsidRDefault="001D1B47" w:rsidP="00A84BCB">
            <w:pPr>
              <w:ind w:firstLine="0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Impor</w:t>
            </w:r>
          </w:p>
        </w:tc>
        <w:tc>
          <w:tcPr>
            <w:tcW w:w="85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69B1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-1.306.567</w:t>
            </w:r>
          </w:p>
        </w:tc>
        <w:tc>
          <w:tcPr>
            <w:tcW w:w="38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B6F6D89" w14:textId="77777777" w:rsidR="001D1B47" w:rsidRPr="00600C0D" w:rsidRDefault="001D1B47" w:rsidP="00A84BCB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val="id-ID" w:eastAsia="id-ID"/>
              </w:rPr>
            </w:pPr>
            <w:r w:rsidRPr="00600C0D">
              <w:rPr>
                <w:rFonts w:ascii="Calibri" w:eastAsia="Times New Roman" w:hAnsi="Calibri" w:cs="Calibri"/>
                <w:color w:val="000000"/>
                <w:sz w:val="22"/>
                <w:lang w:val="id-ID" w:eastAsia="id-ID"/>
              </w:rPr>
              <w:t> </w:t>
            </w:r>
          </w:p>
        </w:tc>
        <w:tc>
          <w:tcPr>
            <w:tcW w:w="105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107E" w14:textId="77777777" w:rsidR="001D1B47" w:rsidRPr="00600C0D" w:rsidRDefault="001D1B47" w:rsidP="00A84BCB">
            <w:pPr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 </w:t>
            </w:r>
          </w:p>
        </w:tc>
        <w:tc>
          <w:tcPr>
            <w:tcW w:w="85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7595" w14:textId="77777777" w:rsidR="001D1B47" w:rsidRPr="00600C0D" w:rsidRDefault="001D1B47" w:rsidP="00A84BCB">
            <w:pPr>
              <w:ind w:firstLine="0"/>
              <w:rPr>
                <w:rFonts w:eastAsia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color w:val="000000"/>
                <w:sz w:val="22"/>
                <w:lang w:eastAsia="id-ID"/>
              </w:rPr>
              <w:t> </w:t>
            </w:r>
          </w:p>
        </w:tc>
      </w:tr>
      <w:tr w:rsidR="001D1B47" w:rsidRPr="00600C0D" w14:paraId="3C9B8D2C" w14:textId="77777777" w:rsidTr="00A84BCB">
        <w:trPr>
          <w:trHeight w:val="300"/>
        </w:trPr>
        <w:tc>
          <w:tcPr>
            <w:tcW w:w="18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784A" w14:textId="77777777" w:rsidR="001D1B47" w:rsidRPr="00600C0D" w:rsidRDefault="001D1B47" w:rsidP="00A84BCB">
            <w:pPr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bCs/>
                <w:color w:val="000000"/>
                <w:sz w:val="22"/>
                <w:lang w:eastAsia="id-ID"/>
              </w:rPr>
              <w:t>Total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820E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/>
                <w:bCs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bCs/>
                <w:color w:val="000000"/>
                <w:sz w:val="22"/>
                <w:lang w:eastAsia="id-ID"/>
              </w:rPr>
              <w:t>5.302.173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1E65" w14:textId="77777777" w:rsidR="001D1B47" w:rsidRPr="00600C0D" w:rsidRDefault="001D1B47" w:rsidP="00A84BCB">
            <w:pPr>
              <w:ind w:firstLine="0"/>
              <w:jc w:val="center"/>
              <w:rPr>
                <w:rFonts w:eastAsia="Times New Roman"/>
                <w:bCs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bCs/>
                <w:color w:val="000000"/>
                <w:sz w:val="22"/>
                <w:lang w:eastAsia="id-ID"/>
              </w:rPr>
              <w:t>Total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AADC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/>
                <w:bCs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/>
                <w:bCs/>
                <w:color w:val="000000"/>
                <w:sz w:val="22"/>
                <w:lang w:eastAsia="id-ID"/>
              </w:rPr>
              <w:t>5.302.173</w:t>
            </w:r>
          </w:p>
        </w:tc>
      </w:tr>
    </w:tbl>
    <w:p w14:paraId="368393E5" w14:textId="77777777" w:rsidR="001D1B47" w:rsidRPr="00600C0D" w:rsidRDefault="001D1B47" w:rsidP="001D1B47">
      <w:pPr>
        <w:ind w:firstLine="0"/>
        <w:rPr>
          <w:sz w:val="22"/>
          <w:lang w:val="id-ID"/>
        </w:rPr>
      </w:pPr>
      <w:r w:rsidRPr="00600C0D">
        <w:rPr>
          <w:sz w:val="22"/>
          <w:lang w:val="id-ID"/>
        </w:rPr>
        <w:t>Sumber: Tabel I-O 2008 dan SNSE 2008</w:t>
      </w:r>
      <w:r>
        <w:rPr>
          <w:sz w:val="22"/>
          <w:lang w:val="id-ID"/>
        </w:rPr>
        <w:t xml:space="preserve"> (diolah)</w:t>
      </w:r>
    </w:p>
    <w:p w14:paraId="70CD99E5" w14:textId="77777777" w:rsidR="001D1B47" w:rsidRDefault="001D1B47" w:rsidP="001D1B47">
      <w:pPr>
        <w:ind w:firstLine="0"/>
        <w:rPr>
          <w:szCs w:val="24"/>
          <w:lang w:val="id-ID"/>
        </w:rPr>
      </w:pPr>
    </w:p>
    <w:p w14:paraId="2A5850D8" w14:textId="77777777" w:rsidR="00CE3224" w:rsidRDefault="00CE3224">
      <w:pPr>
        <w:spacing w:after="200" w:line="276" w:lineRule="auto"/>
        <w:ind w:firstLine="0"/>
        <w:jc w:val="left"/>
        <w:rPr>
          <w:bCs/>
          <w:szCs w:val="18"/>
        </w:rPr>
      </w:pPr>
      <w:r>
        <w:br w:type="page"/>
      </w:r>
    </w:p>
    <w:p w14:paraId="3B2F1AEB" w14:textId="5CCF02A3" w:rsidR="001D1B47" w:rsidRPr="00FA0EC4" w:rsidRDefault="009E1E61" w:rsidP="001D1B47">
      <w:pPr>
        <w:pStyle w:val="Caption"/>
        <w:keepNext/>
        <w:spacing w:before="0" w:after="60"/>
        <w:jc w:val="center"/>
      </w:pPr>
      <w:r>
        <w:lastRenderedPageBreak/>
        <w:t>Lampiran 5</w:t>
      </w:r>
      <w:r w:rsidR="00CE3224">
        <w:t>.</w:t>
      </w:r>
      <w:r w:rsidR="001D1B47">
        <w:rPr>
          <w:lang w:val="id-ID"/>
        </w:rPr>
        <w:t xml:space="preserve">  </w:t>
      </w:r>
      <w:bookmarkStart w:id="5" w:name="_Toc359143732"/>
      <w:r w:rsidR="001D1B47">
        <w:rPr>
          <w:lang w:val="id-ID"/>
        </w:rPr>
        <w:t>Nilai penjualan sektoral</w:t>
      </w:r>
      <w:bookmarkEnd w:id="5"/>
    </w:p>
    <w:p w14:paraId="19287EDF" w14:textId="77777777" w:rsidR="001D1B47" w:rsidRDefault="001D1B47" w:rsidP="001D1B47">
      <w:pPr>
        <w:ind w:firstLine="0"/>
        <w:jc w:val="right"/>
        <w:rPr>
          <w:lang w:val="id-ID"/>
        </w:rPr>
      </w:pPr>
      <w:r>
        <w:rPr>
          <w:lang w:val="id-ID"/>
        </w:rPr>
        <w:t>(miliar rupiah)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1494"/>
        <w:gridCol w:w="1549"/>
        <w:gridCol w:w="1712"/>
        <w:gridCol w:w="1767"/>
        <w:gridCol w:w="1631"/>
        <w:gridCol w:w="1358"/>
        <w:gridCol w:w="1570"/>
      </w:tblGrid>
      <w:tr w:rsidR="001D1B47" w:rsidRPr="00600C0D" w14:paraId="76A1F94E" w14:textId="77777777" w:rsidTr="00A84BCB">
        <w:trPr>
          <w:trHeight w:val="300"/>
        </w:trPr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DECB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Sektor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EAE8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Produk antara domestik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CC54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Investasi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8AB4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Konsumsi 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RT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1393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Ekspor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D5BB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Pengeluaran 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emerintah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2CEB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Stok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FFE0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Total</w:t>
            </w:r>
          </w:p>
        </w:tc>
      </w:tr>
      <w:tr w:rsidR="001D1B47" w:rsidRPr="00600C0D" w14:paraId="07045348" w14:textId="77777777" w:rsidTr="00A84BCB">
        <w:trPr>
          <w:trHeight w:val="300"/>
        </w:trPr>
        <w:tc>
          <w:tcPr>
            <w:tcW w:w="76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29BC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Padi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E9A4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164.956</w:t>
            </w: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F1F8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BC8A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E74D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67D7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681D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3.027</w:t>
            </w: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058A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167.983</w:t>
            </w:r>
          </w:p>
        </w:tc>
      </w:tr>
      <w:tr w:rsidR="001D1B47" w:rsidRPr="00600C0D" w14:paraId="0943EA21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4BFBA3F5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TanMakLn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0FCDCDB1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110.619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6558B10D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168D30F1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200.215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419B52A3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658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7EBDFCD2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5998FAAD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-12.507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CD59863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298.990</w:t>
            </w:r>
          </w:p>
        </w:tc>
      </w:tr>
      <w:tr w:rsidR="001D1B47" w:rsidRPr="00600C0D" w14:paraId="623C4A29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0D79B781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Karet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1181763B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34.693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2EA168E9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212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01428452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6FDAF0D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95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3D555027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0CF0BF76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807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AEDDCCD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35.807</w:t>
            </w:r>
          </w:p>
        </w:tc>
      </w:tr>
      <w:tr w:rsidR="001D1B47" w:rsidRPr="00600C0D" w14:paraId="0C8396EE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3DF5EEBF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Tebu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1ED4E5CA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10.117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68802609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17401531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63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1079BE3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981F28F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7943177C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113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E8F173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10.293</w:t>
            </w:r>
          </w:p>
        </w:tc>
      </w:tr>
      <w:tr w:rsidR="001D1B47" w:rsidRPr="00600C0D" w14:paraId="3A4BF1A9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2F41ED3F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KelapaSawit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0F3759FD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76.717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5983F90E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684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36F66621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25B8C3E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298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3C3F3195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5F5DE65C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-700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05B5155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76.999</w:t>
            </w:r>
          </w:p>
        </w:tc>
      </w:tr>
      <w:tr w:rsidR="001D1B47" w:rsidRPr="00600C0D" w14:paraId="7DAF95AE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0E82BAB0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Tembakau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4840A0B1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3.362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2618D53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23779FFE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717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3F418A0C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5059BFBB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1E1D4CD1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-151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18A645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3.928</w:t>
            </w:r>
          </w:p>
        </w:tc>
      </w:tr>
      <w:tr w:rsidR="001D1B47" w:rsidRPr="00600C0D" w14:paraId="35433654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540E34A3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Kopi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400637F1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3.998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499CF383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187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2536D61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644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43BEE5C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6.600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D80CA99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20E90CE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-726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79FB72E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10.702</w:t>
            </w:r>
          </w:p>
        </w:tc>
      </w:tr>
      <w:tr w:rsidR="001D1B47" w:rsidRPr="00600C0D" w14:paraId="5A90914B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6E880D74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Teh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74790C48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844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62D90AC8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3B7F98C3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129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29143F37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23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8C9FAAC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47A25C38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-2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AB8B1FA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1.005</w:t>
            </w:r>
          </w:p>
        </w:tc>
      </w:tr>
      <w:tr w:rsidR="001D1B47" w:rsidRPr="00600C0D" w14:paraId="4DAFDDE7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7722E367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Kakao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107ADB9C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1.158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5447A672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5BC934C9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178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50FAE6E6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6.894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4478E444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6CD9CEF4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119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E56711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8.358</w:t>
            </w:r>
          </w:p>
        </w:tc>
      </w:tr>
      <w:tr w:rsidR="001D1B47" w:rsidRPr="00600C0D" w14:paraId="4CE403CE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6EE0C1F4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TanKebLn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3F7DA214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39.898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51BFBD98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338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43D9526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10.810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033A04C5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4.439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63D5AF83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17BB2C68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-351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2A346E9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55.133</w:t>
            </w:r>
          </w:p>
        </w:tc>
      </w:tr>
      <w:tr w:rsidR="001D1B47" w:rsidRPr="00600C0D" w14:paraId="3AF6DCB1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6272C14A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Peternakan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676E215A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138.038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0702620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735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0176477C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133.555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31A11D57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426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CEF5C6A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55B90A43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-8.139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6CB93EE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264.614</w:t>
            </w:r>
          </w:p>
        </w:tc>
      </w:tr>
      <w:tr w:rsidR="001D1B47" w:rsidRPr="00600C0D" w14:paraId="4E0E4AD8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2B7D33DD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Kayu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7D3B7CA6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38.219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6E29E49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583256AE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1.966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1E34407B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113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559A7E68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22F03FD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2.229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5CCD4D8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42.527</w:t>
            </w:r>
          </w:p>
        </w:tc>
      </w:tr>
      <w:tr w:rsidR="001D1B47" w:rsidRPr="00600C0D" w14:paraId="6D738946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155A1B5C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HasHutln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3CD8589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5.818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52CA525F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36C6D9FC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3.173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05A5595D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287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3361FCD5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512D4C1F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477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CE2BCF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9.755</w:t>
            </w:r>
          </w:p>
        </w:tc>
      </w:tr>
      <w:tr w:rsidR="001D1B47" w:rsidRPr="00600C0D" w14:paraId="67B1763D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046643E9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Perikanan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6247F053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72.228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CDB8035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0BD26C37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111.657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228E304E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2.829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43DFEE43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00C45696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-4.588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3A6E98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182.126</w:t>
            </w:r>
          </w:p>
        </w:tc>
      </w:tr>
      <w:tr w:rsidR="001D1B47" w:rsidRPr="00600C0D" w14:paraId="3D871A47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1E11F045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Pertambangan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313B4AA7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389.470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4AABBC5D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959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39661181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1.042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1BBA53EA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235.277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5631E783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538B6C92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67.021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6D11108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693.769</w:t>
            </w:r>
          </w:p>
        </w:tc>
      </w:tr>
      <w:tr w:rsidR="001D1B47" w:rsidRPr="00600C0D" w14:paraId="52EAB38B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0307DC61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16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Makanan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5F9E2CC2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112.207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5227FF2C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63750CA8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163.562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1C73626C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27.448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11939776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6626559E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-1.305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7AF80BD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301.913</w:t>
            </w:r>
          </w:p>
        </w:tc>
      </w:tr>
      <w:tr w:rsidR="001D1B47" w:rsidRPr="00600C0D" w14:paraId="7555A3DD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10F6B005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Ind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KlpSwt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62CB5F18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57.066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2F0C0D29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7C61B7E1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18.151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4BD838B6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130.005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41046F44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622D52AD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-10.498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FC9A1EB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194.724</w:t>
            </w:r>
          </w:p>
        </w:tc>
      </w:tr>
      <w:tr w:rsidR="001D1B47" w:rsidRPr="00600C0D" w14:paraId="5EAEC640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717C39E9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Beras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45C69DC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54.749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6F9E9D33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33018E3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196.761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5DB88733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187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B279F79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0A1DA6AC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-14.568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E8FD36D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237.128</w:t>
            </w:r>
          </w:p>
        </w:tc>
      </w:tr>
      <w:tr w:rsidR="001D1B47" w:rsidRPr="00600C0D" w14:paraId="49CC96C3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71F8744A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19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Terigu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6392426D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39.845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D0B401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33A5984E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59.146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72D0B0CA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3.035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4B1B2806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6BDB44B8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351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5E83F2D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102.377</w:t>
            </w:r>
          </w:p>
        </w:tc>
      </w:tr>
      <w:tr w:rsidR="001D1B47" w:rsidRPr="00600C0D" w14:paraId="0B20EA11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48C08284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Gula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1C5BED54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12.982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0DAC6E29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2B0AC8AD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9.173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57C16E03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254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32A648C6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3042AC0C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130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CF1337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22.539</w:t>
            </w:r>
          </w:p>
        </w:tc>
      </w:tr>
    </w:tbl>
    <w:p w14:paraId="08C053CA" w14:textId="275A607C" w:rsidR="001D1B47" w:rsidRPr="00FA0EC4" w:rsidRDefault="009E1E61" w:rsidP="00CE3224">
      <w:pPr>
        <w:pStyle w:val="Caption"/>
        <w:keepNext/>
        <w:spacing w:before="0" w:after="60"/>
        <w:jc w:val="center"/>
      </w:pPr>
      <w:r>
        <w:lastRenderedPageBreak/>
        <w:t>Lampiran 5</w:t>
      </w:r>
      <w:r w:rsidR="00CE3224">
        <w:t>.</w:t>
      </w:r>
      <w:r w:rsidR="00CE3224">
        <w:rPr>
          <w:lang w:val="id-ID"/>
        </w:rPr>
        <w:t xml:space="preserve">  Nilai penjualan sektoral</w:t>
      </w:r>
      <w:r w:rsidR="00CE3224">
        <w:t xml:space="preserve"> </w:t>
      </w:r>
      <w:r w:rsidR="001D1B47">
        <w:rPr>
          <w:lang w:val="id-ID"/>
        </w:rPr>
        <w:t>(</w:t>
      </w:r>
      <w:r w:rsidR="001D1B47" w:rsidRPr="00B93367">
        <w:rPr>
          <w:i/>
          <w:lang w:val="id-ID"/>
        </w:rPr>
        <w:t>lanjutan</w:t>
      </w:r>
      <w:r w:rsidR="001D1B47">
        <w:rPr>
          <w:lang w:val="id-ID"/>
        </w:rPr>
        <w:t>)</w:t>
      </w:r>
    </w:p>
    <w:p w14:paraId="555B160B" w14:textId="77777777" w:rsidR="001D1B47" w:rsidRDefault="001D1B47" w:rsidP="001D1B47">
      <w:pPr>
        <w:ind w:firstLine="0"/>
        <w:jc w:val="right"/>
        <w:rPr>
          <w:lang w:val="id-ID"/>
        </w:rPr>
      </w:pPr>
      <w:r>
        <w:rPr>
          <w:lang w:val="id-ID"/>
        </w:rPr>
        <w:t>(miliar rupiah)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1494"/>
        <w:gridCol w:w="1549"/>
        <w:gridCol w:w="1712"/>
        <w:gridCol w:w="1767"/>
        <w:gridCol w:w="1631"/>
        <w:gridCol w:w="1358"/>
        <w:gridCol w:w="1570"/>
      </w:tblGrid>
      <w:tr w:rsidR="001D1B47" w:rsidRPr="00600C0D" w14:paraId="5C84C0B0" w14:textId="77777777" w:rsidTr="00A84BCB">
        <w:trPr>
          <w:trHeight w:val="300"/>
        </w:trPr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7D8A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Sektor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CCEE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Produk antara domestik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B056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Investasi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9FF9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Konsumsi 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RT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C6EF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Ekspor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907E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Pengeluaran 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emerintah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3187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Stok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D658" w14:textId="77777777" w:rsidR="001D1B47" w:rsidRPr="00600C0D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Total</w:t>
            </w:r>
          </w:p>
        </w:tc>
      </w:tr>
      <w:tr w:rsidR="001D1B47" w:rsidRPr="00600C0D" w14:paraId="61546BE5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6BE10E28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21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Minuman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33E8F5CA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3.830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0B2A1789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68D58B61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12.666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6350F34F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246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33930D32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2B6DF56E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-750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46D54A1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15.993</w:t>
            </w:r>
          </w:p>
        </w:tc>
      </w:tr>
      <w:tr w:rsidR="001D1B47" w:rsidRPr="00600C0D" w14:paraId="45DC270B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7EBC0E00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Rokok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0F71FFBA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6.855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236C417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0B172861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63.899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1274B7AE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2.466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2B748A8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6C6B2294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402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1A87E4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73.621</w:t>
            </w:r>
          </w:p>
        </w:tc>
      </w:tr>
      <w:tr w:rsidR="001D1B47" w:rsidRPr="00600C0D" w14:paraId="15A02165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29D2BC72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Pemintalan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14942707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21.963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12A9E135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1A31616F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430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7373951F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16.788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342CB023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316DFB84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-497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356D7C2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38.685</w:t>
            </w:r>
          </w:p>
        </w:tc>
      </w:tr>
      <w:tr w:rsidR="001D1B47" w:rsidRPr="00600C0D" w14:paraId="569EF4AB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3B2DD318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TeksPakKlt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68080A6C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70.765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1784AEBF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164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5830A33C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86.102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5CF32A6F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84.960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77AFC4E7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2D21D74B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12.302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64D1804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254.293</w:t>
            </w:r>
          </w:p>
        </w:tc>
      </w:tr>
      <w:tr w:rsidR="001D1B47" w:rsidRPr="00600C0D" w14:paraId="661AB9DF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2B1D2C33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BambuKyRotan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19355F78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97.821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2F9C484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137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198C87EF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33.058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3F4796A5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37.445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386B01F9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7C37729D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4.144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34E3F9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172.606</w:t>
            </w:r>
          </w:p>
        </w:tc>
      </w:tr>
      <w:tr w:rsidR="001D1B47" w:rsidRPr="00600C0D" w14:paraId="36231885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2A5987F0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KrtsKrbon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47C0D98E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89.917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4C66EE7B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23D7D2FB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15.122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29C5A90C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40.187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1EF2FE3D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6B102B92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140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6646FD4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145.367</w:t>
            </w:r>
          </w:p>
        </w:tc>
      </w:tr>
      <w:tr w:rsidR="001D1B47" w:rsidRPr="00600C0D" w14:paraId="1C21142C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7B706D7F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PpkPestisida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23259068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43.188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321B594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6F3FD9C3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767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7F91F65C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2.908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1DA5369D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662CDD01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2.119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227638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48.982</w:t>
            </w:r>
          </w:p>
        </w:tc>
      </w:tr>
      <w:tr w:rsidR="001D1B47" w:rsidRPr="00600C0D" w14:paraId="4B83B665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3C0F9A53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Kimia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3DA040CA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188.448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47E248AB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4F0AA64E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62.115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669AE489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55.632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5F3E52AE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74F6C12A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-26.809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5D4DF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279.386</w:t>
            </w:r>
          </w:p>
        </w:tc>
      </w:tr>
      <w:tr w:rsidR="001D1B47" w:rsidRPr="00600C0D" w14:paraId="746B03C0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16F9221A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OlahKaret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6E9DF803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50.330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3D40909D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70F8A4E2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7.539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0DDA67BE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54.335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ECA9E65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0E2B4F47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295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E8D0E51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112.499</w:t>
            </w:r>
          </w:p>
        </w:tc>
      </w:tr>
      <w:tr w:rsidR="001D1B47" w:rsidRPr="00600C0D" w14:paraId="51187364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487BE425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Semen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53EC41F9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34.083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29ABC1D4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3D37A9B9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1B76F188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699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3D1CA148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0E642DD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568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43E3232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35.351</w:t>
            </w:r>
          </w:p>
        </w:tc>
      </w:tr>
      <w:tr w:rsidR="001D1B47" w:rsidRPr="00600C0D" w14:paraId="56F0F6A9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320FAB41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31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IndustriLain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1E29B3FB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795.674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40EA7615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84.281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7DC0CB8E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333.195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684E152C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429.965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168F2C4D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0DA34E5B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27.106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D01BE5E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1.670.221</w:t>
            </w:r>
          </w:p>
        </w:tc>
      </w:tr>
      <w:tr w:rsidR="001D1B47" w:rsidRPr="00600C0D" w14:paraId="45DB880C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75339B6A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32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ListrkGasAir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57DE3289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81.692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02458385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3FD33F5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37.337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2630AA2C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33FD16C1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0F5EA982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D9986F7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119.029</w:t>
            </w:r>
          </w:p>
        </w:tc>
      </w:tr>
      <w:tr w:rsidR="001D1B47" w:rsidRPr="00600C0D" w14:paraId="381EBE46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11FF17CB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33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Bangunan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02407BA6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98.558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ED44BEB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1.129.077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3171748E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689131A4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52A5A6A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64DB5552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D650933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1.227.635</w:t>
            </w:r>
          </w:p>
        </w:tc>
      </w:tr>
      <w:tr w:rsidR="001D1B47" w:rsidRPr="00600C0D" w14:paraId="32E3D9A7" w14:textId="77777777" w:rsidTr="00A84BCB">
        <w:trPr>
          <w:trHeight w:val="300"/>
        </w:trPr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0E76479E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34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DagResHot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6AA6371C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478.337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059D2EA7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37.695</w:t>
            </w:r>
          </w:p>
        </w:tc>
        <w:tc>
          <w:tcPr>
            <w:tcW w:w="654" w:type="pct"/>
            <w:shd w:val="clear" w:color="auto" w:fill="auto"/>
            <w:noWrap/>
            <w:vAlign w:val="bottom"/>
            <w:hideMark/>
          </w:tcPr>
          <w:p w14:paraId="7A136B58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603.718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560A1564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186.286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5BE37212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3F9C0716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3.638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C8BC12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1.309.674</w:t>
            </w:r>
          </w:p>
        </w:tc>
      </w:tr>
      <w:tr w:rsidR="001D1B47" w:rsidRPr="00600C0D" w14:paraId="5F5C281F" w14:textId="77777777" w:rsidTr="00A84BCB">
        <w:trPr>
          <w:trHeight w:val="300"/>
        </w:trPr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B0B6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35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Jasa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162D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877.761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90F0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27.668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4A2A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658.394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F437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129.822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BC59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411.823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580F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918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F3FE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2.106.386</w:t>
            </w:r>
          </w:p>
        </w:tc>
      </w:tr>
      <w:tr w:rsidR="001D1B47" w:rsidRPr="00600C0D" w14:paraId="0E576EF2" w14:textId="77777777" w:rsidTr="00A84BCB">
        <w:trPr>
          <w:trHeight w:val="300"/>
        </w:trPr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06B9" w14:textId="77777777" w:rsidR="001D1B47" w:rsidRPr="00600C0D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Total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E2C3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4.306.204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40EA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1.282.165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FDF7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2.825.282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C5F9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1.460.607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A1BF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411.823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F062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44.315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AAD5" w14:textId="77777777" w:rsidR="001D1B47" w:rsidRPr="00FA0EC4" w:rsidRDefault="001D1B47" w:rsidP="00A84BCB">
            <w:pPr>
              <w:ind w:firstLine="35"/>
              <w:jc w:val="right"/>
              <w:rPr>
                <w:rFonts w:cs="Times New Roman"/>
                <w:color w:val="000000"/>
                <w:sz w:val="22"/>
              </w:rPr>
            </w:pPr>
            <w:r w:rsidRPr="00FA0EC4">
              <w:rPr>
                <w:rFonts w:cs="Times New Roman"/>
                <w:color w:val="000000"/>
                <w:sz w:val="22"/>
              </w:rPr>
              <w:t>10.330.397</w:t>
            </w:r>
          </w:p>
        </w:tc>
      </w:tr>
    </w:tbl>
    <w:p w14:paraId="4B47EAEB" w14:textId="77777777" w:rsidR="001D1B47" w:rsidRPr="00B93367" w:rsidRDefault="001D1B47" w:rsidP="001D1B47">
      <w:pPr>
        <w:ind w:firstLine="0"/>
        <w:rPr>
          <w:sz w:val="22"/>
          <w:lang w:val="id-ID"/>
        </w:rPr>
      </w:pPr>
      <w:r w:rsidRPr="00600C0D">
        <w:rPr>
          <w:sz w:val="22"/>
          <w:lang w:val="id-ID"/>
        </w:rPr>
        <w:t>Sumber: Tabel I-O 2008 dan SNSE 2008</w:t>
      </w:r>
      <w:r>
        <w:rPr>
          <w:sz w:val="22"/>
          <w:lang w:val="id-ID"/>
        </w:rPr>
        <w:t xml:space="preserve"> (diolah)</w:t>
      </w:r>
    </w:p>
    <w:p w14:paraId="210C0B45" w14:textId="77777777" w:rsidR="001D1B47" w:rsidRDefault="001D1B47" w:rsidP="001D1B47">
      <w:pPr>
        <w:ind w:firstLine="0"/>
        <w:jc w:val="left"/>
        <w:rPr>
          <w:lang w:val="id-ID"/>
        </w:rPr>
      </w:pPr>
    </w:p>
    <w:p w14:paraId="66191DFF" w14:textId="77777777" w:rsidR="001D1B47" w:rsidRDefault="001D1B47" w:rsidP="001D1B47">
      <w:pPr>
        <w:ind w:firstLine="0"/>
        <w:jc w:val="left"/>
        <w:rPr>
          <w:lang w:val="id-ID"/>
        </w:rPr>
      </w:pPr>
    </w:p>
    <w:p w14:paraId="6CA0A7DC" w14:textId="77777777" w:rsidR="001D1B47" w:rsidRDefault="001D1B47" w:rsidP="001D1B47">
      <w:pPr>
        <w:ind w:firstLine="0"/>
        <w:jc w:val="left"/>
        <w:rPr>
          <w:lang w:val="id-ID"/>
        </w:rPr>
      </w:pPr>
    </w:p>
    <w:p w14:paraId="6A549629" w14:textId="77777777" w:rsidR="001D1B47" w:rsidRDefault="001D1B47" w:rsidP="001D1B47">
      <w:pPr>
        <w:ind w:firstLine="0"/>
        <w:jc w:val="left"/>
        <w:rPr>
          <w:lang w:val="id-ID"/>
        </w:rPr>
      </w:pPr>
    </w:p>
    <w:p w14:paraId="4A118AD2" w14:textId="4165C77F" w:rsidR="001D1B47" w:rsidRDefault="001D1B47" w:rsidP="001D1B47">
      <w:pPr>
        <w:pStyle w:val="Caption"/>
        <w:spacing w:before="0" w:after="0"/>
        <w:jc w:val="center"/>
        <w:rPr>
          <w:lang w:val="id-ID"/>
        </w:rPr>
      </w:pPr>
      <w:r w:rsidRPr="002A5DCF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67E3C" wp14:editId="7385A6B7">
                <wp:simplePos x="0" y="0"/>
                <wp:positionH relativeFrom="column">
                  <wp:posOffset>8313420</wp:posOffset>
                </wp:positionH>
                <wp:positionV relativeFrom="paragraph">
                  <wp:posOffset>-726913</wp:posOffset>
                </wp:positionV>
                <wp:extent cx="1329055" cy="244475"/>
                <wp:effectExtent l="0" t="0" r="4445" b="317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AB3E9" w14:textId="77777777" w:rsidR="00A84BCB" w:rsidRPr="002A5DCF" w:rsidRDefault="00A84BCB" w:rsidP="001D1B47">
                            <w:pPr>
                              <w:ind w:firstLine="0"/>
                              <w:jc w:val="left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267E3C" id="_x0000_t202" coordsize="21600,21600" o:spt="202" path="m0,0l0,21600,21600,21600,21600,0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654.6pt;margin-top:-57.2pt;width:104.65pt;height:1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" fillcolor="white [3201]" stroked="f" strokeweight=".5pt">
                <v:textbox>
                  <w:txbxContent>
                    <w:p w14:paraId="601AB3E9" w14:textId="77777777" w:rsidR="00A84BCB" w:rsidRPr="002A5DCF" w:rsidRDefault="00A84BCB" w:rsidP="001D1B47">
                      <w:pPr>
                        <w:ind w:firstLine="0"/>
                        <w:jc w:val="left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E61">
        <w:t>Lampiran 6</w:t>
      </w:r>
      <w:r w:rsidR="00CE3224">
        <w:t>.</w:t>
      </w:r>
      <w:r>
        <w:rPr>
          <w:lang w:val="id-ID"/>
        </w:rPr>
        <w:t xml:space="preserve">  </w:t>
      </w:r>
      <w:bookmarkStart w:id="6" w:name="_Toc359143733"/>
      <w:r>
        <w:rPr>
          <w:lang w:val="id-ID"/>
        </w:rPr>
        <w:t>Biaya produksi sektoral</w:t>
      </w:r>
      <w:bookmarkEnd w:id="6"/>
    </w:p>
    <w:p w14:paraId="1E0771A8" w14:textId="77777777" w:rsidR="001D1B47" w:rsidRDefault="001D1B47" w:rsidP="001D1B47">
      <w:pPr>
        <w:ind w:firstLine="0"/>
        <w:jc w:val="right"/>
        <w:rPr>
          <w:lang w:val="id-ID"/>
        </w:rPr>
      </w:pPr>
      <w:r>
        <w:rPr>
          <w:lang w:val="id-ID"/>
        </w:rPr>
        <w:t>(miliar rupiah)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1492"/>
        <w:gridCol w:w="1631"/>
        <w:gridCol w:w="1358"/>
        <w:gridCol w:w="1358"/>
        <w:gridCol w:w="1222"/>
        <w:gridCol w:w="1225"/>
        <w:gridCol w:w="1222"/>
        <w:gridCol w:w="1298"/>
      </w:tblGrid>
      <w:tr w:rsidR="001D1B47" w:rsidRPr="00BD00D6" w14:paraId="463D3510" w14:textId="77777777" w:rsidTr="00A84BCB">
        <w:trPr>
          <w:trHeight w:val="300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0BEE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Sektor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7164" w14:textId="77777777" w:rsidR="001D1B47" w:rsidRPr="00BD00D6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Input antara domestik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F18E" w14:textId="77777777" w:rsidR="001D1B47" w:rsidRPr="00BD00D6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Input antara impor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A189" w14:textId="77777777" w:rsidR="001D1B47" w:rsidRPr="00BD00D6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Pajak tak langsung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F384" w14:textId="77777777" w:rsidR="001D1B47" w:rsidRPr="00BD00D6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Upah/Gaji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D469" w14:textId="77777777" w:rsidR="001D1B47" w:rsidRPr="00BD00D6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Kapital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A898" w14:textId="77777777" w:rsidR="001D1B47" w:rsidRPr="00BD00D6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Lahan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B100" w14:textId="77777777" w:rsidR="001D1B47" w:rsidRPr="00BD00D6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Pajak p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roduksi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2869" w14:textId="77777777" w:rsidR="001D1B47" w:rsidRPr="00BD00D6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Total</w:t>
            </w:r>
          </w:p>
        </w:tc>
      </w:tr>
      <w:tr w:rsidR="001D1B47" w:rsidRPr="00BD00D6" w14:paraId="12F82412" w14:textId="77777777" w:rsidTr="00A84BCB">
        <w:trPr>
          <w:trHeight w:val="300"/>
        </w:trPr>
        <w:tc>
          <w:tcPr>
            <w:tcW w:w="87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5297663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Padi</w:t>
            </w:r>
          </w:p>
        </w:tc>
        <w:tc>
          <w:tcPr>
            <w:tcW w:w="57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2AF8A0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34.698</w:t>
            </w:r>
          </w:p>
        </w:tc>
        <w:tc>
          <w:tcPr>
            <w:tcW w:w="62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3502FF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7.864</w:t>
            </w:r>
          </w:p>
        </w:tc>
        <w:tc>
          <w:tcPr>
            <w:tcW w:w="51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64D4B15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764</w:t>
            </w:r>
          </w:p>
        </w:tc>
        <w:tc>
          <w:tcPr>
            <w:tcW w:w="51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E464690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21.866</w:t>
            </w:r>
          </w:p>
        </w:tc>
        <w:tc>
          <w:tcPr>
            <w:tcW w:w="46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90DC54D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1.068</w:t>
            </w:r>
          </w:p>
        </w:tc>
        <w:tc>
          <w:tcPr>
            <w:tcW w:w="46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056DD4A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102.332</w:t>
            </w:r>
          </w:p>
        </w:tc>
        <w:tc>
          <w:tcPr>
            <w:tcW w:w="46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F7409D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-609</w:t>
            </w:r>
          </w:p>
        </w:tc>
        <w:tc>
          <w:tcPr>
            <w:tcW w:w="49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1AA7284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167.983</w:t>
            </w:r>
          </w:p>
        </w:tc>
      </w:tr>
      <w:tr w:rsidR="001D1B47" w:rsidRPr="00BD00D6" w14:paraId="52167816" w14:textId="77777777" w:rsidTr="00A84BCB">
        <w:trPr>
          <w:trHeight w:val="300"/>
        </w:trPr>
        <w:tc>
          <w:tcPr>
            <w:tcW w:w="87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8C9284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TanMakLn</w:t>
            </w:r>
          </w:p>
        </w:tc>
        <w:tc>
          <w:tcPr>
            <w:tcW w:w="5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DDB2D6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41.152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22904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5.558</w:t>
            </w:r>
          </w:p>
        </w:tc>
        <w:tc>
          <w:tcPr>
            <w:tcW w:w="51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052FFC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705</w:t>
            </w:r>
          </w:p>
        </w:tc>
        <w:tc>
          <w:tcPr>
            <w:tcW w:w="51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0EA1A0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42.685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5B511D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2.161</w:t>
            </w:r>
          </w:p>
        </w:tc>
        <w:tc>
          <w:tcPr>
            <w:tcW w:w="46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43A524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207.007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234D9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-278</w:t>
            </w:r>
          </w:p>
        </w:tc>
        <w:tc>
          <w:tcPr>
            <w:tcW w:w="496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6468D5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298.990</w:t>
            </w:r>
          </w:p>
        </w:tc>
      </w:tr>
      <w:tr w:rsidR="001D1B47" w:rsidRPr="00BD00D6" w14:paraId="67CFEDA8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4309D37C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Karet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B0320AC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11.780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72096483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421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6D61E38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135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5F61DE0C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12.173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8905AE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614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64FB78D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10.684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E581A7D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34FCF85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35.807</w:t>
            </w:r>
          </w:p>
        </w:tc>
      </w:tr>
      <w:tr w:rsidR="001D1B47" w:rsidRPr="00BD00D6" w14:paraId="7966A976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2EDD2DE2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Tebu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636077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2.643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11CA8F85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523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22F0A8E0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51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058B5EC3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2.441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BF19F5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252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1453B1E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4.382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DCEC51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5B62D3DD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10.293</w:t>
            </w:r>
          </w:p>
        </w:tc>
      </w:tr>
      <w:tr w:rsidR="001D1B47" w:rsidRPr="00BD00D6" w14:paraId="46CA00C6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72800E72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KelapaSawit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5B731E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26.462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50029348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7.386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0DD9109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621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5B5F409C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13.457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03E77E3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1.580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278A29CA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27.493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71FAA1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01A8E0F0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76.999</w:t>
            </w:r>
          </w:p>
        </w:tc>
      </w:tr>
      <w:tr w:rsidR="001D1B47" w:rsidRPr="00BD00D6" w14:paraId="5CB13AF9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4E8C7E80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Tembakau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EDDE03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2.010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0F0B25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91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4CF7A620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53ACFBA1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744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E3E3FC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58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2522A664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1.005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D561B0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2B57A713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3.928</w:t>
            </w:r>
          </w:p>
        </w:tc>
      </w:tr>
      <w:tr w:rsidR="001D1B47" w:rsidRPr="00BD00D6" w14:paraId="2B1FA4CA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16304FB5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Kopi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66E7FC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3.949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6829223A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116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0D12ED9B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46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2A320151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1.680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694821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267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710113AB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4.645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5C86B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65A94DE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10.702</w:t>
            </w:r>
          </w:p>
        </w:tc>
      </w:tr>
      <w:tr w:rsidR="001D1B47" w:rsidRPr="00BD00D6" w14:paraId="576503B7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7801A07D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Teh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176C3B5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146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743EF0F6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2DAEF11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2B641CE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305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B6AFED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0D87EC4B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513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280C0E1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10744418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1.005</w:t>
            </w:r>
          </w:p>
        </w:tc>
      </w:tr>
      <w:tr w:rsidR="001D1B47" w:rsidRPr="00BD00D6" w14:paraId="225D2CA3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594C69C2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Kakao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3820EF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1.946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F86061C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116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23A51FDD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19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10C423E6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1.159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A1F463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278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13295EE5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4.840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52A445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318DA76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8.358</w:t>
            </w:r>
          </w:p>
        </w:tc>
      </w:tr>
      <w:tr w:rsidR="001D1B47" w:rsidRPr="00BD00D6" w14:paraId="0326518B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6B861E7D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TanKebLn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34C80D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14.370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78F8AE5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417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774657A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163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609DF6FD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9.504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71926D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1.667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0AF40BA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29.012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6EED30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6D8E3223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55.133</w:t>
            </w:r>
          </w:p>
        </w:tc>
      </w:tr>
      <w:tr w:rsidR="001D1B47" w:rsidRPr="00BD00D6" w14:paraId="183F6395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7012F977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Peternakan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2F93E60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127.582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4EDAA1E5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5.614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3481B0CC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2.149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6E685D7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43.402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4D5C85D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29.295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08746BA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56.572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551E324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6183CC3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264.614</w:t>
            </w:r>
          </w:p>
        </w:tc>
      </w:tr>
      <w:tr w:rsidR="001D1B47" w:rsidRPr="00BD00D6" w14:paraId="5FB734A6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52DC04AC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Kayu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DAC2781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9.116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307464B8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801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7C48AD0C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162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0B23AD2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7.111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2B5A9EB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5.738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3E44A1E5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19.599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A039C0A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27862146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42.527</w:t>
            </w:r>
          </w:p>
        </w:tc>
      </w:tr>
      <w:tr w:rsidR="001D1B47" w:rsidRPr="00BD00D6" w14:paraId="6125A18B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126BA351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HasHutln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6651A31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1.917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FAA936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123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3DE4D850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29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0F4B5A5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1.746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8D691CD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1.345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3AA45484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4.595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D4B2D2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580F61B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9.755</w:t>
            </w:r>
          </w:p>
        </w:tc>
      </w:tr>
      <w:tr w:rsidR="001D1B47" w:rsidRPr="00BD00D6" w14:paraId="398B1A58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7BB3446F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Perikanan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755489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44.747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DCEA2D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3.105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4B4A1814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568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748A886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26.451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1A0197D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6.659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75FE6EE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100.694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CF1915A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-98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1A61EB43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182.126</w:t>
            </w:r>
          </w:p>
        </w:tc>
      </w:tr>
      <w:tr w:rsidR="001D1B47" w:rsidRPr="00BD00D6" w14:paraId="66CC703F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287E73DE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Pertambangan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62FD395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115.221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43D4BCF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24.593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53632926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3.215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1E2E7E95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83.499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BAE38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467.241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34B8BF1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E879C9D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239002E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693.769</w:t>
            </w:r>
          </w:p>
        </w:tc>
      </w:tr>
      <w:tr w:rsidR="001D1B47" w:rsidRPr="00BD00D6" w14:paraId="418CA10A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4BFB054A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16. 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Makanan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806D101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195.811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388D0D7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9.538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164B9DFA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3.089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6DF83551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27.682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2258CA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65.793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4EB51AAB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CCF16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1556E49A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301.913</w:t>
            </w:r>
          </w:p>
        </w:tc>
      </w:tr>
      <w:tr w:rsidR="001D1B47" w:rsidRPr="00BD00D6" w14:paraId="3758107D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4B0AE635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</w:t>
            </w:r>
            <w:r w:rsidRPr="00600C0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Ind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KlpSwt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C2E5678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125.444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18B823EB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522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6B46BE9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1.275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140BA1D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23.539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D4CAB6B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43.944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2158FA7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8CA155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47162361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194.724</w:t>
            </w:r>
          </w:p>
        </w:tc>
      </w:tr>
      <w:tr w:rsidR="001D1B47" w:rsidRPr="00BD00D6" w14:paraId="5EBA7841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487D537E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Beras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AF8D893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182.428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799440A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61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1DD3F5CC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2.041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6789557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10.564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A1C06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42.033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4A6006E4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0F524E1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3794B39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237.128</w:t>
            </w:r>
          </w:p>
        </w:tc>
      </w:tr>
      <w:tr w:rsidR="001D1B47" w:rsidRPr="00BD00D6" w14:paraId="2E2BC1B9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32A42BA2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19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Terigu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F2AAD68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49.539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34B5A88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21.144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7CDCCE85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2.285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3DEBD096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9.417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ADD63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19.992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1A00FAD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2A4D12B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77F93323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102.377</w:t>
            </w:r>
          </w:p>
        </w:tc>
      </w:tr>
      <w:tr w:rsidR="001D1B47" w:rsidRPr="00BD00D6" w14:paraId="6A9DDD5A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5FB3A15C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Gula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942276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16.357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49ED8FBA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238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39AFA418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275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2236F82C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1.957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1DB8674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3.711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4DC1DB25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100ED7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3BA2AB9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22.539</w:t>
            </w:r>
          </w:p>
        </w:tc>
      </w:tr>
    </w:tbl>
    <w:p w14:paraId="4541BE8E" w14:textId="77777777" w:rsidR="001D1B47" w:rsidRDefault="001D1B47" w:rsidP="001D1B47">
      <w:pPr>
        <w:ind w:firstLine="0"/>
        <w:jc w:val="left"/>
        <w:rPr>
          <w:lang w:val="id-ID"/>
        </w:rPr>
      </w:pPr>
    </w:p>
    <w:p w14:paraId="063826E8" w14:textId="7F2A110E" w:rsidR="001D1B47" w:rsidRDefault="009E1E61" w:rsidP="001D1B47">
      <w:pPr>
        <w:pStyle w:val="Caption"/>
        <w:spacing w:before="0" w:after="0"/>
        <w:jc w:val="center"/>
        <w:rPr>
          <w:lang w:val="id-ID"/>
        </w:rPr>
      </w:pPr>
      <w:r>
        <w:lastRenderedPageBreak/>
        <w:t>Lampiran 6</w:t>
      </w:r>
      <w:r w:rsidR="00CE3224">
        <w:t>.</w:t>
      </w:r>
      <w:r w:rsidR="00CE3224">
        <w:rPr>
          <w:lang w:val="id-ID"/>
        </w:rPr>
        <w:t xml:space="preserve">  </w:t>
      </w:r>
      <w:r w:rsidR="001D1B47">
        <w:rPr>
          <w:lang w:val="id-ID"/>
        </w:rPr>
        <w:t>Biaya produksi sektoral (</w:t>
      </w:r>
      <w:r w:rsidR="001D1B47" w:rsidRPr="00B93367">
        <w:rPr>
          <w:i/>
          <w:lang w:val="id-ID"/>
        </w:rPr>
        <w:t>lanjutan</w:t>
      </w:r>
      <w:r w:rsidR="001D1B47">
        <w:rPr>
          <w:lang w:val="id-ID"/>
        </w:rPr>
        <w:t>)</w:t>
      </w:r>
    </w:p>
    <w:p w14:paraId="3339332D" w14:textId="77777777" w:rsidR="001D1B47" w:rsidRDefault="001D1B47" w:rsidP="001D1B47">
      <w:pPr>
        <w:ind w:firstLine="0"/>
        <w:jc w:val="right"/>
        <w:rPr>
          <w:lang w:val="id-ID"/>
        </w:rPr>
      </w:pPr>
      <w:r>
        <w:rPr>
          <w:lang w:val="id-ID"/>
        </w:rPr>
        <w:t>(miliar rupiah)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1492"/>
        <w:gridCol w:w="1631"/>
        <w:gridCol w:w="1358"/>
        <w:gridCol w:w="1358"/>
        <w:gridCol w:w="1222"/>
        <w:gridCol w:w="1225"/>
        <w:gridCol w:w="1222"/>
        <w:gridCol w:w="1298"/>
      </w:tblGrid>
      <w:tr w:rsidR="001D1B47" w:rsidRPr="00BD00D6" w14:paraId="243016CB" w14:textId="77777777" w:rsidTr="00A84BCB">
        <w:trPr>
          <w:trHeight w:val="300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1539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Sektor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F74F" w14:textId="77777777" w:rsidR="001D1B47" w:rsidRPr="00BD00D6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Input antara domestik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761A" w14:textId="77777777" w:rsidR="001D1B47" w:rsidRPr="00BD00D6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Input antara impor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AC92" w14:textId="77777777" w:rsidR="001D1B47" w:rsidRPr="00BD00D6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Pajak tak langsung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30E2" w14:textId="77777777" w:rsidR="001D1B47" w:rsidRPr="00BD00D6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Upah/Gaji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31C1" w14:textId="77777777" w:rsidR="001D1B47" w:rsidRPr="00BD00D6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Kapital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A947" w14:textId="77777777" w:rsidR="001D1B47" w:rsidRPr="00BD00D6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Lahan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05C7" w14:textId="77777777" w:rsidR="001D1B47" w:rsidRPr="00BD00D6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Pajak Produksi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55DE" w14:textId="77777777" w:rsidR="001D1B47" w:rsidRPr="00BD00D6" w:rsidRDefault="001D1B47" w:rsidP="00A84BC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Total</w:t>
            </w:r>
          </w:p>
        </w:tc>
      </w:tr>
      <w:tr w:rsidR="001D1B47" w:rsidRPr="00BD00D6" w14:paraId="7D3949C4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63E72802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21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Minuman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5F6D2C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10.314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590023E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551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756D72E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260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02DE3E5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2.024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30B8161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2.844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0B6F28E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281EFE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0DDD48AA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15.993</w:t>
            </w:r>
          </w:p>
        </w:tc>
      </w:tr>
      <w:tr w:rsidR="001D1B47" w:rsidRPr="00BD00D6" w14:paraId="4F5EC82D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19CFE442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Rokok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7747BC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32.971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ABDB69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7.972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4B13BB1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3.690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4EFE4111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8.758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B131AD8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20.231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76F998F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06F683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2CFF0B3C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73.621</w:t>
            </w:r>
          </w:p>
        </w:tc>
      </w:tr>
      <w:tr w:rsidR="001D1B47" w:rsidRPr="00BD00D6" w14:paraId="723D41CB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023235DA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Pemintalan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B4894F4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15.808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A874DA8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9.345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03BAD790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2.014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31EC6543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2.527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4F58CC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8.992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6B26E5DD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4D503C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070BFED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38.685</w:t>
            </w:r>
          </w:p>
        </w:tc>
      </w:tr>
      <w:tr w:rsidR="001D1B47" w:rsidRPr="00BD00D6" w14:paraId="127AC8B7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3311FCF6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TeksPakKlt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42238B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133.531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3FE6AC08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17.918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0F6289CC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5.044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524D173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33.404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281B84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64.396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7588822B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0F692F3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5E703A55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254.293</w:t>
            </w:r>
          </w:p>
        </w:tc>
      </w:tr>
      <w:tr w:rsidR="001D1B47" w:rsidRPr="00BD00D6" w14:paraId="76FE9BED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0B72D54C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BambuKyRotan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F6D7CA8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90.098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36540DC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8.680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51A14F7A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2.262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3472E066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20.355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617842B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51.210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3F363AAA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E756BD1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19B60586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172.606</w:t>
            </w:r>
          </w:p>
        </w:tc>
      </w:tr>
      <w:tr w:rsidR="001D1B47" w:rsidRPr="00BD00D6" w14:paraId="20F9D745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20B0C06C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KrtsKrbon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7D2A34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73.564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6CFF0C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17.121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1253FAE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2.607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3ACD1AC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15.752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891A3C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36.322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4BC056B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CCCCD4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47EB17B8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145.367</w:t>
            </w:r>
          </w:p>
        </w:tc>
      </w:tr>
      <w:tr w:rsidR="001D1B47" w:rsidRPr="00BD00D6" w14:paraId="7E447FC2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2BC43B59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PpkPestisida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225918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26.757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164D043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4.633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23A6BA5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1.489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4E46B28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11.994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3CD87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19.272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7E490FC3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3EEB76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-15.164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07FFE01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48.982</w:t>
            </w:r>
          </w:p>
        </w:tc>
      </w:tr>
      <w:tr w:rsidR="001D1B47" w:rsidRPr="00BD00D6" w14:paraId="1C5FFA60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24E63887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Kimia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F13610B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129.599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157EC036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64.800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3AA08998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7.721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3BCB6BFA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26.487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5FA34E8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50.778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6ACC6F03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FCBB1E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0475202C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279.386</w:t>
            </w:r>
          </w:p>
        </w:tc>
      </w:tr>
      <w:tr w:rsidR="001D1B47" w:rsidRPr="00BD00D6" w14:paraId="3E429645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2914E5CE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OlahKaret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1C0DAC4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66.811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7E955D40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10.099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43276E7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2.191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5AC59BC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12.818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F6053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20.579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1E342791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DEABC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6671FEA3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112.499</w:t>
            </w:r>
          </w:p>
        </w:tc>
      </w:tr>
      <w:tr w:rsidR="001D1B47" w:rsidRPr="00BD00D6" w14:paraId="29CF3356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1B8BB3DA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Semen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97F836B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19.421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BE175D1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1.355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63719383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728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1734F876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4.127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2C819C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9.720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54752718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D69B35D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4B12C2FD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35.351</w:t>
            </w:r>
          </w:p>
        </w:tc>
      </w:tr>
      <w:tr w:rsidR="001D1B47" w:rsidRPr="00BD00D6" w14:paraId="5B5F8ABB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0CF13267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31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IndustriLain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C2749D3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620.982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A47E42B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348.275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2309082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39.175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2C8ACBC3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201.702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3B7BA86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558.004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1A7B99D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2C9D44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-97.917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63E17558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1.670.221</w:t>
            </w:r>
          </w:p>
        </w:tc>
      </w:tr>
      <w:tr w:rsidR="001D1B47" w:rsidRPr="00BD00D6" w14:paraId="444A5DBC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7B5A18FF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32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ListrkGasAir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A7DF283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69.626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5CCD5970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7.021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4CED1353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1.809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3E0B37BC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31.571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66064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92.909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180CC47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CD9D2D0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-83.907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0B79374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119.029</w:t>
            </w:r>
          </w:p>
        </w:tc>
      </w:tr>
      <w:tr w:rsidR="001D1B47" w:rsidRPr="00BD00D6" w14:paraId="1615B3F4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73FABEF3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33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Bangunan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57C5F51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643.203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3F61AE1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128.166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2161B34E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20.964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3C287B3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167.856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0C02E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267.445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7FD8903D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2226E1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6DE57065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1.227.635</w:t>
            </w:r>
          </w:p>
        </w:tc>
      </w:tr>
      <w:tr w:rsidR="001D1B47" w:rsidRPr="00BD00D6" w14:paraId="179F2B2E" w14:textId="77777777" w:rsidTr="00A84BCB">
        <w:trPr>
          <w:trHeight w:val="300"/>
        </w:trPr>
        <w:tc>
          <w:tcPr>
            <w:tcW w:w="871" w:type="pct"/>
            <w:shd w:val="clear" w:color="auto" w:fill="auto"/>
            <w:noWrap/>
            <w:vAlign w:val="bottom"/>
            <w:hideMark/>
          </w:tcPr>
          <w:p w14:paraId="59A5426C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34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DagResHot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3F21E93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596.671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6A8BB21C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43.014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0C3CCBAB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10.929</w:t>
            </w: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135E1D64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204.971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9A36A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454.090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632EAC4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0933DCA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7BB631BD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1.309.674</w:t>
            </w:r>
          </w:p>
        </w:tc>
      </w:tr>
      <w:tr w:rsidR="001D1B47" w:rsidRPr="00BD00D6" w14:paraId="1ABA6372" w14:textId="77777777" w:rsidTr="00A84BCB">
        <w:trPr>
          <w:trHeight w:val="300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3F94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35</w:t>
            </w:r>
            <w:r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.</w:t>
            </w: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 xml:space="preserve"> Jasa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EF9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769.529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A55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137.315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E654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16.500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C616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520.521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FBDC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664.249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D8E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3F3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-1.729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4434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2.106.386</w:t>
            </w:r>
          </w:p>
        </w:tc>
      </w:tr>
      <w:tr w:rsidR="001D1B47" w:rsidRPr="00BD00D6" w14:paraId="7701E869" w14:textId="77777777" w:rsidTr="00A84BCB">
        <w:trPr>
          <w:trHeight w:val="300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DD1C" w14:textId="77777777" w:rsidR="001D1B47" w:rsidRPr="00BD00D6" w:rsidRDefault="001D1B47" w:rsidP="00A84BC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BD00D6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Total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6D10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4.306.204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DC40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894.507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4A22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134.998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CDB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1.606.250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F899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3.014.766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C1C0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573.373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B71F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-199.702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E7F7" w14:textId="77777777" w:rsidR="001D1B47" w:rsidRPr="004E1175" w:rsidRDefault="001D1B47" w:rsidP="00A84BCB">
            <w:pPr>
              <w:ind w:firstLine="0"/>
              <w:jc w:val="right"/>
              <w:rPr>
                <w:rFonts w:cs="Times New Roman"/>
                <w:color w:val="000000"/>
                <w:sz w:val="22"/>
              </w:rPr>
            </w:pPr>
            <w:r w:rsidRPr="004E1175">
              <w:rPr>
                <w:rFonts w:cs="Times New Roman"/>
                <w:color w:val="000000"/>
                <w:sz w:val="22"/>
              </w:rPr>
              <w:t>10.330.397</w:t>
            </w:r>
          </w:p>
        </w:tc>
      </w:tr>
    </w:tbl>
    <w:p w14:paraId="1F3E03C0" w14:textId="77777777" w:rsidR="001D1B47" w:rsidRPr="00600C0D" w:rsidRDefault="001D1B47" w:rsidP="001D1B47">
      <w:pPr>
        <w:ind w:firstLine="0"/>
        <w:rPr>
          <w:sz w:val="22"/>
          <w:lang w:val="id-ID"/>
        </w:rPr>
      </w:pPr>
      <w:r w:rsidRPr="00600C0D">
        <w:rPr>
          <w:sz w:val="22"/>
          <w:lang w:val="id-ID"/>
        </w:rPr>
        <w:t>Sumber: Tabel I-O 2008 dan SNSE 2008</w:t>
      </w:r>
      <w:r>
        <w:rPr>
          <w:sz w:val="22"/>
          <w:lang w:val="id-ID"/>
        </w:rPr>
        <w:t xml:space="preserve"> (diolah)</w:t>
      </w:r>
    </w:p>
    <w:p w14:paraId="29229D1D" w14:textId="77777777" w:rsidR="001D1B47" w:rsidRDefault="001D1B47" w:rsidP="001D1B47">
      <w:pPr>
        <w:ind w:firstLine="0"/>
        <w:jc w:val="left"/>
        <w:rPr>
          <w:lang w:val="id-ID"/>
        </w:rPr>
      </w:pPr>
    </w:p>
    <w:p w14:paraId="2FF23C80" w14:textId="77777777" w:rsidR="001D1B47" w:rsidRDefault="001D1B47" w:rsidP="001D1B47">
      <w:pPr>
        <w:ind w:firstLine="0"/>
        <w:jc w:val="left"/>
        <w:rPr>
          <w:lang w:val="id-ID"/>
        </w:rPr>
      </w:pPr>
    </w:p>
    <w:p w14:paraId="7B07C19B" w14:textId="77777777" w:rsidR="001D1B47" w:rsidRDefault="001D1B47" w:rsidP="001D1B47">
      <w:pPr>
        <w:ind w:firstLine="0"/>
        <w:jc w:val="left"/>
        <w:rPr>
          <w:lang w:val="id-ID"/>
        </w:rPr>
      </w:pPr>
    </w:p>
    <w:p w14:paraId="18029602" w14:textId="179A2279" w:rsidR="007E0B27" w:rsidRPr="007E0B27" w:rsidRDefault="007E0B27" w:rsidP="00DC4372">
      <w:pPr>
        <w:ind w:firstLine="0"/>
        <w:rPr>
          <w:lang w:val="id-ID"/>
        </w:rPr>
      </w:pPr>
      <w:bookmarkStart w:id="7" w:name="_GoBack"/>
      <w:bookmarkEnd w:id="7"/>
    </w:p>
    <w:sectPr w:rsidR="007E0B27" w:rsidRPr="007E0B27" w:rsidSect="00CE3224">
      <w:pgSz w:w="16839" w:h="11907" w:orient="landscape" w:code="9"/>
      <w:pgMar w:top="2268" w:right="2268" w:bottom="1701" w:left="1701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90C2C" w14:textId="77777777" w:rsidR="00BF2607" w:rsidRDefault="00BF2607" w:rsidP="002A32FD">
      <w:r>
        <w:separator/>
      </w:r>
    </w:p>
  </w:endnote>
  <w:endnote w:type="continuationSeparator" w:id="0">
    <w:p w14:paraId="0AD4BFD5" w14:textId="77777777" w:rsidR="00BF2607" w:rsidRDefault="00BF2607" w:rsidP="002A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onospace82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man"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FC0E2" w14:textId="77777777" w:rsidR="00A84BCB" w:rsidRDefault="00A84BCB" w:rsidP="00CE322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F84">
      <w:rPr>
        <w:rStyle w:val="PageNumber"/>
        <w:noProof/>
      </w:rPr>
      <w:t>34</w:t>
    </w:r>
    <w:r>
      <w:rPr>
        <w:rStyle w:val="PageNumber"/>
      </w:rPr>
      <w:fldChar w:fldCharType="end"/>
    </w:r>
  </w:p>
  <w:p w14:paraId="40F0C6F4" w14:textId="77777777" w:rsidR="00A84BCB" w:rsidRDefault="00A84BCB" w:rsidP="00D20064">
    <w:pPr>
      <w:pStyle w:val="Footer"/>
      <w:ind w:right="360" w:firstLine="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C9135" w14:textId="77777777" w:rsidR="00A84BCB" w:rsidRDefault="00A84BCB" w:rsidP="00CE322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F84">
      <w:rPr>
        <w:rStyle w:val="PageNumber"/>
        <w:noProof/>
      </w:rPr>
      <w:t>33</w:t>
    </w:r>
    <w:r>
      <w:rPr>
        <w:rStyle w:val="PageNumber"/>
      </w:rPr>
      <w:fldChar w:fldCharType="end"/>
    </w:r>
  </w:p>
  <w:p w14:paraId="6A5817F9" w14:textId="77777777" w:rsidR="00A84BCB" w:rsidRDefault="00A84BCB" w:rsidP="00D200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C1F68" w14:textId="77777777" w:rsidR="00BF2607" w:rsidRDefault="00BF2607" w:rsidP="002A32FD">
      <w:r>
        <w:separator/>
      </w:r>
    </w:p>
  </w:footnote>
  <w:footnote w:type="continuationSeparator" w:id="0">
    <w:p w14:paraId="614EBB25" w14:textId="77777777" w:rsidR="00BF2607" w:rsidRDefault="00BF2607" w:rsidP="002A32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46151" w14:textId="77777777" w:rsidR="00A84BCB" w:rsidRDefault="00A84BCB">
    <w:pPr>
      <w:pStyle w:val="Header"/>
      <w:rPr>
        <w:lang w:val="id-ID"/>
      </w:rPr>
    </w:pPr>
  </w:p>
  <w:p w14:paraId="3DF64FFF" w14:textId="77777777" w:rsidR="00A84BCB" w:rsidRPr="00C70148" w:rsidRDefault="00A84BCB" w:rsidP="00C70148">
    <w:pPr>
      <w:pStyle w:val="Header"/>
      <w:ind w:firstLine="0"/>
      <w:jc w:val="left"/>
      <w:rPr>
        <w:lang w:val="id-ID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431E"/>
    <w:multiLevelType w:val="hybridMultilevel"/>
    <w:tmpl w:val="613A6E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370C"/>
    <w:multiLevelType w:val="hybridMultilevel"/>
    <w:tmpl w:val="0D5A91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038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A11C8E"/>
    <w:multiLevelType w:val="hybridMultilevel"/>
    <w:tmpl w:val="B6A2DE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86F"/>
    <w:multiLevelType w:val="hybridMultilevel"/>
    <w:tmpl w:val="D3BC8F5A"/>
    <w:lvl w:ilvl="0" w:tplc="0E461A7C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0D44867"/>
    <w:multiLevelType w:val="hybridMultilevel"/>
    <w:tmpl w:val="BD9469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C4F20"/>
    <w:multiLevelType w:val="hybridMultilevel"/>
    <w:tmpl w:val="8CF2C1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01499"/>
    <w:multiLevelType w:val="hybridMultilevel"/>
    <w:tmpl w:val="F03252C8"/>
    <w:lvl w:ilvl="0" w:tplc="92008F0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59F3C24"/>
    <w:multiLevelType w:val="hybridMultilevel"/>
    <w:tmpl w:val="D84EBF74"/>
    <w:lvl w:ilvl="0" w:tplc="0404650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80409D3"/>
    <w:multiLevelType w:val="multilevel"/>
    <w:tmpl w:val="9F946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C286990"/>
    <w:multiLevelType w:val="multilevel"/>
    <w:tmpl w:val="B8785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6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B57684"/>
    <w:multiLevelType w:val="multilevel"/>
    <w:tmpl w:val="5C301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5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DC55BB"/>
    <w:multiLevelType w:val="hybridMultilevel"/>
    <w:tmpl w:val="2DA8FF62"/>
    <w:lvl w:ilvl="0" w:tplc="0421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E57EF"/>
    <w:multiLevelType w:val="hybridMultilevel"/>
    <w:tmpl w:val="066A5360"/>
    <w:lvl w:ilvl="0" w:tplc="0E34566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4CD7AB0"/>
    <w:multiLevelType w:val="hybridMultilevel"/>
    <w:tmpl w:val="EE46B81A"/>
    <w:lvl w:ilvl="0" w:tplc="92008F0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993148"/>
    <w:multiLevelType w:val="multilevel"/>
    <w:tmpl w:val="75CA6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2906174A"/>
    <w:multiLevelType w:val="hybridMultilevel"/>
    <w:tmpl w:val="3CF609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3260C"/>
    <w:multiLevelType w:val="hybridMultilevel"/>
    <w:tmpl w:val="9558F58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E1063"/>
    <w:multiLevelType w:val="hybridMultilevel"/>
    <w:tmpl w:val="CFF44450"/>
    <w:lvl w:ilvl="0" w:tplc="FFFFFFFF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EB653D"/>
    <w:multiLevelType w:val="hybridMultilevel"/>
    <w:tmpl w:val="CC38142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50740"/>
    <w:multiLevelType w:val="hybridMultilevel"/>
    <w:tmpl w:val="9D5E8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17F35"/>
    <w:multiLevelType w:val="hybridMultilevel"/>
    <w:tmpl w:val="913064FE"/>
    <w:lvl w:ilvl="0" w:tplc="0404650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D7A20CB"/>
    <w:multiLevelType w:val="multilevel"/>
    <w:tmpl w:val="8E780DB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20" w:hanging="540"/>
      </w:pPr>
    </w:lvl>
    <w:lvl w:ilvl="2">
      <w:start w:val="2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23">
    <w:nsid w:val="457971F8"/>
    <w:multiLevelType w:val="hybridMultilevel"/>
    <w:tmpl w:val="40C8B08C"/>
    <w:lvl w:ilvl="0" w:tplc="10D87DF8">
      <w:start w:val="1"/>
      <w:numFmt w:val="decimal"/>
      <w:pStyle w:val="DaftarIlustrasi"/>
      <w:lvlText w:val="%1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56778B"/>
    <w:multiLevelType w:val="hybridMultilevel"/>
    <w:tmpl w:val="A5B471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77DFE"/>
    <w:multiLevelType w:val="hybridMultilevel"/>
    <w:tmpl w:val="A2400F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4585B"/>
    <w:multiLevelType w:val="hybridMultilevel"/>
    <w:tmpl w:val="E9423A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85AAA"/>
    <w:multiLevelType w:val="hybridMultilevel"/>
    <w:tmpl w:val="EB469C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6C460C"/>
    <w:multiLevelType w:val="hybridMultilevel"/>
    <w:tmpl w:val="4192D6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D35F3"/>
    <w:multiLevelType w:val="hybridMultilevel"/>
    <w:tmpl w:val="9F3C5D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63780"/>
    <w:multiLevelType w:val="hybridMultilevel"/>
    <w:tmpl w:val="15C0C3EA"/>
    <w:lvl w:ilvl="0" w:tplc="92008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46CFC"/>
    <w:multiLevelType w:val="hybridMultilevel"/>
    <w:tmpl w:val="75526734"/>
    <w:lvl w:ilvl="0" w:tplc="D37A7DA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927B29"/>
    <w:multiLevelType w:val="multilevel"/>
    <w:tmpl w:val="C0A63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2C44B04"/>
    <w:multiLevelType w:val="hybridMultilevel"/>
    <w:tmpl w:val="8E105C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834B93"/>
    <w:multiLevelType w:val="hybridMultilevel"/>
    <w:tmpl w:val="1828FE2C"/>
    <w:lvl w:ilvl="0" w:tplc="0404650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30FA6"/>
    <w:multiLevelType w:val="hybridMultilevel"/>
    <w:tmpl w:val="242C39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51B53"/>
    <w:multiLevelType w:val="hybridMultilevel"/>
    <w:tmpl w:val="EF14768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572C2"/>
    <w:multiLevelType w:val="hybridMultilevel"/>
    <w:tmpl w:val="8CF2C1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62245"/>
    <w:multiLevelType w:val="multilevel"/>
    <w:tmpl w:val="59D21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</w:lvl>
    <w:lvl w:ilvl="2">
      <w:start w:val="3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9">
    <w:nsid w:val="76FD2028"/>
    <w:multiLevelType w:val="hybridMultilevel"/>
    <w:tmpl w:val="69984E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824E8"/>
    <w:multiLevelType w:val="hybridMultilevel"/>
    <w:tmpl w:val="140EAA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412A3"/>
    <w:multiLevelType w:val="hybridMultilevel"/>
    <w:tmpl w:val="1E2CCC2A"/>
    <w:lvl w:ilvl="0" w:tplc="0E461A7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DE75380"/>
    <w:multiLevelType w:val="hybridMultilevel"/>
    <w:tmpl w:val="F14464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EF12C1"/>
    <w:multiLevelType w:val="hybridMultilevel"/>
    <w:tmpl w:val="5E4CE7C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A7227"/>
    <w:multiLevelType w:val="multilevel"/>
    <w:tmpl w:val="D7522470"/>
    <w:lvl w:ilvl="0">
      <w:start w:val="1"/>
      <w:numFmt w:val="decimal"/>
      <w:pStyle w:val="JudulBabdenganNomor"/>
      <w:lvlText w:val="%1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205367"/>
    <w:multiLevelType w:val="hybridMultilevel"/>
    <w:tmpl w:val="67EEAD3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CFA6C3EE">
      <w:start w:val="2"/>
      <w:numFmt w:val="upperLetter"/>
      <w:lvlText w:val="%3."/>
      <w:lvlJc w:val="left"/>
      <w:pPr>
        <w:ind w:left="3060" w:hanging="360"/>
      </w:pPr>
      <w:rPr>
        <w:rFonts w:cstheme="minorBidi" w:hint="default"/>
      </w:r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</w:num>
  <w:num w:numId="3">
    <w:abstractNumId w:val="44"/>
  </w:num>
  <w:num w:numId="4">
    <w:abstractNumId w:val="10"/>
  </w:num>
  <w:num w:numId="5">
    <w:abstractNumId w:val="9"/>
  </w:num>
  <w:num w:numId="6">
    <w:abstractNumId w:val="24"/>
  </w:num>
  <w:num w:numId="7">
    <w:abstractNumId w:val="3"/>
  </w:num>
  <w:num w:numId="8">
    <w:abstractNumId w:val="28"/>
  </w:num>
  <w:num w:numId="9">
    <w:abstractNumId w:val="12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5"/>
  </w:num>
  <w:num w:numId="21">
    <w:abstractNumId w:val="45"/>
  </w:num>
  <w:num w:numId="22">
    <w:abstractNumId w:val="16"/>
  </w:num>
  <w:num w:numId="23">
    <w:abstractNumId w:val="17"/>
  </w:num>
  <w:num w:numId="24">
    <w:abstractNumId w:val="42"/>
  </w:num>
  <w:num w:numId="25">
    <w:abstractNumId w:val="35"/>
  </w:num>
  <w:num w:numId="26">
    <w:abstractNumId w:val="11"/>
  </w:num>
  <w:num w:numId="27">
    <w:abstractNumId w:val="18"/>
  </w:num>
  <w:num w:numId="28">
    <w:abstractNumId w:val="36"/>
  </w:num>
  <w:num w:numId="29">
    <w:abstractNumId w:val="20"/>
  </w:num>
  <w:num w:numId="30">
    <w:abstractNumId w:val="2"/>
  </w:num>
  <w:num w:numId="31">
    <w:abstractNumId w:val="32"/>
  </w:num>
  <w:num w:numId="32">
    <w:abstractNumId w:val="39"/>
  </w:num>
  <w:num w:numId="33">
    <w:abstractNumId w:val="5"/>
  </w:num>
  <w:num w:numId="34">
    <w:abstractNumId w:val="43"/>
  </w:num>
  <w:num w:numId="35">
    <w:abstractNumId w:val="40"/>
  </w:num>
  <w:num w:numId="36">
    <w:abstractNumId w:val="6"/>
  </w:num>
  <w:num w:numId="37">
    <w:abstractNumId w:val="0"/>
  </w:num>
  <w:num w:numId="38">
    <w:abstractNumId w:val="37"/>
  </w:num>
  <w:num w:numId="39">
    <w:abstractNumId w:val="25"/>
  </w:num>
  <w:num w:numId="40">
    <w:abstractNumId w:val="13"/>
  </w:num>
  <w:num w:numId="41">
    <w:abstractNumId w:val="41"/>
  </w:num>
  <w:num w:numId="42">
    <w:abstractNumId w:val="1"/>
  </w:num>
  <w:num w:numId="43">
    <w:abstractNumId w:val="4"/>
  </w:num>
  <w:num w:numId="44">
    <w:abstractNumId w:val="21"/>
  </w:num>
  <w:num w:numId="45">
    <w:abstractNumId w:val="34"/>
  </w:num>
  <w:num w:numId="46">
    <w:abstractNumId w:val="8"/>
  </w:num>
  <w:num w:numId="47">
    <w:abstractNumId w:val="30"/>
  </w:num>
  <w:num w:numId="48">
    <w:abstractNumId w:val="7"/>
  </w:num>
  <w:num w:numId="49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hideSpellingErrors/>
  <w:hideGrammaticalErrors/>
  <w:attachedTemplate r:id="rId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B9"/>
    <w:rsid w:val="00003DE3"/>
    <w:rsid w:val="00005153"/>
    <w:rsid w:val="0000622B"/>
    <w:rsid w:val="0001023E"/>
    <w:rsid w:val="00010630"/>
    <w:rsid w:val="0001084E"/>
    <w:rsid w:val="00010C31"/>
    <w:rsid w:val="0001138C"/>
    <w:rsid w:val="00011FC6"/>
    <w:rsid w:val="00015668"/>
    <w:rsid w:val="00017111"/>
    <w:rsid w:val="000204C5"/>
    <w:rsid w:val="00021A7C"/>
    <w:rsid w:val="000268AF"/>
    <w:rsid w:val="00037FF3"/>
    <w:rsid w:val="000421A7"/>
    <w:rsid w:val="0004492E"/>
    <w:rsid w:val="000457FB"/>
    <w:rsid w:val="000611E2"/>
    <w:rsid w:val="00061C0D"/>
    <w:rsid w:val="00061C92"/>
    <w:rsid w:val="00064879"/>
    <w:rsid w:val="00065172"/>
    <w:rsid w:val="0007213A"/>
    <w:rsid w:val="00085464"/>
    <w:rsid w:val="00086109"/>
    <w:rsid w:val="00086270"/>
    <w:rsid w:val="00086BE5"/>
    <w:rsid w:val="00086BFA"/>
    <w:rsid w:val="0009289C"/>
    <w:rsid w:val="00096E60"/>
    <w:rsid w:val="00097462"/>
    <w:rsid w:val="000A1FFF"/>
    <w:rsid w:val="000A409E"/>
    <w:rsid w:val="000A5F22"/>
    <w:rsid w:val="000A7ECE"/>
    <w:rsid w:val="000B0057"/>
    <w:rsid w:val="000B602E"/>
    <w:rsid w:val="000B67DF"/>
    <w:rsid w:val="000B70F2"/>
    <w:rsid w:val="000B74F8"/>
    <w:rsid w:val="000C5C35"/>
    <w:rsid w:val="000C6A25"/>
    <w:rsid w:val="000C756D"/>
    <w:rsid w:val="000D0370"/>
    <w:rsid w:val="000D6370"/>
    <w:rsid w:val="000D6A46"/>
    <w:rsid w:val="000D784F"/>
    <w:rsid w:val="000D7DBB"/>
    <w:rsid w:val="000E4419"/>
    <w:rsid w:val="000F08C7"/>
    <w:rsid w:val="00101994"/>
    <w:rsid w:val="001025BB"/>
    <w:rsid w:val="00102DC1"/>
    <w:rsid w:val="00105E58"/>
    <w:rsid w:val="00110828"/>
    <w:rsid w:val="00111A91"/>
    <w:rsid w:val="00117B84"/>
    <w:rsid w:val="00120627"/>
    <w:rsid w:val="0012229F"/>
    <w:rsid w:val="00124BE4"/>
    <w:rsid w:val="00127C7F"/>
    <w:rsid w:val="00136D1C"/>
    <w:rsid w:val="00141FCF"/>
    <w:rsid w:val="001443B1"/>
    <w:rsid w:val="00147375"/>
    <w:rsid w:val="00147792"/>
    <w:rsid w:val="00150AE1"/>
    <w:rsid w:val="00150AF8"/>
    <w:rsid w:val="00150FD7"/>
    <w:rsid w:val="001579A5"/>
    <w:rsid w:val="00161164"/>
    <w:rsid w:val="00163D68"/>
    <w:rsid w:val="00166980"/>
    <w:rsid w:val="00171A10"/>
    <w:rsid w:val="00173B7E"/>
    <w:rsid w:val="001743DA"/>
    <w:rsid w:val="001751BA"/>
    <w:rsid w:val="0018230B"/>
    <w:rsid w:val="00185707"/>
    <w:rsid w:val="00191F1B"/>
    <w:rsid w:val="00196551"/>
    <w:rsid w:val="001A223B"/>
    <w:rsid w:val="001A43AF"/>
    <w:rsid w:val="001A5AD5"/>
    <w:rsid w:val="001A70EB"/>
    <w:rsid w:val="001A71D3"/>
    <w:rsid w:val="001A76BF"/>
    <w:rsid w:val="001B186E"/>
    <w:rsid w:val="001B2514"/>
    <w:rsid w:val="001B4585"/>
    <w:rsid w:val="001B56B4"/>
    <w:rsid w:val="001B7CE4"/>
    <w:rsid w:val="001C49B9"/>
    <w:rsid w:val="001C56D5"/>
    <w:rsid w:val="001C63F0"/>
    <w:rsid w:val="001C6B4B"/>
    <w:rsid w:val="001D0359"/>
    <w:rsid w:val="001D0709"/>
    <w:rsid w:val="001D1B47"/>
    <w:rsid w:val="001D2930"/>
    <w:rsid w:val="001E1219"/>
    <w:rsid w:val="001E1DF3"/>
    <w:rsid w:val="001E21DD"/>
    <w:rsid w:val="001E3B81"/>
    <w:rsid w:val="001E411B"/>
    <w:rsid w:val="001E66AC"/>
    <w:rsid w:val="001F083D"/>
    <w:rsid w:val="001F12D6"/>
    <w:rsid w:val="001F1B2A"/>
    <w:rsid w:val="001F4C32"/>
    <w:rsid w:val="001F5B9F"/>
    <w:rsid w:val="001F652E"/>
    <w:rsid w:val="001F6B17"/>
    <w:rsid w:val="00202030"/>
    <w:rsid w:val="0020481A"/>
    <w:rsid w:val="00205B79"/>
    <w:rsid w:val="0020626F"/>
    <w:rsid w:val="0021006D"/>
    <w:rsid w:val="0022345E"/>
    <w:rsid w:val="00230EAC"/>
    <w:rsid w:val="002324F3"/>
    <w:rsid w:val="002348CE"/>
    <w:rsid w:val="00241E82"/>
    <w:rsid w:val="00243DCF"/>
    <w:rsid w:val="00246ADD"/>
    <w:rsid w:val="00257575"/>
    <w:rsid w:val="002614C7"/>
    <w:rsid w:val="00263EB9"/>
    <w:rsid w:val="0026617A"/>
    <w:rsid w:val="0027054F"/>
    <w:rsid w:val="00270B23"/>
    <w:rsid w:val="00270EB5"/>
    <w:rsid w:val="002711AE"/>
    <w:rsid w:val="00271FFA"/>
    <w:rsid w:val="00272D73"/>
    <w:rsid w:val="00273D73"/>
    <w:rsid w:val="002741AE"/>
    <w:rsid w:val="00275625"/>
    <w:rsid w:val="00276AF1"/>
    <w:rsid w:val="00277B2E"/>
    <w:rsid w:val="002803E9"/>
    <w:rsid w:val="0028196F"/>
    <w:rsid w:val="0029013D"/>
    <w:rsid w:val="002917CB"/>
    <w:rsid w:val="00292415"/>
    <w:rsid w:val="00293DE2"/>
    <w:rsid w:val="002A1257"/>
    <w:rsid w:val="002A32FD"/>
    <w:rsid w:val="002A5D2F"/>
    <w:rsid w:val="002A5DCF"/>
    <w:rsid w:val="002B0954"/>
    <w:rsid w:val="002B199C"/>
    <w:rsid w:val="002B2317"/>
    <w:rsid w:val="002B6E99"/>
    <w:rsid w:val="002B6FA2"/>
    <w:rsid w:val="002C37E6"/>
    <w:rsid w:val="002C6858"/>
    <w:rsid w:val="002C73E8"/>
    <w:rsid w:val="002D1997"/>
    <w:rsid w:val="002D7944"/>
    <w:rsid w:val="002E1A34"/>
    <w:rsid w:val="002E27FE"/>
    <w:rsid w:val="002E7108"/>
    <w:rsid w:val="002E747F"/>
    <w:rsid w:val="002E76F1"/>
    <w:rsid w:val="002F2F10"/>
    <w:rsid w:val="002F39CF"/>
    <w:rsid w:val="002F417A"/>
    <w:rsid w:val="00300008"/>
    <w:rsid w:val="0030322B"/>
    <w:rsid w:val="003039C1"/>
    <w:rsid w:val="00306299"/>
    <w:rsid w:val="00311214"/>
    <w:rsid w:val="003121A0"/>
    <w:rsid w:val="00315576"/>
    <w:rsid w:val="00320F11"/>
    <w:rsid w:val="003257F4"/>
    <w:rsid w:val="00331548"/>
    <w:rsid w:val="00335AE3"/>
    <w:rsid w:val="00336794"/>
    <w:rsid w:val="00337052"/>
    <w:rsid w:val="0034247C"/>
    <w:rsid w:val="00343431"/>
    <w:rsid w:val="00346CBC"/>
    <w:rsid w:val="00347691"/>
    <w:rsid w:val="00347837"/>
    <w:rsid w:val="00351288"/>
    <w:rsid w:val="00353C6B"/>
    <w:rsid w:val="00360939"/>
    <w:rsid w:val="00367A2B"/>
    <w:rsid w:val="00372D87"/>
    <w:rsid w:val="0037365E"/>
    <w:rsid w:val="00380156"/>
    <w:rsid w:val="00381A2C"/>
    <w:rsid w:val="003833FC"/>
    <w:rsid w:val="00384492"/>
    <w:rsid w:val="00385E07"/>
    <w:rsid w:val="0038673E"/>
    <w:rsid w:val="0038734D"/>
    <w:rsid w:val="003950BD"/>
    <w:rsid w:val="003A0D83"/>
    <w:rsid w:val="003A73C3"/>
    <w:rsid w:val="003B321A"/>
    <w:rsid w:val="003B4252"/>
    <w:rsid w:val="003B4A7A"/>
    <w:rsid w:val="003B4BDD"/>
    <w:rsid w:val="003B634A"/>
    <w:rsid w:val="003C15B7"/>
    <w:rsid w:val="003C443B"/>
    <w:rsid w:val="003C4962"/>
    <w:rsid w:val="003C522F"/>
    <w:rsid w:val="003D159E"/>
    <w:rsid w:val="003D18CF"/>
    <w:rsid w:val="003D18F8"/>
    <w:rsid w:val="003D548B"/>
    <w:rsid w:val="003D614A"/>
    <w:rsid w:val="003D71C4"/>
    <w:rsid w:val="003E505B"/>
    <w:rsid w:val="003E588C"/>
    <w:rsid w:val="003E6B15"/>
    <w:rsid w:val="003F56C4"/>
    <w:rsid w:val="004001D0"/>
    <w:rsid w:val="00400966"/>
    <w:rsid w:val="00414F14"/>
    <w:rsid w:val="00415778"/>
    <w:rsid w:val="004179CC"/>
    <w:rsid w:val="00420EB0"/>
    <w:rsid w:val="00422A4E"/>
    <w:rsid w:val="004269FD"/>
    <w:rsid w:val="00432977"/>
    <w:rsid w:val="00434FA4"/>
    <w:rsid w:val="00435094"/>
    <w:rsid w:val="00435463"/>
    <w:rsid w:val="00436890"/>
    <w:rsid w:val="00441023"/>
    <w:rsid w:val="00442579"/>
    <w:rsid w:val="00444C35"/>
    <w:rsid w:val="00445BB7"/>
    <w:rsid w:val="00445F1E"/>
    <w:rsid w:val="004533EF"/>
    <w:rsid w:val="004537E4"/>
    <w:rsid w:val="00454BA1"/>
    <w:rsid w:val="004606BD"/>
    <w:rsid w:val="00461679"/>
    <w:rsid w:val="00465114"/>
    <w:rsid w:val="0047003E"/>
    <w:rsid w:val="00481341"/>
    <w:rsid w:val="00482B76"/>
    <w:rsid w:val="00487481"/>
    <w:rsid w:val="00487CBC"/>
    <w:rsid w:val="004905D5"/>
    <w:rsid w:val="00491253"/>
    <w:rsid w:val="0049145D"/>
    <w:rsid w:val="00492E98"/>
    <w:rsid w:val="00493C72"/>
    <w:rsid w:val="004A0BB9"/>
    <w:rsid w:val="004A15A7"/>
    <w:rsid w:val="004A3793"/>
    <w:rsid w:val="004A56E2"/>
    <w:rsid w:val="004B3022"/>
    <w:rsid w:val="004B6F38"/>
    <w:rsid w:val="004B7845"/>
    <w:rsid w:val="004C1115"/>
    <w:rsid w:val="004C2492"/>
    <w:rsid w:val="004C2666"/>
    <w:rsid w:val="004C2CFF"/>
    <w:rsid w:val="004C345E"/>
    <w:rsid w:val="004D413B"/>
    <w:rsid w:val="004D74E2"/>
    <w:rsid w:val="004D78CD"/>
    <w:rsid w:val="004E051B"/>
    <w:rsid w:val="004E0864"/>
    <w:rsid w:val="004E1175"/>
    <w:rsid w:val="004E19A3"/>
    <w:rsid w:val="004E3AC9"/>
    <w:rsid w:val="004E6A90"/>
    <w:rsid w:val="004E7408"/>
    <w:rsid w:val="004F077D"/>
    <w:rsid w:val="004F32EA"/>
    <w:rsid w:val="004F3AA2"/>
    <w:rsid w:val="004F57EA"/>
    <w:rsid w:val="004F6889"/>
    <w:rsid w:val="004F7B91"/>
    <w:rsid w:val="00502E31"/>
    <w:rsid w:val="00510E89"/>
    <w:rsid w:val="00511261"/>
    <w:rsid w:val="00511693"/>
    <w:rsid w:val="00514D45"/>
    <w:rsid w:val="00514F51"/>
    <w:rsid w:val="0051665B"/>
    <w:rsid w:val="00516924"/>
    <w:rsid w:val="00526273"/>
    <w:rsid w:val="005346B5"/>
    <w:rsid w:val="00535398"/>
    <w:rsid w:val="005433D2"/>
    <w:rsid w:val="0054462D"/>
    <w:rsid w:val="00545440"/>
    <w:rsid w:val="00545F26"/>
    <w:rsid w:val="00552EBE"/>
    <w:rsid w:val="00554238"/>
    <w:rsid w:val="00560759"/>
    <w:rsid w:val="005672E9"/>
    <w:rsid w:val="00567A85"/>
    <w:rsid w:val="00581056"/>
    <w:rsid w:val="0058189F"/>
    <w:rsid w:val="005848C3"/>
    <w:rsid w:val="00594BB4"/>
    <w:rsid w:val="00594C04"/>
    <w:rsid w:val="00597719"/>
    <w:rsid w:val="00597D80"/>
    <w:rsid w:val="00597DE7"/>
    <w:rsid w:val="005A0453"/>
    <w:rsid w:val="005A2821"/>
    <w:rsid w:val="005A75FA"/>
    <w:rsid w:val="005A7D08"/>
    <w:rsid w:val="005A7DA8"/>
    <w:rsid w:val="005B30BA"/>
    <w:rsid w:val="005B5808"/>
    <w:rsid w:val="005B6D95"/>
    <w:rsid w:val="005C0550"/>
    <w:rsid w:val="005C7CCF"/>
    <w:rsid w:val="005D2028"/>
    <w:rsid w:val="005E2F8C"/>
    <w:rsid w:val="005E49A1"/>
    <w:rsid w:val="005E532A"/>
    <w:rsid w:val="005E7FFD"/>
    <w:rsid w:val="005F3AA2"/>
    <w:rsid w:val="005F40AD"/>
    <w:rsid w:val="005F5FEC"/>
    <w:rsid w:val="005F794C"/>
    <w:rsid w:val="006001EF"/>
    <w:rsid w:val="00600C0D"/>
    <w:rsid w:val="006061DB"/>
    <w:rsid w:val="0061454D"/>
    <w:rsid w:val="00620480"/>
    <w:rsid w:val="006223D6"/>
    <w:rsid w:val="00623DB4"/>
    <w:rsid w:val="00626699"/>
    <w:rsid w:val="00627B11"/>
    <w:rsid w:val="00630243"/>
    <w:rsid w:val="00637F52"/>
    <w:rsid w:val="006424E5"/>
    <w:rsid w:val="00642A46"/>
    <w:rsid w:val="0064423F"/>
    <w:rsid w:val="006518E8"/>
    <w:rsid w:val="00651E80"/>
    <w:rsid w:val="0065259B"/>
    <w:rsid w:val="00653DC0"/>
    <w:rsid w:val="00654D65"/>
    <w:rsid w:val="00660DF4"/>
    <w:rsid w:val="00664E71"/>
    <w:rsid w:val="00675797"/>
    <w:rsid w:val="0068227F"/>
    <w:rsid w:val="006822B4"/>
    <w:rsid w:val="006822BD"/>
    <w:rsid w:val="0068303F"/>
    <w:rsid w:val="00683687"/>
    <w:rsid w:val="00685A08"/>
    <w:rsid w:val="00686EEC"/>
    <w:rsid w:val="006956C9"/>
    <w:rsid w:val="00697688"/>
    <w:rsid w:val="006A2127"/>
    <w:rsid w:val="006A2EF2"/>
    <w:rsid w:val="006A307A"/>
    <w:rsid w:val="006B24C4"/>
    <w:rsid w:val="006B2FC7"/>
    <w:rsid w:val="006B3ECA"/>
    <w:rsid w:val="006B6F30"/>
    <w:rsid w:val="006C496A"/>
    <w:rsid w:val="006D4CE7"/>
    <w:rsid w:val="006F0372"/>
    <w:rsid w:val="006F0A3B"/>
    <w:rsid w:val="006F17FC"/>
    <w:rsid w:val="006F191C"/>
    <w:rsid w:val="006F1C30"/>
    <w:rsid w:val="006F1C34"/>
    <w:rsid w:val="006F574B"/>
    <w:rsid w:val="006F6661"/>
    <w:rsid w:val="007025DF"/>
    <w:rsid w:val="00703F22"/>
    <w:rsid w:val="00704E1D"/>
    <w:rsid w:val="007065D0"/>
    <w:rsid w:val="00710557"/>
    <w:rsid w:val="00710BC0"/>
    <w:rsid w:val="00713F60"/>
    <w:rsid w:val="00715C50"/>
    <w:rsid w:val="00715E1E"/>
    <w:rsid w:val="00722F8E"/>
    <w:rsid w:val="00723070"/>
    <w:rsid w:val="007252B3"/>
    <w:rsid w:val="00725E42"/>
    <w:rsid w:val="007268CB"/>
    <w:rsid w:val="007329D3"/>
    <w:rsid w:val="00732BA4"/>
    <w:rsid w:val="0073622D"/>
    <w:rsid w:val="007416BC"/>
    <w:rsid w:val="007569F3"/>
    <w:rsid w:val="00756F4B"/>
    <w:rsid w:val="00763E65"/>
    <w:rsid w:val="0076619B"/>
    <w:rsid w:val="00766D96"/>
    <w:rsid w:val="00767719"/>
    <w:rsid w:val="00767AD5"/>
    <w:rsid w:val="00771AD6"/>
    <w:rsid w:val="007770BE"/>
    <w:rsid w:val="00781768"/>
    <w:rsid w:val="007825E4"/>
    <w:rsid w:val="00782687"/>
    <w:rsid w:val="0078389C"/>
    <w:rsid w:val="0078412F"/>
    <w:rsid w:val="007852AF"/>
    <w:rsid w:val="00792565"/>
    <w:rsid w:val="007A022E"/>
    <w:rsid w:val="007A28E6"/>
    <w:rsid w:val="007A3706"/>
    <w:rsid w:val="007A59B8"/>
    <w:rsid w:val="007A6E0E"/>
    <w:rsid w:val="007B168D"/>
    <w:rsid w:val="007B2A09"/>
    <w:rsid w:val="007B3FFE"/>
    <w:rsid w:val="007B5876"/>
    <w:rsid w:val="007B5ED6"/>
    <w:rsid w:val="007C3718"/>
    <w:rsid w:val="007D095F"/>
    <w:rsid w:val="007D3861"/>
    <w:rsid w:val="007D40A8"/>
    <w:rsid w:val="007E0539"/>
    <w:rsid w:val="007E0B27"/>
    <w:rsid w:val="007F19FE"/>
    <w:rsid w:val="007F575F"/>
    <w:rsid w:val="008004EA"/>
    <w:rsid w:val="00800B99"/>
    <w:rsid w:val="00801783"/>
    <w:rsid w:val="00803859"/>
    <w:rsid w:val="008072B8"/>
    <w:rsid w:val="008077D1"/>
    <w:rsid w:val="00810513"/>
    <w:rsid w:val="00815069"/>
    <w:rsid w:val="0081729B"/>
    <w:rsid w:val="008260B1"/>
    <w:rsid w:val="00832682"/>
    <w:rsid w:val="00833699"/>
    <w:rsid w:val="00846861"/>
    <w:rsid w:val="00847047"/>
    <w:rsid w:val="008515C5"/>
    <w:rsid w:val="008533DE"/>
    <w:rsid w:val="00862EE4"/>
    <w:rsid w:val="00867731"/>
    <w:rsid w:val="00867A69"/>
    <w:rsid w:val="00874C5B"/>
    <w:rsid w:val="00875AE2"/>
    <w:rsid w:val="008768CE"/>
    <w:rsid w:val="00877EE2"/>
    <w:rsid w:val="00881F51"/>
    <w:rsid w:val="00892F07"/>
    <w:rsid w:val="008A5127"/>
    <w:rsid w:val="008A5B3B"/>
    <w:rsid w:val="008B094A"/>
    <w:rsid w:val="008B158A"/>
    <w:rsid w:val="008B4F9A"/>
    <w:rsid w:val="008B68D7"/>
    <w:rsid w:val="008C4D5B"/>
    <w:rsid w:val="008D09DA"/>
    <w:rsid w:val="008D1369"/>
    <w:rsid w:val="008E0A3F"/>
    <w:rsid w:val="008E0D97"/>
    <w:rsid w:val="008E1B34"/>
    <w:rsid w:val="008E4D82"/>
    <w:rsid w:val="008E5AF3"/>
    <w:rsid w:val="008F3EDB"/>
    <w:rsid w:val="008F628C"/>
    <w:rsid w:val="008F6C25"/>
    <w:rsid w:val="008F7549"/>
    <w:rsid w:val="0090077B"/>
    <w:rsid w:val="00903BE6"/>
    <w:rsid w:val="0090428E"/>
    <w:rsid w:val="00911F7C"/>
    <w:rsid w:val="00913213"/>
    <w:rsid w:val="00913411"/>
    <w:rsid w:val="00916BBC"/>
    <w:rsid w:val="00923D9E"/>
    <w:rsid w:val="0092557E"/>
    <w:rsid w:val="00927679"/>
    <w:rsid w:val="00933480"/>
    <w:rsid w:val="009374B0"/>
    <w:rsid w:val="00940F41"/>
    <w:rsid w:val="00941E80"/>
    <w:rsid w:val="00945662"/>
    <w:rsid w:val="009543CF"/>
    <w:rsid w:val="009562CB"/>
    <w:rsid w:val="009576D5"/>
    <w:rsid w:val="00960817"/>
    <w:rsid w:val="00965693"/>
    <w:rsid w:val="009710C1"/>
    <w:rsid w:val="009722C1"/>
    <w:rsid w:val="00972731"/>
    <w:rsid w:val="00977963"/>
    <w:rsid w:val="00984D35"/>
    <w:rsid w:val="009921EE"/>
    <w:rsid w:val="009935BF"/>
    <w:rsid w:val="009960EE"/>
    <w:rsid w:val="00997995"/>
    <w:rsid w:val="009A3558"/>
    <w:rsid w:val="009B7A84"/>
    <w:rsid w:val="009C025A"/>
    <w:rsid w:val="009C1B81"/>
    <w:rsid w:val="009C5857"/>
    <w:rsid w:val="009C60EF"/>
    <w:rsid w:val="009C7C3B"/>
    <w:rsid w:val="009D0F9C"/>
    <w:rsid w:val="009D4B46"/>
    <w:rsid w:val="009D4EE0"/>
    <w:rsid w:val="009E05B9"/>
    <w:rsid w:val="009E0A02"/>
    <w:rsid w:val="009E166F"/>
    <w:rsid w:val="009E1E61"/>
    <w:rsid w:val="009E29DE"/>
    <w:rsid w:val="009F058D"/>
    <w:rsid w:val="009F358A"/>
    <w:rsid w:val="009F4855"/>
    <w:rsid w:val="009F5A1B"/>
    <w:rsid w:val="009F64AA"/>
    <w:rsid w:val="00A00105"/>
    <w:rsid w:val="00A0041B"/>
    <w:rsid w:val="00A01A68"/>
    <w:rsid w:val="00A03168"/>
    <w:rsid w:val="00A16803"/>
    <w:rsid w:val="00A248CB"/>
    <w:rsid w:val="00A25AE6"/>
    <w:rsid w:val="00A33F7E"/>
    <w:rsid w:val="00A36D56"/>
    <w:rsid w:val="00A40C08"/>
    <w:rsid w:val="00A416AF"/>
    <w:rsid w:val="00A44ABC"/>
    <w:rsid w:val="00A52992"/>
    <w:rsid w:val="00A608CA"/>
    <w:rsid w:val="00A608FF"/>
    <w:rsid w:val="00A63C81"/>
    <w:rsid w:val="00A715EF"/>
    <w:rsid w:val="00A7620A"/>
    <w:rsid w:val="00A804A8"/>
    <w:rsid w:val="00A81354"/>
    <w:rsid w:val="00A81CDF"/>
    <w:rsid w:val="00A84BCB"/>
    <w:rsid w:val="00A865D3"/>
    <w:rsid w:val="00A86E66"/>
    <w:rsid w:val="00A91F5E"/>
    <w:rsid w:val="00A9367B"/>
    <w:rsid w:val="00A96632"/>
    <w:rsid w:val="00A96E6C"/>
    <w:rsid w:val="00AA2D23"/>
    <w:rsid w:val="00AA3A82"/>
    <w:rsid w:val="00AA4792"/>
    <w:rsid w:val="00AB0E40"/>
    <w:rsid w:val="00AB20EE"/>
    <w:rsid w:val="00AB2271"/>
    <w:rsid w:val="00AB27B1"/>
    <w:rsid w:val="00AB5557"/>
    <w:rsid w:val="00AB68A9"/>
    <w:rsid w:val="00AB7AA6"/>
    <w:rsid w:val="00AC5381"/>
    <w:rsid w:val="00AC7713"/>
    <w:rsid w:val="00AD1311"/>
    <w:rsid w:val="00AD184B"/>
    <w:rsid w:val="00AD1D75"/>
    <w:rsid w:val="00AD2D3D"/>
    <w:rsid w:val="00AE061C"/>
    <w:rsid w:val="00AE27FF"/>
    <w:rsid w:val="00AE4964"/>
    <w:rsid w:val="00AE54E9"/>
    <w:rsid w:val="00AF1DE5"/>
    <w:rsid w:val="00AF2ECE"/>
    <w:rsid w:val="00AF4A40"/>
    <w:rsid w:val="00AF4B61"/>
    <w:rsid w:val="00B0382B"/>
    <w:rsid w:val="00B03EE6"/>
    <w:rsid w:val="00B074C0"/>
    <w:rsid w:val="00B07DBD"/>
    <w:rsid w:val="00B20971"/>
    <w:rsid w:val="00B210F2"/>
    <w:rsid w:val="00B27AEF"/>
    <w:rsid w:val="00B30A91"/>
    <w:rsid w:val="00B315E6"/>
    <w:rsid w:val="00B31A0B"/>
    <w:rsid w:val="00B40A38"/>
    <w:rsid w:val="00B45589"/>
    <w:rsid w:val="00B474C9"/>
    <w:rsid w:val="00B504A1"/>
    <w:rsid w:val="00B50576"/>
    <w:rsid w:val="00B51D27"/>
    <w:rsid w:val="00B5649C"/>
    <w:rsid w:val="00B564EC"/>
    <w:rsid w:val="00B609FC"/>
    <w:rsid w:val="00B7115D"/>
    <w:rsid w:val="00B7248E"/>
    <w:rsid w:val="00B7685B"/>
    <w:rsid w:val="00B80796"/>
    <w:rsid w:val="00B80BB1"/>
    <w:rsid w:val="00B82E15"/>
    <w:rsid w:val="00B830D4"/>
    <w:rsid w:val="00B86859"/>
    <w:rsid w:val="00B93367"/>
    <w:rsid w:val="00B93ECC"/>
    <w:rsid w:val="00B94A24"/>
    <w:rsid w:val="00B95033"/>
    <w:rsid w:val="00B9584F"/>
    <w:rsid w:val="00BA1414"/>
    <w:rsid w:val="00BA3948"/>
    <w:rsid w:val="00BA3C7C"/>
    <w:rsid w:val="00BA554A"/>
    <w:rsid w:val="00BB41CB"/>
    <w:rsid w:val="00BB7804"/>
    <w:rsid w:val="00BC24A8"/>
    <w:rsid w:val="00BC7472"/>
    <w:rsid w:val="00BD00D6"/>
    <w:rsid w:val="00BD7FDB"/>
    <w:rsid w:val="00BE1410"/>
    <w:rsid w:val="00BE3017"/>
    <w:rsid w:val="00BE37ED"/>
    <w:rsid w:val="00BE41AC"/>
    <w:rsid w:val="00BE53D2"/>
    <w:rsid w:val="00BE5E9D"/>
    <w:rsid w:val="00BE7354"/>
    <w:rsid w:val="00BF05AA"/>
    <w:rsid w:val="00BF2607"/>
    <w:rsid w:val="00BF469E"/>
    <w:rsid w:val="00BF6E93"/>
    <w:rsid w:val="00BF7D00"/>
    <w:rsid w:val="00C05948"/>
    <w:rsid w:val="00C05FE2"/>
    <w:rsid w:val="00C0661D"/>
    <w:rsid w:val="00C07110"/>
    <w:rsid w:val="00C07127"/>
    <w:rsid w:val="00C227A0"/>
    <w:rsid w:val="00C25600"/>
    <w:rsid w:val="00C2600A"/>
    <w:rsid w:val="00C30BE8"/>
    <w:rsid w:val="00C33AE0"/>
    <w:rsid w:val="00C3516F"/>
    <w:rsid w:val="00C35A1D"/>
    <w:rsid w:val="00C35CDA"/>
    <w:rsid w:val="00C36920"/>
    <w:rsid w:val="00C40899"/>
    <w:rsid w:val="00C40F1D"/>
    <w:rsid w:val="00C42581"/>
    <w:rsid w:val="00C4461A"/>
    <w:rsid w:val="00C478A7"/>
    <w:rsid w:val="00C51234"/>
    <w:rsid w:val="00C514D7"/>
    <w:rsid w:val="00C5162E"/>
    <w:rsid w:val="00C51F7B"/>
    <w:rsid w:val="00C54432"/>
    <w:rsid w:val="00C575CB"/>
    <w:rsid w:val="00C61B5E"/>
    <w:rsid w:val="00C62E9D"/>
    <w:rsid w:val="00C63BF5"/>
    <w:rsid w:val="00C6480F"/>
    <w:rsid w:val="00C649F4"/>
    <w:rsid w:val="00C64BB0"/>
    <w:rsid w:val="00C66DE5"/>
    <w:rsid w:val="00C67A3A"/>
    <w:rsid w:val="00C70148"/>
    <w:rsid w:val="00C77660"/>
    <w:rsid w:val="00C81251"/>
    <w:rsid w:val="00C86CD5"/>
    <w:rsid w:val="00C87FFA"/>
    <w:rsid w:val="00C92418"/>
    <w:rsid w:val="00C92C2C"/>
    <w:rsid w:val="00C93E32"/>
    <w:rsid w:val="00C95B1A"/>
    <w:rsid w:val="00CA2D4A"/>
    <w:rsid w:val="00CA42F9"/>
    <w:rsid w:val="00CA468F"/>
    <w:rsid w:val="00CA49D7"/>
    <w:rsid w:val="00CA60AA"/>
    <w:rsid w:val="00CB2AD8"/>
    <w:rsid w:val="00CB468A"/>
    <w:rsid w:val="00CB5A43"/>
    <w:rsid w:val="00CC10C4"/>
    <w:rsid w:val="00CC1CA8"/>
    <w:rsid w:val="00CC501C"/>
    <w:rsid w:val="00CC54A1"/>
    <w:rsid w:val="00CC54A9"/>
    <w:rsid w:val="00CC7E6D"/>
    <w:rsid w:val="00CD1781"/>
    <w:rsid w:val="00CD2EC5"/>
    <w:rsid w:val="00CD3266"/>
    <w:rsid w:val="00CE3224"/>
    <w:rsid w:val="00CE4D3E"/>
    <w:rsid w:val="00CE61F3"/>
    <w:rsid w:val="00CE73A7"/>
    <w:rsid w:val="00CF2A6E"/>
    <w:rsid w:val="00D11BCC"/>
    <w:rsid w:val="00D16B2C"/>
    <w:rsid w:val="00D175DE"/>
    <w:rsid w:val="00D17FF5"/>
    <w:rsid w:val="00D20064"/>
    <w:rsid w:val="00D23374"/>
    <w:rsid w:val="00D23895"/>
    <w:rsid w:val="00D26DA6"/>
    <w:rsid w:val="00D27E6D"/>
    <w:rsid w:val="00D36947"/>
    <w:rsid w:val="00D4159F"/>
    <w:rsid w:val="00D45BC0"/>
    <w:rsid w:val="00D47207"/>
    <w:rsid w:val="00D47302"/>
    <w:rsid w:val="00D500D1"/>
    <w:rsid w:val="00D539DA"/>
    <w:rsid w:val="00D54F44"/>
    <w:rsid w:val="00D56B38"/>
    <w:rsid w:val="00D57B2C"/>
    <w:rsid w:val="00D62A8C"/>
    <w:rsid w:val="00D73B23"/>
    <w:rsid w:val="00D73F7E"/>
    <w:rsid w:val="00D748E2"/>
    <w:rsid w:val="00D76FFF"/>
    <w:rsid w:val="00D81F2E"/>
    <w:rsid w:val="00D8349C"/>
    <w:rsid w:val="00D86C0E"/>
    <w:rsid w:val="00D86FA3"/>
    <w:rsid w:val="00D90448"/>
    <w:rsid w:val="00D92664"/>
    <w:rsid w:val="00D96FA9"/>
    <w:rsid w:val="00DA0F84"/>
    <w:rsid w:val="00DA21F6"/>
    <w:rsid w:val="00DA2C9D"/>
    <w:rsid w:val="00DA4117"/>
    <w:rsid w:val="00DA4A66"/>
    <w:rsid w:val="00DA53C2"/>
    <w:rsid w:val="00DA59B9"/>
    <w:rsid w:val="00DA6D56"/>
    <w:rsid w:val="00DA799A"/>
    <w:rsid w:val="00DB11AA"/>
    <w:rsid w:val="00DB398B"/>
    <w:rsid w:val="00DB659C"/>
    <w:rsid w:val="00DC4372"/>
    <w:rsid w:val="00DC5BE9"/>
    <w:rsid w:val="00DC7728"/>
    <w:rsid w:val="00DD175B"/>
    <w:rsid w:val="00DD7277"/>
    <w:rsid w:val="00DE7A93"/>
    <w:rsid w:val="00DF3EDE"/>
    <w:rsid w:val="00DF651F"/>
    <w:rsid w:val="00DF6B33"/>
    <w:rsid w:val="00E057DB"/>
    <w:rsid w:val="00E079C2"/>
    <w:rsid w:val="00E12893"/>
    <w:rsid w:val="00E21D9D"/>
    <w:rsid w:val="00E234D5"/>
    <w:rsid w:val="00E238B9"/>
    <w:rsid w:val="00E239AA"/>
    <w:rsid w:val="00E430F8"/>
    <w:rsid w:val="00E47E32"/>
    <w:rsid w:val="00E51A50"/>
    <w:rsid w:val="00E525A3"/>
    <w:rsid w:val="00E527AA"/>
    <w:rsid w:val="00E60D04"/>
    <w:rsid w:val="00E60E9C"/>
    <w:rsid w:val="00E63AD5"/>
    <w:rsid w:val="00E640FC"/>
    <w:rsid w:val="00E64FDF"/>
    <w:rsid w:val="00E810C9"/>
    <w:rsid w:val="00E85210"/>
    <w:rsid w:val="00E86EB0"/>
    <w:rsid w:val="00E90DE9"/>
    <w:rsid w:val="00E96F3E"/>
    <w:rsid w:val="00EA214F"/>
    <w:rsid w:val="00EA57CE"/>
    <w:rsid w:val="00EB0096"/>
    <w:rsid w:val="00EB1290"/>
    <w:rsid w:val="00EB17A6"/>
    <w:rsid w:val="00EB299D"/>
    <w:rsid w:val="00EB429E"/>
    <w:rsid w:val="00EB4612"/>
    <w:rsid w:val="00EB5F7D"/>
    <w:rsid w:val="00EC3B13"/>
    <w:rsid w:val="00ED4A9C"/>
    <w:rsid w:val="00ED6040"/>
    <w:rsid w:val="00ED68C2"/>
    <w:rsid w:val="00ED6B07"/>
    <w:rsid w:val="00ED76A8"/>
    <w:rsid w:val="00EE269B"/>
    <w:rsid w:val="00EE46BC"/>
    <w:rsid w:val="00EE6360"/>
    <w:rsid w:val="00F01597"/>
    <w:rsid w:val="00F04957"/>
    <w:rsid w:val="00F04EFD"/>
    <w:rsid w:val="00F07E97"/>
    <w:rsid w:val="00F174A5"/>
    <w:rsid w:val="00F259CA"/>
    <w:rsid w:val="00F27F40"/>
    <w:rsid w:val="00F3297E"/>
    <w:rsid w:val="00F34293"/>
    <w:rsid w:val="00F375B4"/>
    <w:rsid w:val="00F37D98"/>
    <w:rsid w:val="00F41309"/>
    <w:rsid w:val="00F4308E"/>
    <w:rsid w:val="00F44858"/>
    <w:rsid w:val="00F507D5"/>
    <w:rsid w:val="00F508C5"/>
    <w:rsid w:val="00F549AE"/>
    <w:rsid w:val="00F54F6F"/>
    <w:rsid w:val="00F62ADA"/>
    <w:rsid w:val="00F66E3A"/>
    <w:rsid w:val="00F67811"/>
    <w:rsid w:val="00F712EF"/>
    <w:rsid w:val="00F71B57"/>
    <w:rsid w:val="00F75CF5"/>
    <w:rsid w:val="00F942CA"/>
    <w:rsid w:val="00F9551D"/>
    <w:rsid w:val="00F971C0"/>
    <w:rsid w:val="00F979B5"/>
    <w:rsid w:val="00F97DDB"/>
    <w:rsid w:val="00FA0EC4"/>
    <w:rsid w:val="00FB1DE4"/>
    <w:rsid w:val="00FB285E"/>
    <w:rsid w:val="00FB2AA9"/>
    <w:rsid w:val="00FB3EEB"/>
    <w:rsid w:val="00FB428B"/>
    <w:rsid w:val="00FB4848"/>
    <w:rsid w:val="00FB7F44"/>
    <w:rsid w:val="00FC3DEA"/>
    <w:rsid w:val="00FC5050"/>
    <w:rsid w:val="00FC55D0"/>
    <w:rsid w:val="00FC661E"/>
    <w:rsid w:val="00FC7E25"/>
    <w:rsid w:val="00FD7063"/>
    <w:rsid w:val="00FE04B7"/>
    <w:rsid w:val="00FE65EB"/>
    <w:rsid w:val="00FF2665"/>
    <w:rsid w:val="00FF5FED"/>
    <w:rsid w:val="00FF6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55F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Tubuh Tulisan"/>
    <w:qFormat/>
    <w:rsid w:val="00BE37ED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Judul Bab Tanpa Nomor"/>
    <w:basedOn w:val="Normal"/>
    <w:next w:val="Normal"/>
    <w:link w:val="Heading1Char"/>
    <w:uiPriority w:val="9"/>
    <w:qFormat/>
    <w:rsid w:val="00F04EFD"/>
    <w:pPr>
      <w:keepNext/>
      <w:keepLines/>
      <w:spacing w:after="48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Judul Subbab"/>
    <w:basedOn w:val="Normal"/>
    <w:next w:val="Normal"/>
    <w:link w:val="Heading2Char"/>
    <w:uiPriority w:val="9"/>
    <w:unhideWhenUsed/>
    <w:qFormat/>
    <w:rsid w:val="00715E1E"/>
    <w:pPr>
      <w:keepNext/>
      <w:keepLines/>
      <w:spacing w:after="240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Judul Subsubbab"/>
    <w:basedOn w:val="Normal"/>
    <w:next w:val="Normal"/>
    <w:link w:val="Heading3Char"/>
    <w:uiPriority w:val="9"/>
    <w:unhideWhenUsed/>
    <w:qFormat/>
    <w:rsid w:val="00B9584F"/>
    <w:pPr>
      <w:keepNext/>
      <w:keepLines/>
      <w:ind w:firstLine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0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120627"/>
    <w:pPr>
      <w:spacing w:before="240" w:after="6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120627"/>
    <w:pPr>
      <w:spacing w:before="240" w:after="60"/>
      <w:ind w:firstLine="0"/>
      <w:jc w:val="left"/>
      <w:outlineLvl w:val="5"/>
    </w:pPr>
    <w:rPr>
      <w:rFonts w:eastAsia="Times New Roman" w:cs="Times New Roman"/>
      <w:b/>
      <w:bCs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120627"/>
    <w:pPr>
      <w:keepNext/>
      <w:autoSpaceDE w:val="0"/>
      <w:autoSpaceDN w:val="0"/>
      <w:ind w:left="-249" w:right="-392" w:firstLine="249"/>
      <w:jc w:val="center"/>
      <w:outlineLvl w:val="6"/>
    </w:pPr>
    <w:rPr>
      <w:rFonts w:ascii="Times" w:eastAsia="Times New Roman" w:hAnsi="Times" w:cs="Times New Roman"/>
      <w:szCs w:val="24"/>
      <w:lang w:val="en-AU" w:eastAsia="en-US"/>
    </w:rPr>
  </w:style>
  <w:style w:type="paragraph" w:styleId="Heading8">
    <w:name w:val="heading 8"/>
    <w:basedOn w:val="Normal"/>
    <w:next w:val="NormalIndent"/>
    <w:link w:val="Heading8Char"/>
    <w:qFormat/>
    <w:rsid w:val="00120627"/>
    <w:pPr>
      <w:tabs>
        <w:tab w:val="left" w:pos="216"/>
      </w:tabs>
      <w:spacing w:line="280" w:lineRule="exact"/>
      <w:ind w:left="720" w:firstLine="0"/>
      <w:outlineLvl w:val="7"/>
    </w:pPr>
    <w:rPr>
      <w:rFonts w:eastAsia="Times New Roman" w:cs="Times New Roman"/>
      <w:i/>
      <w:sz w:val="20"/>
      <w:szCs w:val="20"/>
      <w:lang w:val="en-AU" w:eastAsia="en-US"/>
    </w:rPr>
  </w:style>
  <w:style w:type="paragraph" w:styleId="Heading9">
    <w:name w:val="heading 9"/>
    <w:basedOn w:val="Normal"/>
    <w:next w:val="NormalIndent"/>
    <w:link w:val="Heading9Char"/>
    <w:qFormat/>
    <w:rsid w:val="00120627"/>
    <w:pPr>
      <w:tabs>
        <w:tab w:val="left" w:pos="216"/>
      </w:tabs>
      <w:spacing w:line="280" w:lineRule="exact"/>
      <w:ind w:left="720" w:firstLine="0"/>
      <w:outlineLvl w:val="8"/>
    </w:pPr>
    <w:rPr>
      <w:rFonts w:eastAsia="Times New Roman" w:cs="Times New Roman"/>
      <w:i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Bab Tanpa Nomor Char"/>
    <w:basedOn w:val="DefaultParagraphFont"/>
    <w:link w:val="Heading1"/>
    <w:uiPriority w:val="9"/>
    <w:rsid w:val="00F04EF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aliases w:val="Judul Subbab Char"/>
    <w:basedOn w:val="DefaultParagraphFont"/>
    <w:link w:val="Heading2"/>
    <w:uiPriority w:val="9"/>
    <w:rsid w:val="00715E1E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4A9"/>
    <w:rPr>
      <w:rFonts w:ascii="Tahoma" w:hAnsi="Tahoma" w:cs="Tahoma"/>
      <w:sz w:val="16"/>
      <w:szCs w:val="16"/>
    </w:rPr>
  </w:style>
  <w:style w:type="paragraph" w:styleId="Caption">
    <w:name w:val="caption"/>
    <w:aliases w:val="Judul Tabel,Gambar,dan Lampiran"/>
    <w:basedOn w:val="Normal"/>
    <w:next w:val="Normal"/>
    <w:uiPriority w:val="35"/>
    <w:unhideWhenUsed/>
    <w:qFormat/>
    <w:rsid w:val="001C56D5"/>
    <w:pPr>
      <w:spacing w:before="60" w:after="200"/>
      <w:ind w:left="567" w:hanging="567"/>
      <w:jc w:val="left"/>
    </w:pPr>
    <w:rPr>
      <w:bCs/>
      <w:szCs w:val="18"/>
    </w:rPr>
  </w:style>
  <w:style w:type="paragraph" w:styleId="NoSpacing">
    <w:name w:val="No Spacing"/>
    <w:uiPriority w:val="1"/>
    <w:rsid w:val="00CC54A9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A32F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2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32F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2FD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rsid w:val="00803859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20971"/>
    <w:pPr>
      <w:spacing w:line="276" w:lineRule="auto"/>
      <w:ind w:left="567" w:firstLine="0"/>
      <w:jc w:val="left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803E9"/>
    <w:pPr>
      <w:tabs>
        <w:tab w:val="left" w:pos="284"/>
        <w:tab w:val="right" w:pos="7928"/>
      </w:tabs>
      <w:spacing w:before="120"/>
      <w:ind w:left="284" w:hanging="284"/>
      <w:jc w:val="left"/>
    </w:pPr>
    <w:rPr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47691"/>
    <w:pPr>
      <w:spacing w:after="100" w:line="276" w:lineRule="auto"/>
      <w:ind w:left="440" w:firstLine="0"/>
      <w:jc w:val="left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803859"/>
    <w:rPr>
      <w:color w:val="0000FF" w:themeColor="hyperlink"/>
      <w:u w:val="single"/>
    </w:rPr>
  </w:style>
  <w:style w:type="paragraph" w:customStyle="1" w:styleId="Paragraf">
    <w:name w:val="Paragraf"/>
    <w:basedOn w:val="Normal"/>
    <w:link w:val="ParagrafChar"/>
    <w:qFormat/>
    <w:rsid w:val="00320F11"/>
    <w:rPr>
      <w:rFonts w:eastAsia="MS Mincho" w:cs="Arial"/>
      <w:lang w:val="id-ID" w:eastAsia="en-US"/>
    </w:rPr>
  </w:style>
  <w:style w:type="character" w:customStyle="1" w:styleId="ParagrafChar">
    <w:name w:val="Paragraf Char"/>
    <w:link w:val="Paragraf"/>
    <w:rsid w:val="00320F11"/>
    <w:rPr>
      <w:rFonts w:ascii="Times New Roman" w:eastAsia="MS Mincho" w:hAnsi="Times New Roman" w:cs="Arial"/>
      <w:sz w:val="24"/>
      <w:lang w:val="id-ID" w:eastAsia="en-US"/>
    </w:rPr>
  </w:style>
  <w:style w:type="paragraph" w:customStyle="1" w:styleId="Default">
    <w:name w:val="Default"/>
    <w:rsid w:val="00320F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320F11"/>
    <w:pPr>
      <w:ind w:firstLine="0"/>
      <w:contextualSpacing/>
      <w:jc w:val="center"/>
    </w:pPr>
    <w:rPr>
      <w:rFonts w:eastAsia="MS Gothic" w:cs="Times New Roman"/>
      <w:b/>
      <w:caps/>
      <w:spacing w:val="5"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20F11"/>
    <w:rPr>
      <w:rFonts w:ascii="Times New Roman" w:eastAsia="MS Gothic" w:hAnsi="Times New Roman" w:cs="Times New Roman"/>
      <w:b/>
      <w:caps/>
      <w:spacing w:val="5"/>
      <w:kern w:val="28"/>
      <w:sz w:val="32"/>
      <w:szCs w:val="5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166F"/>
    <w:pPr>
      <w:ind w:firstLine="0"/>
    </w:pPr>
    <w:rPr>
      <w:rFonts w:ascii="Tahoma" w:eastAsia="MS Mincho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166F"/>
    <w:rPr>
      <w:rFonts w:ascii="Tahoma" w:eastAsia="MS Mincho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9E166F"/>
    <w:pPr>
      <w:spacing w:after="120"/>
      <w:ind w:left="360" w:firstLine="0"/>
    </w:pPr>
    <w:rPr>
      <w:rFonts w:eastAsia="MS Mincho" w:cs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E166F"/>
    <w:rPr>
      <w:rFonts w:ascii="Times New Roman" w:eastAsia="MS Mincho" w:hAnsi="Times New Roman" w:cs="Arial"/>
      <w:sz w:val="24"/>
      <w:lang w:eastAsia="en-US"/>
    </w:r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715C50"/>
    <w:pPr>
      <w:ind w:left="644" w:right="567" w:hanging="360"/>
    </w:pPr>
  </w:style>
  <w:style w:type="character" w:customStyle="1" w:styleId="Heading3Char">
    <w:name w:val="Heading 3 Char"/>
    <w:aliases w:val="Judul Subsubbab Char"/>
    <w:basedOn w:val="DefaultParagraphFont"/>
    <w:link w:val="Heading3"/>
    <w:uiPriority w:val="9"/>
    <w:rsid w:val="00B9584F"/>
    <w:rPr>
      <w:rFonts w:ascii="Times New Roman" w:eastAsiaTheme="majorEastAsia" w:hAnsi="Times New Roman" w:cstheme="majorBidi"/>
      <w:b/>
      <w:bCs/>
      <w:sz w:val="24"/>
    </w:rPr>
  </w:style>
  <w:style w:type="paragraph" w:styleId="ListParagraph">
    <w:name w:val="List Paragraph"/>
    <w:aliases w:val="Head 2"/>
    <w:basedOn w:val="Normal"/>
    <w:link w:val="ListParagraphChar"/>
    <w:uiPriority w:val="34"/>
    <w:qFormat/>
    <w:rsid w:val="00710BC0"/>
    <w:pPr>
      <w:ind w:left="720"/>
      <w:contextualSpacing/>
    </w:pPr>
  </w:style>
  <w:style w:type="paragraph" w:customStyle="1" w:styleId="DaftarPustaka">
    <w:name w:val="Daftar Pustaka"/>
    <w:basedOn w:val="Normal"/>
    <w:link w:val="DaftarPustakaChar"/>
    <w:qFormat/>
    <w:rsid w:val="00FC3DEA"/>
    <w:pPr>
      <w:ind w:left="284" w:hanging="284"/>
    </w:pPr>
    <w:rPr>
      <w:rFonts w:cs="Times New Roman"/>
      <w:szCs w:val="24"/>
    </w:rPr>
  </w:style>
  <w:style w:type="character" w:customStyle="1" w:styleId="DaftarPustakaChar">
    <w:name w:val="Daftar Pustaka Char"/>
    <w:basedOn w:val="DefaultParagraphFont"/>
    <w:link w:val="DaftarPustaka"/>
    <w:rsid w:val="00FC3DEA"/>
    <w:rPr>
      <w:rFonts w:ascii="Times New Roman" w:hAnsi="Times New Roman" w:cs="Times New Roman"/>
      <w:sz w:val="24"/>
      <w:szCs w:val="24"/>
    </w:rPr>
  </w:style>
  <w:style w:type="paragraph" w:customStyle="1" w:styleId="DaftarIlustrasi">
    <w:name w:val="Daftar Ilustrasi"/>
    <w:basedOn w:val="TableofFigures"/>
    <w:link w:val="DaftarIlustrasiChar"/>
    <w:qFormat/>
    <w:rsid w:val="00B0382B"/>
    <w:pPr>
      <w:numPr>
        <w:numId w:val="1"/>
      </w:numPr>
      <w:tabs>
        <w:tab w:val="right" w:pos="7928"/>
      </w:tabs>
      <w:ind w:left="437" w:hanging="153"/>
    </w:pPr>
  </w:style>
  <w:style w:type="character" w:styleId="PlaceholderText">
    <w:name w:val="Placeholder Text"/>
    <w:basedOn w:val="DefaultParagraphFont"/>
    <w:uiPriority w:val="99"/>
    <w:semiHidden/>
    <w:rsid w:val="00272D73"/>
    <w:rPr>
      <w:color w:val="808080"/>
    </w:rPr>
  </w:style>
  <w:style w:type="character" w:customStyle="1" w:styleId="TableofFiguresChar">
    <w:name w:val="Table of Figures Char"/>
    <w:basedOn w:val="DefaultParagraphFont"/>
    <w:link w:val="TableofFigures"/>
    <w:uiPriority w:val="99"/>
    <w:rsid w:val="0092557E"/>
    <w:rPr>
      <w:rFonts w:ascii="Times New Roman" w:hAnsi="Times New Roman"/>
      <w:sz w:val="24"/>
    </w:rPr>
  </w:style>
  <w:style w:type="character" w:customStyle="1" w:styleId="DaftarIlustrasiChar">
    <w:name w:val="Daftar Ilustrasi Char"/>
    <w:basedOn w:val="TableofFiguresChar"/>
    <w:link w:val="DaftarIlustrasi"/>
    <w:rsid w:val="00B0382B"/>
    <w:rPr>
      <w:rFonts w:ascii="Times New Roman" w:hAnsi="Times New Roman"/>
      <w:sz w:val="24"/>
    </w:rPr>
  </w:style>
  <w:style w:type="paragraph" w:customStyle="1" w:styleId="Equation">
    <w:name w:val="Equation"/>
    <w:basedOn w:val="Normal"/>
    <w:link w:val="EquationChar"/>
    <w:rsid w:val="00C514D7"/>
    <w:rPr>
      <w:rFonts w:ascii="Cambria Math" w:cs="Times New Roman"/>
    </w:rPr>
  </w:style>
  <w:style w:type="character" w:customStyle="1" w:styleId="EquationChar">
    <w:name w:val="Equation Char"/>
    <w:basedOn w:val="DefaultParagraphFont"/>
    <w:link w:val="Equation"/>
    <w:rsid w:val="00C514D7"/>
    <w:rPr>
      <w:rFonts w:ascii="Cambria Math" w:hAnsi="Times New Roman" w:cs="Times New Roman"/>
      <w:sz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B1290"/>
    <w:pPr>
      <w:spacing w:after="100"/>
      <w:ind w:left="1200"/>
    </w:pPr>
  </w:style>
  <w:style w:type="paragraph" w:customStyle="1" w:styleId="JudulDaftarIlustrasi">
    <w:name w:val="Judul Daftar Ilustrasi"/>
    <w:basedOn w:val="Heading1"/>
    <w:link w:val="JudulDaftarIlustrasiChar"/>
    <w:qFormat/>
    <w:rsid w:val="007C3718"/>
    <w:pPr>
      <w:spacing w:after="240"/>
    </w:pPr>
  </w:style>
  <w:style w:type="character" w:customStyle="1" w:styleId="JudulDaftarIlustrasiChar">
    <w:name w:val="Judul Daftar Ilustrasi Char"/>
    <w:basedOn w:val="Heading1Char"/>
    <w:link w:val="JudulDaftarIlustrasi"/>
    <w:rsid w:val="007C371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JudulBabdenganNomor">
    <w:name w:val="Judul Bab dengan Nomor"/>
    <w:basedOn w:val="Heading1"/>
    <w:link w:val="JudulBabdenganNomorChar"/>
    <w:qFormat/>
    <w:rsid w:val="00D54F44"/>
    <w:pPr>
      <w:numPr>
        <w:numId w:val="3"/>
      </w:numPr>
      <w:ind w:left="340" w:hanging="340"/>
    </w:pPr>
  </w:style>
  <w:style w:type="character" w:customStyle="1" w:styleId="JudulBabdenganNomorChar">
    <w:name w:val="Judul Bab dengan Nomor Char"/>
    <w:basedOn w:val="Heading1Char"/>
    <w:link w:val="JudulBabdenganNomor"/>
    <w:rsid w:val="00D54F4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ListParagraphChar">
    <w:name w:val="List Paragraph Char"/>
    <w:aliases w:val="Head 2 Char"/>
    <w:link w:val="ListParagraph"/>
    <w:uiPriority w:val="34"/>
    <w:rsid w:val="000457FB"/>
    <w:rPr>
      <w:rFonts w:ascii="Times New Roman" w:hAnsi="Times New Roman"/>
      <w:sz w:val="24"/>
    </w:rPr>
  </w:style>
  <w:style w:type="table" w:customStyle="1" w:styleId="Style1">
    <w:name w:val="Style1"/>
    <w:basedOn w:val="TableNormal"/>
    <w:uiPriority w:val="99"/>
    <w:rsid w:val="007A59B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A5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nhideWhenUsed/>
    <w:rsid w:val="00BE1410"/>
    <w:pPr>
      <w:spacing w:after="120" w:line="480" w:lineRule="auto"/>
      <w:ind w:left="283" w:firstLine="0"/>
      <w:jc w:val="left"/>
    </w:pPr>
    <w:rPr>
      <w:rFonts w:eastAsiaTheme="minorHAnsi"/>
      <w:lang w:val="id-ID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E1410"/>
    <w:rPr>
      <w:rFonts w:ascii="Times New Roman" w:eastAsiaTheme="minorHAnsi" w:hAnsi="Times New Roman"/>
      <w:sz w:val="24"/>
      <w:lang w:val="id-ID" w:eastAsia="en-US"/>
    </w:rPr>
  </w:style>
  <w:style w:type="paragraph" w:customStyle="1" w:styleId="BodyTeks">
    <w:name w:val="Body Teks"/>
    <w:basedOn w:val="Default"/>
    <w:next w:val="Default"/>
    <w:uiPriority w:val="99"/>
    <w:rsid w:val="00BE1410"/>
    <w:rPr>
      <w:rFonts w:eastAsiaTheme="minorHAnsi"/>
      <w:color w:val="auto"/>
      <w:lang w:val="id-ID"/>
    </w:rPr>
  </w:style>
  <w:style w:type="character" w:customStyle="1" w:styleId="longtext">
    <w:name w:val="long_text"/>
    <w:basedOn w:val="DefaultParagraphFont"/>
    <w:rsid w:val="00CA42F9"/>
  </w:style>
  <w:style w:type="character" w:customStyle="1" w:styleId="Heading4Char">
    <w:name w:val="Heading 4 Char"/>
    <w:basedOn w:val="DefaultParagraphFont"/>
    <w:link w:val="Heading4"/>
    <w:uiPriority w:val="9"/>
    <w:rsid w:val="00120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odyText">
    <w:name w:val="Body Text"/>
    <w:basedOn w:val="Normal"/>
    <w:link w:val="BodyTextChar"/>
    <w:unhideWhenUsed/>
    <w:rsid w:val="001206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0627"/>
    <w:rPr>
      <w:rFonts w:ascii="Times New Roman" w:hAnsi="Times New Roman"/>
      <w:sz w:val="24"/>
    </w:rPr>
  </w:style>
  <w:style w:type="character" w:customStyle="1" w:styleId="Heading5Char">
    <w:name w:val="Heading 5 Char"/>
    <w:basedOn w:val="DefaultParagraphFont"/>
    <w:link w:val="Heading5"/>
    <w:rsid w:val="00120627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120627"/>
    <w:rPr>
      <w:rFonts w:ascii="Times New Roman" w:eastAsia="Times New Roman" w:hAnsi="Times New Roman" w:cs="Times New Roman"/>
      <w:b/>
      <w:bCs/>
      <w:sz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120627"/>
    <w:rPr>
      <w:rFonts w:ascii="Times" w:eastAsia="Times New Roman" w:hAnsi="Times" w:cs="Times New Roman"/>
      <w:sz w:val="24"/>
      <w:szCs w:val="24"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120627"/>
    <w:rPr>
      <w:rFonts w:ascii="Times New Roman" w:eastAsia="Times New Roman" w:hAnsi="Times New Roman" w:cs="Times New Roman"/>
      <w:i/>
      <w:sz w:val="20"/>
      <w:szCs w:val="20"/>
      <w:lang w:val="en-AU" w:eastAsia="en-US"/>
    </w:rPr>
  </w:style>
  <w:style w:type="character" w:customStyle="1" w:styleId="Heading9Char">
    <w:name w:val="Heading 9 Char"/>
    <w:basedOn w:val="DefaultParagraphFont"/>
    <w:link w:val="Heading9"/>
    <w:rsid w:val="00120627"/>
    <w:rPr>
      <w:rFonts w:ascii="Times New Roman" w:eastAsia="Times New Roman" w:hAnsi="Times New Roman" w:cs="Times New Roman"/>
      <w:i/>
      <w:sz w:val="20"/>
      <w:szCs w:val="20"/>
      <w:lang w:val="en-AU" w:eastAsia="en-US"/>
    </w:rPr>
  </w:style>
  <w:style w:type="paragraph" w:styleId="NormalIndent">
    <w:name w:val="Normal Indent"/>
    <w:basedOn w:val="Normal"/>
    <w:rsid w:val="00120627"/>
    <w:pPr>
      <w:tabs>
        <w:tab w:val="left" w:pos="216"/>
      </w:tabs>
      <w:spacing w:line="280" w:lineRule="exact"/>
      <w:ind w:left="720" w:firstLine="0"/>
    </w:pPr>
    <w:rPr>
      <w:rFonts w:eastAsia="Times New Roman" w:cs="Times New Roman"/>
      <w:szCs w:val="20"/>
      <w:lang w:val="en-AU" w:eastAsia="en-US"/>
    </w:rPr>
  </w:style>
  <w:style w:type="character" w:styleId="Emphasis">
    <w:name w:val="Emphasis"/>
    <w:basedOn w:val="DefaultParagraphFont"/>
    <w:uiPriority w:val="20"/>
    <w:qFormat/>
    <w:rsid w:val="00120627"/>
    <w:rPr>
      <w:i/>
      <w:iCs/>
    </w:rPr>
  </w:style>
  <w:style w:type="character" w:customStyle="1" w:styleId="hps">
    <w:name w:val="hps"/>
    <w:basedOn w:val="DefaultParagraphFont"/>
    <w:rsid w:val="00120627"/>
  </w:style>
  <w:style w:type="paragraph" w:styleId="BodyText3">
    <w:name w:val="Body Text 3"/>
    <w:basedOn w:val="Normal"/>
    <w:link w:val="BodyText3Char"/>
    <w:unhideWhenUsed/>
    <w:rsid w:val="00120627"/>
    <w:pPr>
      <w:spacing w:after="120" w:line="276" w:lineRule="auto"/>
      <w:ind w:firstLine="0"/>
      <w:jc w:val="left"/>
    </w:pPr>
    <w:rPr>
      <w:rFonts w:eastAsiaTheme="minorHAnsi"/>
      <w:sz w:val="16"/>
      <w:szCs w:val="16"/>
      <w:lang w:val="id-ID" w:eastAsia="en-US"/>
    </w:rPr>
  </w:style>
  <w:style w:type="character" w:customStyle="1" w:styleId="BodyText3Char">
    <w:name w:val="Body Text 3 Char"/>
    <w:basedOn w:val="DefaultParagraphFont"/>
    <w:link w:val="BodyText3"/>
    <w:rsid w:val="00120627"/>
    <w:rPr>
      <w:rFonts w:ascii="Times New Roman" w:eastAsiaTheme="minorHAnsi" w:hAnsi="Times New Roman"/>
      <w:sz w:val="16"/>
      <w:szCs w:val="16"/>
      <w:lang w:val="id-ID" w:eastAsia="en-US"/>
    </w:rPr>
  </w:style>
  <w:style w:type="paragraph" w:styleId="BodyText2">
    <w:name w:val="Body Text 2"/>
    <w:basedOn w:val="Normal"/>
    <w:link w:val="BodyText2Char"/>
    <w:unhideWhenUsed/>
    <w:rsid w:val="00120627"/>
    <w:pPr>
      <w:spacing w:after="120" w:line="480" w:lineRule="auto"/>
      <w:ind w:firstLine="0"/>
      <w:jc w:val="left"/>
    </w:pPr>
    <w:rPr>
      <w:rFonts w:eastAsiaTheme="minorHAnsi"/>
      <w:lang w:val="id-ID" w:eastAsia="en-US"/>
    </w:rPr>
  </w:style>
  <w:style w:type="character" w:customStyle="1" w:styleId="BodyText2Char">
    <w:name w:val="Body Text 2 Char"/>
    <w:basedOn w:val="DefaultParagraphFont"/>
    <w:link w:val="BodyText2"/>
    <w:rsid w:val="00120627"/>
    <w:rPr>
      <w:rFonts w:ascii="Times New Roman" w:eastAsiaTheme="minorHAnsi" w:hAnsi="Times New Roman"/>
      <w:sz w:val="24"/>
      <w:lang w:val="id-ID" w:eastAsia="en-US"/>
    </w:rPr>
  </w:style>
  <w:style w:type="paragraph" w:customStyle="1" w:styleId="EnvelopeAddress1">
    <w:name w:val="Envelope Address1"/>
    <w:basedOn w:val="Normal"/>
    <w:next w:val="Normal"/>
    <w:rsid w:val="00120627"/>
    <w:pPr>
      <w:ind w:firstLine="0"/>
    </w:pPr>
    <w:rPr>
      <w:rFonts w:eastAsia="Times New Roman" w:cs="Times New Roman"/>
      <w:szCs w:val="24"/>
      <w:lang w:val="en-AU" w:eastAsia="zh-CN"/>
    </w:rPr>
  </w:style>
  <w:style w:type="character" w:styleId="PageNumber">
    <w:name w:val="page number"/>
    <w:basedOn w:val="DefaultParagraphFont"/>
    <w:rsid w:val="00120627"/>
  </w:style>
  <w:style w:type="paragraph" w:styleId="BodyTextIndent3">
    <w:name w:val="Body Text Indent 3"/>
    <w:basedOn w:val="Normal"/>
    <w:link w:val="BodyTextIndent3Char"/>
    <w:rsid w:val="00120627"/>
    <w:pPr>
      <w:spacing w:after="120"/>
      <w:ind w:left="360" w:firstLine="0"/>
      <w:jc w:val="left"/>
    </w:pPr>
    <w:rPr>
      <w:rFonts w:eastAsia="Times New Roman" w:cs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120627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BodyText21">
    <w:name w:val="Body Text 21"/>
    <w:basedOn w:val="Normal"/>
    <w:rsid w:val="00120627"/>
    <w:pPr>
      <w:spacing w:line="360" w:lineRule="atLeast"/>
      <w:ind w:firstLine="720"/>
    </w:pPr>
    <w:rPr>
      <w:rFonts w:ascii="Times" w:eastAsia="Times New Roman" w:hAnsi="Times" w:cs="Times New Roman"/>
      <w:szCs w:val="20"/>
      <w:lang w:val="en-AU" w:eastAsia="en-US"/>
    </w:rPr>
  </w:style>
  <w:style w:type="paragraph" w:styleId="EnvelopeAddress">
    <w:name w:val="envelope address"/>
    <w:basedOn w:val="Normal"/>
    <w:next w:val="Normal"/>
    <w:rsid w:val="00120627"/>
    <w:pPr>
      <w:autoSpaceDE w:val="0"/>
      <w:autoSpaceDN w:val="0"/>
      <w:ind w:firstLine="0"/>
    </w:pPr>
    <w:rPr>
      <w:rFonts w:eastAsia="Times New Roman" w:cs="Times New Roman"/>
      <w:szCs w:val="24"/>
      <w:lang w:val="en-AU" w:eastAsia="en-US"/>
    </w:rPr>
  </w:style>
  <w:style w:type="paragraph" w:styleId="FootnoteText">
    <w:name w:val="footnote text"/>
    <w:basedOn w:val="Normal"/>
    <w:link w:val="FootnoteTextChar"/>
    <w:semiHidden/>
    <w:rsid w:val="00120627"/>
    <w:pPr>
      <w:ind w:firstLine="0"/>
      <w:jc w:val="left"/>
    </w:pPr>
    <w:rPr>
      <w:rFonts w:eastAsia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2062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ullet">
    <w:name w:val="Bullet"/>
    <w:basedOn w:val="Normal"/>
    <w:rsid w:val="00120627"/>
    <w:pPr>
      <w:tabs>
        <w:tab w:val="left" w:pos="360"/>
        <w:tab w:val="left" w:pos="3600"/>
      </w:tabs>
      <w:spacing w:line="280" w:lineRule="exact"/>
      <w:ind w:left="504" w:hanging="504"/>
      <w:jc w:val="left"/>
    </w:pPr>
    <w:rPr>
      <w:rFonts w:eastAsia="Times New Roman" w:cs="Times New Roman"/>
      <w:szCs w:val="20"/>
      <w:lang w:val="en-GB" w:eastAsia="en-US"/>
    </w:rPr>
  </w:style>
  <w:style w:type="paragraph" w:customStyle="1" w:styleId="FigTitle">
    <w:name w:val="FigTitle"/>
    <w:basedOn w:val="Normal"/>
    <w:rsid w:val="00120627"/>
    <w:pPr>
      <w:keepNext/>
      <w:keepLines/>
      <w:tabs>
        <w:tab w:val="left" w:pos="216"/>
      </w:tabs>
      <w:spacing w:before="40" w:after="100" w:line="280" w:lineRule="exact"/>
      <w:ind w:firstLine="0"/>
      <w:jc w:val="center"/>
    </w:pPr>
    <w:rPr>
      <w:rFonts w:ascii="Arial" w:eastAsia="Times New Roman" w:hAnsi="Arial" w:cs="Times New Roman"/>
      <w:b/>
      <w:sz w:val="20"/>
      <w:szCs w:val="20"/>
      <w:lang w:val="en-AU" w:eastAsia="en-US"/>
    </w:rPr>
  </w:style>
  <w:style w:type="paragraph" w:customStyle="1" w:styleId="ref">
    <w:name w:val="ref"/>
    <w:basedOn w:val="Normal"/>
    <w:rsid w:val="00120627"/>
    <w:pPr>
      <w:ind w:left="454" w:hanging="454"/>
      <w:jc w:val="left"/>
    </w:pPr>
    <w:rPr>
      <w:rFonts w:eastAsia="Times New Roman" w:cs="Times New Roman"/>
      <w:sz w:val="25"/>
      <w:szCs w:val="25"/>
      <w:lang w:val="en-AU" w:eastAsia="en-AU"/>
    </w:rPr>
  </w:style>
  <w:style w:type="paragraph" w:customStyle="1" w:styleId="Excerpt">
    <w:name w:val="Excerpt"/>
    <w:basedOn w:val="Normal"/>
    <w:rsid w:val="00120627"/>
    <w:pPr>
      <w:keepNext/>
      <w:keepLines/>
      <w:tabs>
        <w:tab w:val="left" w:pos="216"/>
      </w:tabs>
      <w:suppressAutoHyphens/>
      <w:spacing w:line="220" w:lineRule="exact"/>
      <w:ind w:left="403" w:firstLine="0"/>
      <w:jc w:val="left"/>
    </w:pPr>
    <w:rPr>
      <w:rFonts w:ascii="Monospace821" w:eastAsia="Times New Roman" w:hAnsi="Monospace821" w:cs="Times New Roman"/>
      <w:noProof/>
      <w:sz w:val="18"/>
      <w:szCs w:val="20"/>
      <w:lang w:val="en-AU" w:eastAsia="en-US"/>
    </w:rPr>
  </w:style>
  <w:style w:type="paragraph" w:customStyle="1" w:styleId="Halfline">
    <w:name w:val="Halfline"/>
    <w:basedOn w:val="Normal"/>
    <w:rsid w:val="00120627"/>
    <w:pPr>
      <w:keepNext/>
      <w:tabs>
        <w:tab w:val="left" w:pos="216"/>
      </w:tabs>
      <w:spacing w:line="100" w:lineRule="exact"/>
      <w:ind w:firstLine="0"/>
    </w:pPr>
    <w:rPr>
      <w:rFonts w:eastAsia="Times New Roman" w:cs="Times New Roman"/>
      <w:szCs w:val="20"/>
      <w:lang w:val="en-AU" w:eastAsia="en-US"/>
    </w:rPr>
  </w:style>
  <w:style w:type="paragraph" w:customStyle="1" w:styleId="Picture">
    <w:name w:val="Picture"/>
    <w:basedOn w:val="Normal"/>
    <w:next w:val="Normal"/>
    <w:rsid w:val="00120627"/>
    <w:pPr>
      <w:keepNext/>
      <w:tabs>
        <w:tab w:val="left" w:pos="216"/>
      </w:tabs>
      <w:spacing w:before="120" w:after="120"/>
      <w:ind w:firstLine="0"/>
      <w:jc w:val="center"/>
    </w:pPr>
    <w:rPr>
      <w:rFonts w:eastAsia="Times New Roman" w:cs="Times New Roman"/>
      <w:szCs w:val="20"/>
      <w:lang w:val="en-AU" w:eastAsia="en-US"/>
    </w:rPr>
  </w:style>
  <w:style w:type="paragraph" w:styleId="List2">
    <w:name w:val="List 2"/>
    <w:basedOn w:val="Normal"/>
    <w:next w:val="Normal"/>
    <w:rsid w:val="00120627"/>
    <w:pPr>
      <w:tabs>
        <w:tab w:val="left" w:pos="216"/>
        <w:tab w:val="left" w:pos="1440"/>
        <w:tab w:val="right" w:pos="8309"/>
      </w:tabs>
      <w:ind w:left="1440" w:hanging="1440"/>
    </w:pPr>
    <w:rPr>
      <w:rFonts w:eastAsia="Times New Roman" w:cs="Times New Roman"/>
      <w:sz w:val="26"/>
      <w:szCs w:val="20"/>
      <w:lang w:val="en-GB" w:eastAsia="en-US"/>
    </w:rPr>
  </w:style>
  <w:style w:type="paragraph" w:customStyle="1" w:styleId="TABTitle">
    <w:name w:val="TABTitle"/>
    <w:basedOn w:val="Normal"/>
    <w:rsid w:val="00120627"/>
    <w:pPr>
      <w:keepNext/>
      <w:tabs>
        <w:tab w:val="left" w:pos="216"/>
      </w:tabs>
      <w:spacing w:after="80" w:line="280" w:lineRule="exact"/>
      <w:ind w:firstLine="0"/>
      <w:jc w:val="center"/>
    </w:pPr>
    <w:rPr>
      <w:rFonts w:ascii="Arial" w:eastAsia="Times New Roman" w:hAnsi="Arial" w:cs="Times New Roman"/>
      <w:b/>
      <w:sz w:val="18"/>
      <w:szCs w:val="20"/>
      <w:lang w:val="en-AU" w:eastAsia="en-US"/>
    </w:rPr>
  </w:style>
  <w:style w:type="paragraph" w:customStyle="1" w:styleId="PageNumber1">
    <w:name w:val="Page Number1"/>
    <w:basedOn w:val="Normal"/>
    <w:next w:val="Normal"/>
    <w:rsid w:val="00120627"/>
    <w:pPr>
      <w:tabs>
        <w:tab w:val="left" w:pos="216"/>
      </w:tabs>
      <w:spacing w:line="480" w:lineRule="atLeast"/>
      <w:ind w:right="-360" w:firstLine="0"/>
    </w:pPr>
    <w:rPr>
      <w:rFonts w:ascii="Arial" w:eastAsia="Times New Roman" w:hAnsi="Arial" w:cs="Times New Roman"/>
      <w:szCs w:val="20"/>
      <w:lang w:val="en-AU" w:eastAsia="en-US"/>
    </w:rPr>
  </w:style>
  <w:style w:type="paragraph" w:customStyle="1" w:styleId="index">
    <w:name w:val="index"/>
    <w:basedOn w:val="Normal"/>
    <w:next w:val="Normal"/>
    <w:rsid w:val="00120627"/>
    <w:pPr>
      <w:tabs>
        <w:tab w:val="left" w:pos="216"/>
      </w:tabs>
      <w:ind w:left="1080" w:firstLine="0"/>
    </w:pPr>
    <w:rPr>
      <w:rFonts w:ascii="Helvetica" w:eastAsia="Times New Roman" w:hAnsi="Helvetica" w:cs="Times New Roman"/>
      <w:sz w:val="26"/>
      <w:szCs w:val="20"/>
      <w:lang w:val="en-AU" w:eastAsia="en-US"/>
    </w:rPr>
  </w:style>
  <w:style w:type="paragraph" w:customStyle="1" w:styleId="exTitl">
    <w:name w:val="exTitl"/>
    <w:basedOn w:val="FigTitle"/>
    <w:rsid w:val="00120627"/>
    <w:pPr>
      <w:tabs>
        <w:tab w:val="left" w:pos="3330"/>
        <w:tab w:val="left" w:pos="4410"/>
      </w:tabs>
      <w:spacing w:line="200" w:lineRule="exact"/>
    </w:pPr>
    <w:rPr>
      <w:rFonts w:ascii="Helvetica" w:hAnsi="Helvetica"/>
    </w:rPr>
  </w:style>
  <w:style w:type="paragraph" w:customStyle="1" w:styleId="exTitle">
    <w:name w:val="exTitle"/>
    <w:basedOn w:val="FigTitle"/>
    <w:rsid w:val="00120627"/>
    <w:pPr>
      <w:tabs>
        <w:tab w:val="left" w:pos="3330"/>
        <w:tab w:val="left" w:pos="4410"/>
      </w:tabs>
      <w:spacing w:line="200" w:lineRule="exact"/>
    </w:pPr>
  </w:style>
  <w:style w:type="paragraph" w:customStyle="1" w:styleId="Reference">
    <w:name w:val="Reference"/>
    <w:basedOn w:val="FigTitle"/>
    <w:rsid w:val="00120627"/>
    <w:pPr>
      <w:spacing w:line="190" w:lineRule="exact"/>
      <w:ind w:right="130"/>
    </w:pPr>
    <w:rPr>
      <w:rFonts w:ascii="Times New Roman" w:hAnsi="Times New Roman"/>
      <w:i/>
      <w:sz w:val="18"/>
    </w:rPr>
  </w:style>
  <w:style w:type="paragraph" w:customStyle="1" w:styleId="Abstract">
    <w:name w:val="Abstract"/>
    <w:basedOn w:val="Reference"/>
    <w:rsid w:val="00120627"/>
    <w:pPr>
      <w:ind w:left="1500" w:right="1400"/>
      <w:jc w:val="left"/>
    </w:pPr>
    <w:rPr>
      <w:b w:val="0"/>
    </w:rPr>
  </w:style>
  <w:style w:type="paragraph" w:styleId="PlainText">
    <w:name w:val="Plain Text"/>
    <w:basedOn w:val="Normal"/>
    <w:link w:val="PlainTextChar"/>
    <w:rsid w:val="00120627"/>
    <w:pPr>
      <w:tabs>
        <w:tab w:val="left" w:pos="216"/>
      </w:tabs>
      <w:ind w:firstLine="0"/>
    </w:pPr>
    <w:rPr>
      <w:rFonts w:ascii="Courier New" w:eastAsia="Times New Roman" w:hAnsi="Courier New" w:cs="Times New Roman"/>
      <w:sz w:val="20"/>
      <w:szCs w:val="20"/>
      <w:lang w:val="en-AU" w:eastAsia="en-US"/>
    </w:rPr>
  </w:style>
  <w:style w:type="character" w:customStyle="1" w:styleId="PlainTextChar">
    <w:name w:val="Plain Text Char"/>
    <w:basedOn w:val="DefaultParagraphFont"/>
    <w:link w:val="PlainText"/>
    <w:rsid w:val="00120627"/>
    <w:rPr>
      <w:rFonts w:ascii="Courier New" w:eastAsia="Times New Roman" w:hAnsi="Courier New" w:cs="Times New Roman"/>
      <w:sz w:val="20"/>
      <w:szCs w:val="20"/>
      <w:lang w:val="en-AU" w:eastAsia="en-US"/>
    </w:rPr>
  </w:style>
  <w:style w:type="paragraph" w:customStyle="1" w:styleId="Biblio">
    <w:name w:val="Biblio"/>
    <w:rsid w:val="00120627"/>
    <w:pPr>
      <w:spacing w:before="40" w:after="40" w:line="240" w:lineRule="auto"/>
      <w:ind w:left="300" w:hanging="300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lansfootnotes">
    <w:name w:val="alan's footnotes"/>
    <w:basedOn w:val="FootnoteText"/>
    <w:rsid w:val="00120627"/>
    <w:pPr>
      <w:tabs>
        <w:tab w:val="left" w:pos="-20"/>
        <w:tab w:val="right" w:pos="8980"/>
      </w:tabs>
      <w:spacing w:before="40" w:after="80" w:line="200" w:lineRule="exact"/>
      <w:ind w:left="-40" w:right="-560" w:hanging="360"/>
    </w:pPr>
    <w:rPr>
      <w:rFonts w:ascii="Bookman" w:hAnsi="Bookman"/>
      <w:position w:val="6"/>
    </w:rPr>
  </w:style>
  <w:style w:type="paragraph" w:customStyle="1" w:styleId="EndnoteText1">
    <w:name w:val="Endnote Text1"/>
    <w:basedOn w:val="Normal"/>
    <w:rsid w:val="00120627"/>
    <w:pPr>
      <w:ind w:firstLine="0"/>
      <w:jc w:val="left"/>
    </w:pPr>
    <w:rPr>
      <w:rFonts w:eastAsia="Times New Roman" w:cs="Times New Roman"/>
      <w:sz w:val="20"/>
      <w:szCs w:val="20"/>
      <w:lang w:val="en-AU" w:eastAsia="en-US"/>
    </w:rPr>
  </w:style>
  <w:style w:type="character" w:customStyle="1" w:styleId="atn">
    <w:name w:val="atn"/>
    <w:basedOn w:val="DefaultParagraphFont"/>
    <w:rsid w:val="00120627"/>
  </w:style>
  <w:style w:type="paragraph" w:styleId="TOC4">
    <w:name w:val="toc 4"/>
    <w:basedOn w:val="Normal"/>
    <w:next w:val="Normal"/>
    <w:autoRedefine/>
    <w:uiPriority w:val="39"/>
    <w:unhideWhenUsed/>
    <w:rsid w:val="00120627"/>
    <w:pPr>
      <w:tabs>
        <w:tab w:val="right" w:leader="dot" w:pos="7927"/>
      </w:tabs>
      <w:spacing w:after="100" w:line="276" w:lineRule="auto"/>
      <w:ind w:left="1276" w:firstLine="0"/>
      <w:jc w:val="left"/>
    </w:pPr>
    <w:rPr>
      <w:rFonts w:eastAsiaTheme="minorHAnsi"/>
      <w:lang w:val="id-ID" w:eastAsia="en-US"/>
    </w:rPr>
  </w:style>
  <w:style w:type="character" w:customStyle="1" w:styleId="apple-converted-space">
    <w:name w:val="apple-converted-space"/>
    <w:basedOn w:val="DefaultParagraphFont"/>
    <w:rsid w:val="005B6D95"/>
  </w:style>
  <w:style w:type="paragraph" w:customStyle="1" w:styleId="Normal1">
    <w:name w:val="Normal1"/>
    <w:basedOn w:val="Normal"/>
    <w:rsid w:val="005B6D95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en-US"/>
    </w:rPr>
  </w:style>
  <w:style w:type="character" w:customStyle="1" w:styleId="normalchar">
    <w:name w:val="normal__char"/>
    <w:basedOn w:val="DefaultParagraphFont"/>
    <w:rsid w:val="005B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posal%20Penelitian\Kolokium\Draf%20Sesuai%20Format%20Pasca\Templat%20Tesis%20dan%20Disertas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2DE08-A9FF-9D4E-ABBB-6F2402E6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D:\Proposal Penelitian\Kolokium\Draf Sesuai Format Pasca\Templat Tesis dan Disertasi.dotx</Template>
  <TotalTime>3706</TotalTime>
  <Pages>34</Pages>
  <Words>11892</Words>
  <Characters>67786</Characters>
  <Application>Microsoft Macintosh Word</Application>
  <DocSecurity>0</DocSecurity>
  <Lines>564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 tesis dan disertasi</vt:lpstr>
    </vt:vector>
  </TitlesOfParts>
  <Company>IPB</Company>
  <LinksUpToDate>false</LinksUpToDate>
  <CharactersWithSpaces>79519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 tesis dan disertasi</dc:title>
  <dc:creator>Samsung</dc:creator>
  <cp:lastModifiedBy>Microsoft Office User</cp:lastModifiedBy>
  <cp:revision>270</cp:revision>
  <cp:lastPrinted>2012-07-30T03:21:00Z</cp:lastPrinted>
  <dcterms:created xsi:type="dcterms:W3CDTF">2013-04-06T06:16:00Z</dcterms:created>
  <dcterms:modified xsi:type="dcterms:W3CDTF">2016-11-20T12:09:00Z</dcterms:modified>
</cp:coreProperties>
</file>